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5D676C8" w14:textId="77777777" w:rsidR="000D0D28" w:rsidRPr="00687066" w:rsidRDefault="000D0D28" w:rsidP="000D0D2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82/2019.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1F97BFEF" w14:textId="77777777" w:rsidR="000D0D28" w:rsidRPr="00687066" w:rsidRDefault="000D0D28" w:rsidP="000D0D28">
      <w:pPr>
        <w:jc w:val="both"/>
        <w:rPr>
          <w:rFonts w:cs="Arial"/>
        </w:rPr>
      </w:pPr>
    </w:p>
    <w:p w14:paraId="1BAAEF2C" w14:textId="77777777" w:rsidR="000D0D28" w:rsidRPr="00687066" w:rsidRDefault="000D0D28" w:rsidP="000D0D28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Pr="0068706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17FD">
        <w:rPr>
          <w:rFonts w:ascii="Arial" w:hAnsi="Arial" w:cs="Arial"/>
          <w:bCs/>
          <w:i/>
          <w:sz w:val="24"/>
          <w:szCs w:val="24"/>
        </w:rPr>
        <w:t>„Javaslat a 2019. évi költségvetésben meghatározott kiadási előirányzatok felhasználásával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című előterjesztést</w:t>
      </w:r>
      <w:r w:rsidRPr="00687066">
        <w:rPr>
          <w:rFonts w:ascii="Arial" w:hAnsi="Arial" w:cs="Arial"/>
          <w:bCs/>
          <w:sz w:val="24"/>
          <w:szCs w:val="24"/>
        </w:rPr>
        <w:t xml:space="preserve"> megtárgyalta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a </w:t>
      </w:r>
      <w:r>
        <w:rPr>
          <w:rFonts w:ascii="Arial" w:hAnsi="Arial" w:cs="Arial"/>
          <w:bCs/>
          <w:sz w:val="24"/>
          <w:szCs w:val="24"/>
        </w:rPr>
        <w:t xml:space="preserve">2019. évi sportrendezvények támogatására vonatkozó pályázati felhívásról szóló </w:t>
      </w:r>
      <w:r w:rsidRPr="00687066">
        <w:rPr>
          <w:rFonts w:ascii="Arial" w:hAnsi="Arial" w:cs="Arial"/>
          <w:bCs/>
          <w:sz w:val="24"/>
          <w:szCs w:val="24"/>
        </w:rPr>
        <w:t xml:space="preserve">III.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sz w:val="24"/>
          <w:szCs w:val="24"/>
        </w:rPr>
        <w:t>.</w:t>
      </w:r>
    </w:p>
    <w:p w14:paraId="07A61912" w14:textId="77777777" w:rsidR="000D0D28" w:rsidRPr="00687066" w:rsidRDefault="000D0D28" w:rsidP="000D0D28">
      <w:pPr>
        <w:jc w:val="both"/>
        <w:rPr>
          <w:rFonts w:cs="Arial"/>
        </w:rPr>
      </w:pPr>
    </w:p>
    <w:p w14:paraId="0A1C6FDB" w14:textId="77777777" w:rsidR="000D0D28" w:rsidRPr="00687066" w:rsidRDefault="000D0D28" w:rsidP="000D0D28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7FFBCD64" w14:textId="77777777" w:rsidR="000D0D28" w:rsidRPr="00687066" w:rsidRDefault="000D0D28" w:rsidP="000D0D28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7A03754D" w14:textId="77777777" w:rsidR="000D0D28" w:rsidRDefault="000D0D28" w:rsidP="000D0D2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14:paraId="71B81477" w14:textId="77777777" w:rsidR="000D0D28" w:rsidRPr="00D47CD0" w:rsidRDefault="000D0D28" w:rsidP="000D0D2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>az Egészségügyi és Közszolgálati Osztály vezetője</w:t>
      </w:r>
      <w:r w:rsidRPr="00D47CD0">
        <w:rPr>
          <w:rFonts w:ascii="Arial" w:hAnsi="Arial" w:cs="Arial"/>
          <w:sz w:val="24"/>
          <w:szCs w:val="24"/>
        </w:rPr>
        <w:t>/</w:t>
      </w:r>
    </w:p>
    <w:p w14:paraId="3DF5FF0F" w14:textId="77777777" w:rsidR="000D0D28" w:rsidRPr="001928C4" w:rsidRDefault="000D0D28" w:rsidP="000D0D28">
      <w:pPr>
        <w:tabs>
          <w:tab w:val="left" w:pos="284"/>
        </w:tabs>
        <w:rPr>
          <w:rFonts w:cs="Arial"/>
        </w:rPr>
      </w:pPr>
    </w:p>
    <w:p w14:paraId="2146B699" w14:textId="77777777" w:rsidR="000D0D28" w:rsidRPr="00687066" w:rsidRDefault="000D0D28" w:rsidP="000D0D28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F93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D0D2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156A0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80384-54A9-416A-AD7F-14F36C7C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2019-04-29T11:56:00Z</cp:lastPrinted>
  <dcterms:created xsi:type="dcterms:W3CDTF">2019-04-29T11:57:00Z</dcterms:created>
  <dcterms:modified xsi:type="dcterms:W3CDTF">2019-04-29T11:57:00Z</dcterms:modified>
</cp:coreProperties>
</file>