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A044C60" w14:textId="77777777" w:rsidR="00DB03D6" w:rsidRPr="00687066" w:rsidRDefault="00DB03D6" w:rsidP="00DB03D6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80/2019.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61F2B5A5" w14:textId="77777777" w:rsidR="00DB03D6" w:rsidRPr="00687066" w:rsidRDefault="00DB03D6" w:rsidP="00DB03D6">
      <w:pPr>
        <w:jc w:val="both"/>
        <w:rPr>
          <w:rFonts w:cs="Arial"/>
        </w:rPr>
      </w:pPr>
    </w:p>
    <w:p w14:paraId="372F72AD" w14:textId="77777777" w:rsidR="00DB03D6" w:rsidRPr="00687066" w:rsidRDefault="00DB03D6" w:rsidP="00DB03D6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</w:t>
      </w:r>
      <w:r w:rsidRPr="00687066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317FD">
        <w:rPr>
          <w:rFonts w:ascii="Arial" w:hAnsi="Arial" w:cs="Arial"/>
          <w:bCs/>
          <w:i/>
          <w:sz w:val="24"/>
          <w:szCs w:val="24"/>
        </w:rPr>
        <w:t>„Javaslat a 2019. évi költségvetésben meghatározott kiadási előirányzatok felhasználásával kapcsolatos döntések meghozatalára”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című előterjesztést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bCs/>
          <w:sz w:val="24"/>
          <w:szCs w:val="24"/>
        </w:rPr>
        <w:t>,</w:t>
      </w:r>
      <w:r w:rsidRPr="00687066">
        <w:rPr>
          <w:rFonts w:ascii="Arial" w:hAnsi="Arial" w:cs="Arial"/>
          <w:bCs/>
          <w:sz w:val="24"/>
          <w:szCs w:val="24"/>
        </w:rPr>
        <w:t xml:space="preserve"> és a</w:t>
      </w:r>
      <w:r>
        <w:rPr>
          <w:rFonts w:ascii="Arial" w:hAnsi="Arial" w:cs="Arial"/>
          <w:bCs/>
          <w:sz w:val="24"/>
          <w:szCs w:val="24"/>
        </w:rPr>
        <w:t xml:space="preserve"> Kulturális és Civil Alap terhére kiírásra kerülő pályázati felhívásról s</w:t>
      </w:r>
      <w:r w:rsidRPr="00687066">
        <w:rPr>
          <w:rFonts w:ascii="Arial" w:hAnsi="Arial" w:cs="Arial"/>
          <w:bCs/>
          <w:sz w:val="24"/>
          <w:szCs w:val="24"/>
        </w:rPr>
        <w:t>z</w:t>
      </w:r>
      <w:r>
        <w:rPr>
          <w:rFonts w:ascii="Arial" w:hAnsi="Arial" w:cs="Arial"/>
          <w:bCs/>
          <w:sz w:val="24"/>
          <w:szCs w:val="24"/>
        </w:rPr>
        <w:t>óló</w:t>
      </w:r>
      <w:r w:rsidRPr="00687066">
        <w:rPr>
          <w:rFonts w:ascii="Arial" w:hAnsi="Arial" w:cs="Arial"/>
          <w:bCs/>
          <w:sz w:val="24"/>
          <w:szCs w:val="24"/>
        </w:rPr>
        <w:t xml:space="preserve"> I. határozati javaslatot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>
        <w:rPr>
          <w:rFonts w:ascii="Arial" w:hAnsi="Arial" w:cs="Arial"/>
          <w:sz w:val="24"/>
          <w:szCs w:val="24"/>
        </w:rPr>
        <w:t>.</w:t>
      </w:r>
    </w:p>
    <w:p w14:paraId="324F3ABA" w14:textId="77777777" w:rsidR="00DB03D6" w:rsidRPr="00687066" w:rsidRDefault="00DB03D6" w:rsidP="00DB03D6">
      <w:pPr>
        <w:jc w:val="both"/>
        <w:rPr>
          <w:rFonts w:cs="Arial"/>
        </w:rPr>
      </w:pPr>
    </w:p>
    <w:p w14:paraId="248CD048" w14:textId="77777777" w:rsidR="00DB03D6" w:rsidRPr="00687066" w:rsidRDefault="00DB03D6" w:rsidP="00DB03D6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491F2469" w14:textId="77777777" w:rsidR="00DB03D6" w:rsidRPr="00687066" w:rsidRDefault="00DB03D6" w:rsidP="00DB03D6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4AC4AA35" w14:textId="77777777" w:rsidR="00DB03D6" w:rsidRDefault="00DB03D6" w:rsidP="00DB03D6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  <w:t>Stéger Gábor, a Közgaz</w:t>
      </w:r>
      <w:r>
        <w:rPr>
          <w:rFonts w:ascii="Arial" w:hAnsi="Arial" w:cs="Arial"/>
          <w:sz w:val="24"/>
          <w:szCs w:val="24"/>
        </w:rPr>
        <w:t>dasági és Adó Osztály vezetője</w:t>
      </w:r>
    </w:p>
    <w:p w14:paraId="75C299D4" w14:textId="77777777" w:rsidR="00DB03D6" w:rsidRPr="00D47CD0" w:rsidRDefault="00DB03D6" w:rsidP="00DB03D6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 xml:space="preserve">Dr. Bencsics Enikő, </w:t>
      </w:r>
      <w:r w:rsidRPr="00687066">
        <w:rPr>
          <w:rFonts w:ascii="Arial" w:hAnsi="Arial" w:cs="Arial"/>
          <w:sz w:val="24"/>
          <w:szCs w:val="24"/>
        </w:rPr>
        <w:t>az Egészségügyi és Közszolgálati Osztály vezetője</w:t>
      </w:r>
      <w:r w:rsidRPr="00D47CD0">
        <w:rPr>
          <w:rFonts w:ascii="Arial" w:hAnsi="Arial" w:cs="Arial"/>
          <w:sz w:val="24"/>
          <w:szCs w:val="24"/>
        </w:rPr>
        <w:t>/</w:t>
      </w:r>
    </w:p>
    <w:p w14:paraId="45944D68" w14:textId="77777777" w:rsidR="00DB03D6" w:rsidRPr="001928C4" w:rsidRDefault="00DB03D6" w:rsidP="00DB03D6">
      <w:pPr>
        <w:tabs>
          <w:tab w:val="left" w:pos="284"/>
        </w:tabs>
        <w:rPr>
          <w:rFonts w:cs="Arial"/>
        </w:rPr>
      </w:pPr>
    </w:p>
    <w:p w14:paraId="656A5E21" w14:textId="77777777" w:rsidR="00DB03D6" w:rsidRPr="00687066" w:rsidRDefault="00DB03D6" w:rsidP="00DB03D6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</w:p>
    <w:p w14:paraId="5C8C6E26" w14:textId="77777777" w:rsidR="008632AD" w:rsidRPr="00687066" w:rsidRDefault="008632AD" w:rsidP="008632AD">
      <w:pPr>
        <w:jc w:val="both"/>
        <w:rPr>
          <w:rFonts w:cs="Arial"/>
        </w:rPr>
      </w:pPr>
      <w:bookmarkStart w:id="0" w:name="_GoBack"/>
      <w:bookmarkEnd w:id="0"/>
    </w:p>
    <w:p w14:paraId="2CF7F5E8" w14:textId="77777777" w:rsidR="00D068F0" w:rsidRDefault="00D068F0" w:rsidP="00D068F0">
      <w:pPr>
        <w:jc w:val="both"/>
        <w:rPr>
          <w:rFonts w:cs="Arial"/>
        </w:rPr>
      </w:pPr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A43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DB03D6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8462C"/>
    <w:rsid w:val="005971AD"/>
    <w:rsid w:val="005A2F5B"/>
    <w:rsid w:val="005A57D7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A65D25"/>
    <w:rsid w:val="00A84BE3"/>
    <w:rsid w:val="00A86686"/>
    <w:rsid w:val="00A95686"/>
    <w:rsid w:val="00AA6005"/>
    <w:rsid w:val="00AC1283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C9420A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25541E-4B4D-49CE-A7E1-CCF0C85A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113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2019-04-29T11:54:00Z</cp:lastPrinted>
  <dcterms:created xsi:type="dcterms:W3CDTF">2019-04-29T11:55:00Z</dcterms:created>
  <dcterms:modified xsi:type="dcterms:W3CDTF">2019-04-29T11:55:00Z</dcterms:modified>
</cp:coreProperties>
</file>