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B766C2B" w14:textId="77777777" w:rsidR="008632AD" w:rsidRPr="00687066" w:rsidRDefault="008632AD" w:rsidP="008632A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79/2019.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29207388" w14:textId="77777777" w:rsidR="008632AD" w:rsidRPr="00687066" w:rsidRDefault="008632AD" w:rsidP="008632AD">
      <w:pPr>
        <w:jc w:val="both"/>
        <w:rPr>
          <w:rFonts w:cs="Arial"/>
        </w:rPr>
      </w:pPr>
    </w:p>
    <w:p w14:paraId="5CFCEDF0" w14:textId="77777777" w:rsidR="008632AD" w:rsidRDefault="008632AD" w:rsidP="008632A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 xml:space="preserve">a </w:t>
      </w:r>
      <w:r w:rsidRPr="002265EE">
        <w:rPr>
          <w:rFonts w:ascii="Arial" w:hAnsi="Arial" w:cs="Arial"/>
          <w:i/>
          <w:sz w:val="24"/>
          <w:szCs w:val="24"/>
        </w:rPr>
        <w:t>„Javaslat Szombathely Megyei Jogú Város Önkormányzata 2019. évi költségvetéséről szóló önkormányzati rendelet I. számú módosításának megalkotására”</w:t>
      </w:r>
      <w:r>
        <w:rPr>
          <w:rFonts w:ascii="Arial" w:hAnsi="Arial" w:cs="Arial"/>
          <w:sz w:val="24"/>
          <w:szCs w:val="24"/>
        </w:rPr>
        <w:t xml:space="preserve"> című előterjesztést</w:t>
      </w:r>
      <w:r w:rsidRPr="00186745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 és</w:t>
      </w:r>
      <w:r w:rsidRPr="006870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az önkormányzat 2019. évi </w:t>
      </w:r>
      <w:r w:rsidRPr="00687066">
        <w:rPr>
          <w:rFonts w:ascii="Arial" w:hAnsi="Arial" w:cs="Arial"/>
          <w:bCs/>
          <w:sz w:val="24"/>
          <w:szCs w:val="24"/>
        </w:rPr>
        <w:t xml:space="preserve">költségvetéséről szóló </w:t>
      </w:r>
      <w:r>
        <w:rPr>
          <w:rFonts w:ascii="Arial" w:hAnsi="Arial" w:cs="Arial"/>
          <w:bCs/>
          <w:sz w:val="24"/>
          <w:szCs w:val="24"/>
        </w:rPr>
        <w:t xml:space="preserve">5/2019. (IV.1.) </w:t>
      </w:r>
      <w:r w:rsidRPr="00687066">
        <w:rPr>
          <w:rFonts w:ascii="Arial" w:hAnsi="Arial" w:cs="Arial"/>
          <w:bCs/>
          <w:sz w:val="24"/>
          <w:szCs w:val="24"/>
        </w:rPr>
        <w:t xml:space="preserve">önkormányzati rendelet </w:t>
      </w:r>
      <w:r>
        <w:rPr>
          <w:rFonts w:ascii="Arial" w:hAnsi="Arial" w:cs="Arial"/>
          <w:bCs/>
          <w:sz w:val="24"/>
          <w:szCs w:val="24"/>
        </w:rPr>
        <w:t xml:space="preserve">módosításáról szóló </w:t>
      </w:r>
      <w:r w:rsidRPr="00687066">
        <w:rPr>
          <w:rFonts w:ascii="Arial" w:hAnsi="Arial" w:cs="Arial"/>
          <w:bCs/>
          <w:sz w:val="24"/>
          <w:szCs w:val="24"/>
        </w:rPr>
        <w:t xml:space="preserve">rendelet tervezetet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sz w:val="24"/>
          <w:szCs w:val="24"/>
        </w:rPr>
        <w:t>.</w:t>
      </w:r>
    </w:p>
    <w:p w14:paraId="6E40FF9A" w14:textId="77777777" w:rsidR="008632AD" w:rsidRDefault="008632AD" w:rsidP="008632A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9ABAF8" w14:textId="77777777" w:rsidR="008632AD" w:rsidRPr="00687066" w:rsidRDefault="008632AD" w:rsidP="008632AD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21039808" w14:textId="77777777" w:rsidR="008632AD" w:rsidRPr="00687066" w:rsidRDefault="008632AD" w:rsidP="008632AD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21EC3FE1" w14:textId="77777777" w:rsidR="008632AD" w:rsidRDefault="008632AD" w:rsidP="008632AD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vezetője/</w:t>
      </w:r>
    </w:p>
    <w:p w14:paraId="7F5B4D76" w14:textId="77777777" w:rsidR="008632AD" w:rsidRPr="00687066" w:rsidRDefault="008632AD" w:rsidP="008632AD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CB7A6F1" w14:textId="77777777" w:rsidR="008632AD" w:rsidRDefault="008632AD" w:rsidP="008632AD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5C8C6E26" w14:textId="77777777" w:rsidR="008632AD" w:rsidRPr="00687066" w:rsidRDefault="008632AD" w:rsidP="008632AD">
      <w:pPr>
        <w:jc w:val="both"/>
        <w:rPr>
          <w:rFonts w:cs="Arial"/>
        </w:rPr>
      </w:pPr>
    </w:p>
    <w:p w14:paraId="2CF7F5E8" w14:textId="77777777" w:rsidR="00D068F0" w:rsidRDefault="00D068F0" w:rsidP="00D068F0">
      <w:pPr>
        <w:jc w:val="both"/>
        <w:rPr>
          <w:rFonts w:cs="Arial"/>
        </w:rPr>
      </w:pPr>
      <w:bookmarkStart w:id="0" w:name="_GoBack"/>
      <w:bookmarkEnd w:id="0"/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321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632A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A40DD-DED9-4478-B8C1-59893C5B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2019-04-29T11:54:00Z</cp:lastPrinted>
  <dcterms:created xsi:type="dcterms:W3CDTF">2019-04-29T11:54:00Z</dcterms:created>
  <dcterms:modified xsi:type="dcterms:W3CDTF">2019-04-29T11:54:00Z</dcterms:modified>
</cp:coreProperties>
</file>