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7465177" w14:textId="77777777" w:rsidR="0091009C" w:rsidRPr="00687066" w:rsidRDefault="0091009C" w:rsidP="0091009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78/2019.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FB0213E" w14:textId="77777777" w:rsidR="0091009C" w:rsidRPr="00687066" w:rsidRDefault="0091009C" w:rsidP="0091009C">
      <w:pPr>
        <w:jc w:val="both"/>
        <w:rPr>
          <w:rFonts w:cs="Arial"/>
        </w:rPr>
      </w:pPr>
    </w:p>
    <w:p w14:paraId="72F80749" w14:textId="77777777" w:rsidR="0091009C" w:rsidRPr="00687066" w:rsidRDefault="0091009C" w:rsidP="0091009C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3F7E2B">
        <w:rPr>
          <w:rFonts w:ascii="Arial" w:hAnsi="Arial" w:cs="Arial"/>
          <w:i/>
          <w:sz w:val="24"/>
          <w:szCs w:val="24"/>
        </w:rPr>
        <w:t>„Javaslat Szombathely Megyei Jogú Város Önkormányzata 2018. évi maradvány elszámolásának jóváhagyására”</w:t>
      </w:r>
      <w:r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című előterjesztést 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a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303C6B77" w14:textId="77777777" w:rsidR="0091009C" w:rsidRPr="00687066" w:rsidRDefault="0091009C" w:rsidP="0091009C">
      <w:pPr>
        <w:jc w:val="both"/>
        <w:rPr>
          <w:rFonts w:cs="Arial"/>
        </w:rPr>
      </w:pPr>
    </w:p>
    <w:p w14:paraId="18F37618" w14:textId="77777777" w:rsidR="0091009C" w:rsidRPr="00687066" w:rsidRDefault="0091009C" w:rsidP="0091009C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F064398" w14:textId="77777777" w:rsidR="0091009C" w:rsidRPr="00687066" w:rsidRDefault="0091009C" w:rsidP="0091009C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E5C05FF" w14:textId="77777777" w:rsidR="0091009C" w:rsidRDefault="0091009C" w:rsidP="0091009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6B5ED110" w14:textId="77777777" w:rsidR="0091009C" w:rsidRPr="00687066" w:rsidRDefault="0091009C" w:rsidP="0091009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F875351" w14:textId="77777777" w:rsidR="0091009C" w:rsidRDefault="0091009C" w:rsidP="0091009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88E7A56" w14:textId="77777777" w:rsidR="00D068F0" w:rsidRPr="00687066" w:rsidRDefault="00D068F0" w:rsidP="00D068F0">
      <w:pPr>
        <w:jc w:val="both"/>
        <w:rPr>
          <w:rFonts w:cs="Arial"/>
        </w:rPr>
      </w:pPr>
      <w:bookmarkStart w:id="0" w:name="_GoBack"/>
      <w:bookmarkEnd w:id="0"/>
    </w:p>
    <w:p w14:paraId="2CF7F5E8" w14:textId="77777777" w:rsidR="00D068F0" w:rsidRDefault="00D068F0" w:rsidP="00D068F0">
      <w:pPr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64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1009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5867A-CA72-4BBA-8525-6472AD46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2019-04-29T11:53:00Z</cp:lastPrinted>
  <dcterms:created xsi:type="dcterms:W3CDTF">2019-04-29T11:54:00Z</dcterms:created>
  <dcterms:modified xsi:type="dcterms:W3CDTF">2019-04-29T11:54:00Z</dcterms:modified>
</cp:coreProperties>
</file>