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612CBE04" w14:textId="77777777" w:rsidR="00C9420A" w:rsidRPr="00687066" w:rsidRDefault="00C9420A" w:rsidP="00C9420A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77/2019. (IV.24.) JTKB</w:t>
      </w:r>
      <w:r w:rsidRPr="00687066">
        <w:rPr>
          <w:rFonts w:cs="Arial"/>
          <w:b/>
          <w:bCs/>
          <w:u w:val="single"/>
        </w:rPr>
        <w:t xml:space="preserve"> számú határozat</w:t>
      </w:r>
    </w:p>
    <w:p w14:paraId="0C8282BD" w14:textId="77777777" w:rsidR="00C9420A" w:rsidRPr="00687066" w:rsidRDefault="00C9420A" w:rsidP="00C9420A">
      <w:pPr>
        <w:jc w:val="both"/>
        <w:rPr>
          <w:rFonts w:cs="Arial"/>
        </w:rPr>
      </w:pPr>
    </w:p>
    <w:p w14:paraId="05DE33A0" w14:textId="77777777" w:rsidR="00C9420A" w:rsidRPr="00687066" w:rsidRDefault="00C9420A" w:rsidP="00C9420A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megtárgyalta </w:t>
      </w:r>
      <w:r>
        <w:rPr>
          <w:rFonts w:ascii="Arial" w:hAnsi="Arial" w:cs="Arial"/>
          <w:sz w:val="24"/>
          <w:szCs w:val="24"/>
        </w:rPr>
        <w:t xml:space="preserve">a </w:t>
      </w:r>
      <w:r w:rsidRPr="008B1751">
        <w:rPr>
          <w:rFonts w:ascii="Arial" w:hAnsi="Arial" w:cs="Arial"/>
          <w:i/>
          <w:sz w:val="24"/>
          <w:szCs w:val="24"/>
        </w:rPr>
        <w:t>„Szombathely Megyei Jogú Város Önkormányzata 2018. évi zárszámadása”</w:t>
      </w:r>
      <w:r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sz w:val="24"/>
          <w:szCs w:val="24"/>
        </w:rPr>
        <w:t>című előterjesztést megtárgyalta</w:t>
      </w:r>
      <w:r>
        <w:rPr>
          <w:rFonts w:cs="Arial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és </w:t>
      </w:r>
      <w:r>
        <w:rPr>
          <w:rFonts w:ascii="Arial" w:hAnsi="Arial" w:cs="Arial"/>
          <w:bCs/>
          <w:sz w:val="24"/>
          <w:szCs w:val="24"/>
        </w:rPr>
        <w:t>az önkormányzat 2018. évi gazdálkodásának végrehajtásáról szóló</w:t>
      </w:r>
      <w:r w:rsidRPr="00687066">
        <w:rPr>
          <w:rFonts w:ascii="Arial" w:hAnsi="Arial" w:cs="Arial"/>
          <w:bCs/>
          <w:sz w:val="24"/>
          <w:szCs w:val="24"/>
        </w:rPr>
        <w:t xml:space="preserve"> rendelet tervezetet </w:t>
      </w:r>
      <w:r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sz w:val="24"/>
          <w:szCs w:val="24"/>
        </w:rPr>
        <w:t>.</w:t>
      </w:r>
    </w:p>
    <w:p w14:paraId="386F45FC" w14:textId="77777777" w:rsidR="00C9420A" w:rsidRPr="00687066" w:rsidRDefault="00C9420A" w:rsidP="00C9420A">
      <w:pPr>
        <w:jc w:val="both"/>
        <w:rPr>
          <w:rFonts w:cs="Arial"/>
        </w:rPr>
      </w:pPr>
    </w:p>
    <w:p w14:paraId="1FDCAB9E" w14:textId="77777777" w:rsidR="00C9420A" w:rsidRPr="00687066" w:rsidRDefault="00C9420A" w:rsidP="00C9420A">
      <w:pPr>
        <w:ind w:left="1410" w:hanging="1410"/>
        <w:jc w:val="both"/>
        <w:rPr>
          <w:rFonts w:cs="Arial"/>
        </w:rPr>
      </w:pPr>
      <w:r w:rsidRPr="00687066">
        <w:rPr>
          <w:rFonts w:cs="Arial"/>
          <w:b/>
          <w:bCs/>
          <w:u w:val="single"/>
        </w:rPr>
        <w:t>Felelős:</w:t>
      </w:r>
      <w:r w:rsidRPr="00687066">
        <w:rPr>
          <w:rFonts w:cs="Arial"/>
        </w:rPr>
        <w:tab/>
        <w:t>Dr. Takátsné Dr. Tenki Mária, a Bizottság elnöke</w:t>
      </w:r>
    </w:p>
    <w:p w14:paraId="6FB0826B" w14:textId="77777777" w:rsidR="00C9420A" w:rsidRPr="00687066" w:rsidRDefault="00C9420A" w:rsidP="00C9420A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618841A6" w14:textId="77777777" w:rsidR="00C9420A" w:rsidRDefault="00C9420A" w:rsidP="00C9420A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  <w:t>Stéger Gábor, a Közgazdasági és Adó Osztály vezetője/</w:t>
      </w:r>
    </w:p>
    <w:p w14:paraId="434B6408" w14:textId="77777777" w:rsidR="00C9420A" w:rsidRPr="00687066" w:rsidRDefault="00C9420A" w:rsidP="00C9420A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3E4961DF" w14:textId="77777777" w:rsidR="00C9420A" w:rsidRDefault="00C9420A" w:rsidP="00C9420A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április 30.</w:t>
      </w:r>
    </w:p>
    <w:p w14:paraId="188E7A56" w14:textId="77777777" w:rsidR="00D068F0" w:rsidRPr="00687066" w:rsidRDefault="00D068F0" w:rsidP="00D068F0">
      <w:pPr>
        <w:jc w:val="both"/>
        <w:rPr>
          <w:rFonts w:cs="Arial"/>
        </w:rPr>
      </w:pPr>
      <w:bookmarkStart w:id="0" w:name="_GoBack"/>
      <w:bookmarkEnd w:id="0"/>
    </w:p>
    <w:p w14:paraId="2CF7F5E8" w14:textId="77777777" w:rsidR="00D068F0" w:rsidRDefault="00D068F0" w:rsidP="00D068F0">
      <w:pPr>
        <w:jc w:val="both"/>
        <w:rPr>
          <w:rFonts w:cs="Arial"/>
        </w:rPr>
      </w:pPr>
    </w:p>
    <w:p w14:paraId="1692B79C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694C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C9420A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42FC9"/>
    <w:rsid w:val="00370ACA"/>
    <w:rsid w:val="00375A4A"/>
    <w:rsid w:val="003822BC"/>
    <w:rsid w:val="003A15BE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794D"/>
    <w:rsid w:val="004E5589"/>
    <w:rsid w:val="00500EA0"/>
    <w:rsid w:val="005207CF"/>
    <w:rsid w:val="005457B7"/>
    <w:rsid w:val="00556821"/>
    <w:rsid w:val="0058462C"/>
    <w:rsid w:val="005971AD"/>
    <w:rsid w:val="005A2F5B"/>
    <w:rsid w:val="005A57D7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C11AE"/>
    <w:rsid w:val="008D6B6A"/>
    <w:rsid w:val="008E721A"/>
    <w:rsid w:val="008F6F56"/>
    <w:rsid w:val="009163BD"/>
    <w:rsid w:val="00940C49"/>
    <w:rsid w:val="009435C9"/>
    <w:rsid w:val="00A65D25"/>
    <w:rsid w:val="00A84BE3"/>
    <w:rsid w:val="00A86686"/>
    <w:rsid w:val="00A95686"/>
    <w:rsid w:val="00AA6005"/>
    <w:rsid w:val="00AC1283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C9420A"/>
    <w:rsid w:val="00D03F42"/>
    <w:rsid w:val="00D068F0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8615E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2F2C5B-2870-4864-8C19-05E9A3B61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2019-04-29T11:53:00Z</cp:lastPrinted>
  <dcterms:created xsi:type="dcterms:W3CDTF">2019-04-29T11:53:00Z</dcterms:created>
  <dcterms:modified xsi:type="dcterms:W3CDTF">2019-04-29T11:53:00Z</dcterms:modified>
</cp:coreProperties>
</file>