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DB7C3A9" w14:textId="77777777" w:rsidR="00D068F0" w:rsidRPr="00687066" w:rsidRDefault="00D068F0" w:rsidP="00D068F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76/2019.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6DDA183D" w14:textId="77777777" w:rsidR="00D068F0" w:rsidRPr="00687066" w:rsidRDefault="00D068F0" w:rsidP="00D068F0">
      <w:pPr>
        <w:jc w:val="both"/>
        <w:rPr>
          <w:rFonts w:cs="Arial"/>
        </w:rPr>
      </w:pPr>
    </w:p>
    <w:p w14:paraId="62E0C0F0" w14:textId="77777777" w:rsidR="00D068F0" w:rsidRPr="00687066" w:rsidRDefault="00D068F0" w:rsidP="00D068F0">
      <w:pPr>
        <w:jc w:val="both"/>
        <w:rPr>
          <w:rFonts w:cs="Arial"/>
        </w:rPr>
      </w:pPr>
      <w:r w:rsidRPr="00687066">
        <w:rPr>
          <w:rFonts w:cs="Arial"/>
        </w:rPr>
        <w:t xml:space="preserve">A Jogi és Társadalmi Kapcsolatok Bizottsága a </w:t>
      </w:r>
      <w:r w:rsidRPr="00467BA3">
        <w:rPr>
          <w:rFonts w:cs="Arial"/>
          <w:i/>
        </w:rPr>
        <w:t>„Javaslat az önkormányzati forrásátadásról szóló 47/2013. (XII.4.) önkormányzati rendelet módosítására”</w:t>
      </w:r>
      <w:r w:rsidRPr="00687066">
        <w:rPr>
          <w:rFonts w:cs="Arial"/>
        </w:rPr>
        <w:t xml:space="preserve"> című előterjesztést megtárgyalta</w:t>
      </w:r>
      <w:r>
        <w:rPr>
          <w:rFonts w:cs="Arial"/>
        </w:rPr>
        <w:t>,</w:t>
      </w:r>
      <w:r w:rsidRPr="00687066">
        <w:rPr>
          <w:rFonts w:cs="Arial"/>
        </w:rPr>
        <w:t xml:space="preserve"> és </w:t>
      </w:r>
      <w:r w:rsidRPr="00FA4F40">
        <w:rPr>
          <w:rFonts w:cs="Arial"/>
        </w:rPr>
        <w:t>az önkormányzati forrásátadásról szóló 47/2013. (XII.4.) önkormányzati rendelet módosításár</w:t>
      </w:r>
      <w:r>
        <w:rPr>
          <w:rFonts w:cs="Arial"/>
        </w:rPr>
        <w:t xml:space="preserve">ól szóló rendelet </w:t>
      </w:r>
      <w:r w:rsidRPr="00687066">
        <w:rPr>
          <w:rFonts w:cs="Arial"/>
        </w:rPr>
        <w:t xml:space="preserve">tervezetet </w:t>
      </w:r>
      <w:r w:rsidRPr="000B0852">
        <w:rPr>
          <w:lang w:eastAsia="zh-CN"/>
        </w:rPr>
        <w:t>az előterjesztésben foglaltak szerint javasolja a Közgyűlésnek elfogadásra</w:t>
      </w:r>
      <w:r>
        <w:rPr>
          <w:rFonts w:cs="Arial"/>
        </w:rPr>
        <w:t>.</w:t>
      </w:r>
    </w:p>
    <w:p w14:paraId="63569CDD" w14:textId="77777777" w:rsidR="00D068F0" w:rsidRPr="00687066" w:rsidRDefault="00D068F0" w:rsidP="00D068F0">
      <w:pPr>
        <w:jc w:val="both"/>
        <w:rPr>
          <w:rFonts w:cs="Arial"/>
        </w:rPr>
      </w:pPr>
    </w:p>
    <w:p w14:paraId="0CCCB6C9" w14:textId="77777777" w:rsidR="00D068F0" w:rsidRPr="00687066" w:rsidRDefault="00D068F0" w:rsidP="00D068F0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248CF119" w14:textId="77777777" w:rsidR="00D068F0" w:rsidRPr="00687066" w:rsidRDefault="00D068F0" w:rsidP="00D068F0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4E0A08C6" w14:textId="77777777" w:rsidR="00D068F0" w:rsidRDefault="00D068F0" w:rsidP="00D068F0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Dr. Bencsics Enikő, az Egészségügyi és Közszolgálati Osztály vezetője/</w:t>
      </w:r>
    </w:p>
    <w:p w14:paraId="71FF72B6" w14:textId="77777777" w:rsidR="00D068F0" w:rsidRPr="00687066" w:rsidRDefault="00D068F0" w:rsidP="00D068F0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FE0A7B3" w14:textId="77777777" w:rsidR="00D068F0" w:rsidRPr="00687066" w:rsidRDefault="00D068F0" w:rsidP="00D068F0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188E7A56" w14:textId="77777777" w:rsidR="00D068F0" w:rsidRPr="00687066" w:rsidRDefault="00D068F0" w:rsidP="00D068F0">
      <w:pPr>
        <w:jc w:val="both"/>
        <w:rPr>
          <w:rFonts w:cs="Arial"/>
        </w:rPr>
      </w:pPr>
    </w:p>
    <w:p w14:paraId="2CF7F5E8" w14:textId="77777777" w:rsidR="00D068F0" w:rsidRDefault="00D068F0" w:rsidP="00D068F0">
      <w:pPr>
        <w:jc w:val="both"/>
        <w:rPr>
          <w:rFonts w:cs="Arial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4B3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068F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C11AE"/>
    <w:rsid w:val="008D6B6A"/>
    <w:rsid w:val="008E721A"/>
    <w:rsid w:val="008F6F56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068F0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71756-A3A2-4D56-B79C-0790E0D4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2019-04-29T11:52:00Z</cp:lastPrinted>
  <dcterms:created xsi:type="dcterms:W3CDTF">2019-04-29T11:53:00Z</dcterms:created>
  <dcterms:modified xsi:type="dcterms:W3CDTF">2019-04-29T11:53:00Z</dcterms:modified>
</cp:coreProperties>
</file>