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B5C2CFE" w14:textId="77777777" w:rsidR="00940C49" w:rsidRPr="00687066" w:rsidRDefault="00940C49" w:rsidP="00940C4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75/2019.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5A36CF2F" w14:textId="77777777" w:rsidR="00940C49" w:rsidRPr="00687066" w:rsidRDefault="00940C49" w:rsidP="00940C49">
      <w:pPr>
        <w:jc w:val="both"/>
        <w:rPr>
          <w:rFonts w:cs="Arial"/>
        </w:rPr>
      </w:pPr>
    </w:p>
    <w:p w14:paraId="03B71FC9" w14:textId="77777777" w:rsidR="00940C49" w:rsidRPr="00687066" w:rsidRDefault="00940C49" w:rsidP="00940C49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111E48">
        <w:rPr>
          <w:rFonts w:cs="Arial"/>
          <w:bCs/>
          <w:i/>
        </w:rPr>
        <w:t>„Javaslat a városnév használatának szabályairól szóló 16/1994. (VI.9.) önkormányzati rendelet módosítására</w:t>
      </w:r>
      <w:r w:rsidRPr="00111E48">
        <w:rPr>
          <w:rFonts w:cs="Arial"/>
          <w:i/>
        </w:rPr>
        <w:t>”</w:t>
      </w:r>
      <w:r w:rsidRPr="00687066">
        <w:rPr>
          <w:rFonts w:cs="Arial"/>
        </w:rPr>
        <w:t xml:space="preserve"> című előterjesztést megtárgyalta</w:t>
      </w:r>
      <w:r>
        <w:rPr>
          <w:rFonts w:cs="Arial"/>
        </w:rPr>
        <w:t xml:space="preserve">, </w:t>
      </w:r>
      <w:r w:rsidRPr="00ED680E">
        <w:rPr>
          <w:rFonts w:cs="Arial"/>
          <w:b/>
        </w:rPr>
        <w:t xml:space="preserve">és a városnév használatának szabályairól szóló 16/1994. (VI.9.) önkormányzati rendelet – az </w:t>
      </w:r>
      <w:r>
        <w:rPr>
          <w:rFonts w:cs="Arial"/>
          <w:b/>
        </w:rPr>
        <w:t>ülésen elhangzott szempontok</w:t>
      </w:r>
      <w:r w:rsidRPr="00ED680E">
        <w:rPr>
          <w:rFonts w:cs="Arial"/>
          <w:b/>
        </w:rPr>
        <w:t xml:space="preserve"> </w:t>
      </w:r>
      <w:r>
        <w:rPr>
          <w:rFonts w:cs="Arial"/>
          <w:b/>
        </w:rPr>
        <w:t xml:space="preserve">figyelembe vételével </w:t>
      </w:r>
      <w:r w:rsidRPr="00ED680E">
        <w:rPr>
          <w:rFonts w:cs="Arial"/>
          <w:b/>
        </w:rPr>
        <w:t xml:space="preserve">történő – átdolgozását </w:t>
      </w:r>
      <w:r>
        <w:rPr>
          <w:rFonts w:cs="Arial"/>
          <w:b/>
        </w:rPr>
        <w:t>javasolja</w:t>
      </w:r>
      <w:r w:rsidRPr="00ED680E">
        <w:rPr>
          <w:rFonts w:cs="Arial"/>
          <w:b/>
        </w:rPr>
        <w:t xml:space="preserve"> a </w:t>
      </w:r>
      <w:r>
        <w:rPr>
          <w:rFonts w:cs="Arial"/>
          <w:b/>
        </w:rPr>
        <w:t xml:space="preserve">Közgyűlés soron </w:t>
      </w:r>
      <w:r w:rsidRPr="00ED680E">
        <w:rPr>
          <w:rFonts w:cs="Arial"/>
          <w:b/>
        </w:rPr>
        <w:t>következő ülés</w:t>
      </w:r>
      <w:r>
        <w:rPr>
          <w:rFonts w:cs="Arial"/>
          <w:b/>
        </w:rPr>
        <w:t>é</w:t>
      </w:r>
      <w:r w:rsidRPr="00ED680E">
        <w:rPr>
          <w:rFonts w:cs="Arial"/>
          <w:b/>
        </w:rPr>
        <w:t>re</w:t>
      </w:r>
      <w:r>
        <w:rPr>
          <w:rFonts w:cs="Arial"/>
          <w:b/>
        </w:rPr>
        <w:t>.</w:t>
      </w:r>
    </w:p>
    <w:p w14:paraId="234B101A" w14:textId="77777777" w:rsidR="00940C49" w:rsidRPr="00687066" w:rsidRDefault="00940C49" w:rsidP="00940C49">
      <w:pPr>
        <w:jc w:val="both"/>
        <w:rPr>
          <w:rFonts w:cs="Arial"/>
        </w:rPr>
      </w:pPr>
    </w:p>
    <w:p w14:paraId="11B58420" w14:textId="77777777" w:rsidR="00940C49" w:rsidRPr="00687066" w:rsidRDefault="00940C49" w:rsidP="00940C49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7B9A6875" w14:textId="77777777" w:rsidR="00940C49" w:rsidRPr="00687066" w:rsidRDefault="00940C49" w:rsidP="00940C4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DA6507B" w14:textId="77777777" w:rsidR="00940C49" w:rsidRDefault="00940C49" w:rsidP="00940C4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  <w:t>Nagyné Dr. Gats Andrea, a Jogi, Képviselői és Hatósági Osztály vezetője/</w:t>
      </w:r>
    </w:p>
    <w:p w14:paraId="206A61D1" w14:textId="77777777" w:rsidR="00940C49" w:rsidRPr="00687066" w:rsidRDefault="00940C49" w:rsidP="00940C4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2C374E64" w14:textId="77777777" w:rsidR="00940C49" w:rsidRPr="00687066" w:rsidRDefault="00940C49" w:rsidP="00940C49">
      <w:pPr>
        <w:pStyle w:val="Nincstrkz"/>
        <w:rPr>
          <w:rFonts w:cs="Arial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következő közgyűlés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3C3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40C4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9D631-0EC7-4078-BB55-DFD984AC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2019-04-29T11:51:00Z</cp:lastPrinted>
  <dcterms:created xsi:type="dcterms:W3CDTF">2019-04-29T11:52:00Z</dcterms:created>
  <dcterms:modified xsi:type="dcterms:W3CDTF">2019-04-29T11:52:00Z</dcterms:modified>
</cp:coreProperties>
</file>