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A14703A" w14:textId="77777777" w:rsidR="00AC1283" w:rsidRPr="00687066" w:rsidRDefault="00AC1283" w:rsidP="00AC128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72/2019.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D221A8B" w14:textId="77777777" w:rsidR="00AC1283" w:rsidRPr="00687066" w:rsidRDefault="00AC1283" w:rsidP="00AC1283">
      <w:pPr>
        <w:jc w:val="both"/>
        <w:rPr>
          <w:rFonts w:cs="Arial"/>
        </w:rPr>
      </w:pPr>
    </w:p>
    <w:p w14:paraId="4061062F" w14:textId="77777777" w:rsidR="00AC1283" w:rsidRPr="00687066" w:rsidRDefault="00AC1283" w:rsidP="00AC1283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4A6B19">
        <w:rPr>
          <w:rFonts w:cs="Arial"/>
          <w:i/>
        </w:rPr>
        <w:t>„Javaslat a sportról szóló 6/2002. (III.28.) önkormányzati rendelet módosítására”</w:t>
      </w:r>
      <w:r w:rsidRPr="00687066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87066">
        <w:rPr>
          <w:rFonts w:cs="Arial"/>
        </w:rPr>
        <w:t xml:space="preserve"> és a</w:t>
      </w:r>
      <w:r w:rsidRPr="00EE061E">
        <w:rPr>
          <w:rFonts w:cs="Arial"/>
        </w:rPr>
        <w:t xml:space="preserve"> sportról szóló 6/2002. (III.28.) önkormányzati rendelet módosításár</w:t>
      </w:r>
      <w:r>
        <w:rPr>
          <w:rFonts w:cs="Arial"/>
        </w:rPr>
        <w:t xml:space="preserve">ól szóló </w:t>
      </w:r>
      <w:r w:rsidRPr="00687066">
        <w:rPr>
          <w:rFonts w:cs="Arial"/>
        </w:rPr>
        <w:t xml:space="preserve">rendelet tervezetet </w:t>
      </w:r>
      <w:r w:rsidRPr="000B0852">
        <w:rPr>
          <w:lang w:eastAsia="zh-CN"/>
        </w:rPr>
        <w:t>az előterjesztésben foglaltak szerint javasolja a Közgyűlésnek elfogadásra</w:t>
      </w:r>
      <w:r w:rsidRPr="00687066">
        <w:rPr>
          <w:rFonts w:cs="Arial"/>
        </w:rPr>
        <w:t xml:space="preserve">. </w:t>
      </w:r>
    </w:p>
    <w:p w14:paraId="6537220C" w14:textId="77777777" w:rsidR="00AC1283" w:rsidRPr="00687066" w:rsidRDefault="00AC1283" w:rsidP="00AC1283">
      <w:pPr>
        <w:jc w:val="both"/>
        <w:rPr>
          <w:rFonts w:cs="Arial"/>
        </w:rPr>
      </w:pPr>
    </w:p>
    <w:p w14:paraId="0F22128F" w14:textId="77777777" w:rsidR="00AC1283" w:rsidRPr="00687066" w:rsidRDefault="00AC1283" w:rsidP="00AC1283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292EB684" w14:textId="77777777" w:rsidR="00AC1283" w:rsidRPr="00687066" w:rsidRDefault="00AC1283" w:rsidP="00AC128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001CB322" w14:textId="77777777" w:rsidR="00AC1283" w:rsidRPr="00687066" w:rsidRDefault="00AC1283" w:rsidP="00AC1283">
      <w:pPr>
        <w:ind w:left="1413"/>
        <w:jc w:val="both"/>
        <w:rPr>
          <w:rFonts w:cs="Arial"/>
        </w:rPr>
      </w:pPr>
      <w:r w:rsidRPr="00687066">
        <w:rPr>
          <w:rFonts w:cs="Arial"/>
        </w:rPr>
        <w:t>Dr. Bencsics Enikő, az Egészségügyi és Közszolgálati Osztály vezetője/</w:t>
      </w:r>
    </w:p>
    <w:p w14:paraId="6810D646" w14:textId="77777777" w:rsidR="00AC1283" w:rsidRPr="00687066" w:rsidRDefault="00AC1283" w:rsidP="00AC1283">
      <w:pPr>
        <w:jc w:val="both"/>
        <w:rPr>
          <w:rFonts w:cs="Arial"/>
        </w:rPr>
      </w:pPr>
    </w:p>
    <w:p w14:paraId="68F91ABD" w14:textId="77777777" w:rsidR="00AC1283" w:rsidRPr="00687066" w:rsidRDefault="00AC1283" w:rsidP="00AC128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ED0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C128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AD6C6-09C5-4E97-B55C-D980CB20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2019-04-29T11:49:00Z</cp:lastPrinted>
  <dcterms:created xsi:type="dcterms:W3CDTF">2019-04-29T11:50:00Z</dcterms:created>
  <dcterms:modified xsi:type="dcterms:W3CDTF">2019-04-29T11:50:00Z</dcterms:modified>
</cp:coreProperties>
</file>