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404124B" w14:textId="77777777" w:rsidR="005A57D7" w:rsidRPr="00687066" w:rsidRDefault="005A57D7" w:rsidP="005A57D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71/2019.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2B3E71F5" w14:textId="77777777" w:rsidR="005A57D7" w:rsidRPr="00687066" w:rsidRDefault="005A57D7" w:rsidP="005A57D7">
      <w:pPr>
        <w:jc w:val="both"/>
        <w:rPr>
          <w:rFonts w:cs="Arial"/>
        </w:rPr>
      </w:pPr>
    </w:p>
    <w:p w14:paraId="15A68C03" w14:textId="77777777" w:rsidR="005A57D7" w:rsidRPr="00687066" w:rsidRDefault="005A57D7" w:rsidP="005A57D7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0D5A0E">
        <w:rPr>
          <w:rFonts w:cs="Arial"/>
          <w:i/>
        </w:rPr>
        <w:t xml:space="preserve">„Javaslat a lakáshoz jutás, a lakbérek és a lakbértámogatás, az önkormányzat által a lakásvásárláshoz és építéshez nyújtott támogatások szabályai megállapításáról szóló 36/2010. (XII.1.) önkormányzati rendelet módosítására” </w:t>
      </w:r>
      <w:r w:rsidRPr="00687066">
        <w:rPr>
          <w:rFonts w:cs="Arial"/>
        </w:rPr>
        <w:t>című előterjesztést megtárgyalta</w:t>
      </w:r>
      <w:r>
        <w:rPr>
          <w:rFonts w:cs="Arial"/>
        </w:rPr>
        <w:t>,</w:t>
      </w:r>
      <w:r w:rsidRPr="00687066">
        <w:rPr>
          <w:rFonts w:cs="Arial"/>
        </w:rPr>
        <w:t xml:space="preserve"> és a </w:t>
      </w:r>
      <w:r w:rsidRPr="000D5A0E">
        <w:rPr>
          <w:rFonts w:cs="Arial"/>
        </w:rPr>
        <w:t>lakáshoz jutás, a lakbérek és a lakbértámogatás, az önkormányzat által a lakásvásárláshoz és építéshez nyújtott támogatások szabályai megállapításáról szóló 36/2010. (XII.1.) önk</w:t>
      </w:r>
      <w:r>
        <w:rPr>
          <w:rFonts w:cs="Arial"/>
        </w:rPr>
        <w:t xml:space="preserve">ormányzati rendelet módosításáról szóló </w:t>
      </w:r>
      <w:r w:rsidRPr="00687066">
        <w:rPr>
          <w:rFonts w:cs="Arial"/>
        </w:rPr>
        <w:t xml:space="preserve">rendelet tervezetet </w:t>
      </w:r>
      <w:r w:rsidRPr="000B0852">
        <w:rPr>
          <w:lang w:eastAsia="zh-CN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315617EC" w14:textId="77777777" w:rsidR="005A57D7" w:rsidRPr="00687066" w:rsidRDefault="005A57D7" w:rsidP="005A57D7">
      <w:pPr>
        <w:jc w:val="both"/>
        <w:rPr>
          <w:rFonts w:cs="Arial"/>
        </w:rPr>
      </w:pPr>
    </w:p>
    <w:p w14:paraId="4EE0817D" w14:textId="77777777" w:rsidR="005A57D7" w:rsidRPr="00687066" w:rsidRDefault="005A57D7" w:rsidP="005A57D7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5D48090" w14:textId="77777777" w:rsidR="005A57D7" w:rsidRPr="00687066" w:rsidRDefault="005A57D7" w:rsidP="005A57D7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1454DA39" w14:textId="77777777" w:rsidR="005A57D7" w:rsidRPr="00687066" w:rsidRDefault="005A57D7" w:rsidP="005A57D7">
      <w:pPr>
        <w:ind w:left="1413"/>
        <w:jc w:val="both"/>
        <w:rPr>
          <w:rFonts w:cs="Arial"/>
        </w:rPr>
      </w:pPr>
      <w:r w:rsidRPr="00687066">
        <w:rPr>
          <w:rFonts w:cs="Arial"/>
        </w:rPr>
        <w:t>Dr. Bencsics Enikő, az Egészségügyi és Közszolgálati Osztály vezetője/</w:t>
      </w:r>
    </w:p>
    <w:p w14:paraId="1644823E" w14:textId="77777777" w:rsidR="005A57D7" w:rsidRPr="00687066" w:rsidRDefault="005A57D7" w:rsidP="005A57D7">
      <w:pPr>
        <w:jc w:val="both"/>
        <w:rPr>
          <w:rFonts w:cs="Arial"/>
        </w:rPr>
      </w:pPr>
    </w:p>
    <w:p w14:paraId="5D454D94" w14:textId="77777777" w:rsidR="005A57D7" w:rsidRPr="00687066" w:rsidRDefault="005A57D7" w:rsidP="005A57D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14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A57D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1ECF2-F199-4EA3-AD2F-2050BE60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2019-04-29T11:49:00Z</cp:lastPrinted>
  <dcterms:created xsi:type="dcterms:W3CDTF">2019-04-29T11:49:00Z</dcterms:created>
  <dcterms:modified xsi:type="dcterms:W3CDTF">2019-04-29T11:49:00Z</dcterms:modified>
</cp:coreProperties>
</file>