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EB3D48E" w14:textId="77777777" w:rsidR="008C11AE" w:rsidRPr="00687066" w:rsidRDefault="008C11AE" w:rsidP="008C11AE">
      <w:pPr>
        <w:jc w:val="center"/>
        <w:rPr>
          <w:rFonts w:cs="Arial"/>
          <w:b/>
          <w:bCs/>
          <w:u w:val="single"/>
        </w:rPr>
      </w:pPr>
      <w:r w:rsidRPr="00687066">
        <w:rPr>
          <w:rFonts w:cs="Arial"/>
          <w:b/>
          <w:bCs/>
          <w:u w:val="single"/>
        </w:rPr>
        <w:t>70</w:t>
      </w:r>
      <w:r>
        <w:rPr>
          <w:rFonts w:cs="Arial"/>
          <w:b/>
          <w:bCs/>
          <w:u w:val="single"/>
        </w:rPr>
        <w:t>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33EE2354" w14:textId="77777777" w:rsidR="008C11AE" w:rsidRDefault="008C11AE" w:rsidP="008C11AE">
      <w:pPr>
        <w:jc w:val="both"/>
        <w:rPr>
          <w:rFonts w:cs="Arial"/>
        </w:rPr>
      </w:pPr>
    </w:p>
    <w:p w14:paraId="5957A247" w14:textId="77777777" w:rsidR="008C11AE" w:rsidRPr="00687066" w:rsidRDefault="008C11AE" w:rsidP="008C11AE">
      <w:pPr>
        <w:jc w:val="both"/>
        <w:rPr>
          <w:rFonts w:cs="Arial"/>
        </w:rPr>
      </w:pPr>
      <w:bookmarkStart w:id="0" w:name="_GoBack"/>
      <w:bookmarkEnd w:id="0"/>
    </w:p>
    <w:p w14:paraId="51CE1BE4" w14:textId="77777777" w:rsidR="008C11AE" w:rsidRPr="00687066" w:rsidRDefault="008C11AE" w:rsidP="008C11AE">
      <w:pPr>
        <w:jc w:val="both"/>
        <w:rPr>
          <w:rFonts w:cs="Arial"/>
        </w:rPr>
      </w:pPr>
      <w:r w:rsidRPr="00687066">
        <w:rPr>
          <w:rFonts w:cs="Arial"/>
        </w:rPr>
        <w:t xml:space="preserve">A Jogi és Társadalmi Kapcsolatok Bizottsága a </w:t>
      </w:r>
      <w:r w:rsidRPr="000D5A0E">
        <w:rPr>
          <w:rFonts w:cs="Arial"/>
          <w:i/>
        </w:rPr>
        <w:t>„Javaslat a települési támogatás keretében nyújtott ellátások és szociális szolgáltatások helyi szabályzatáról szóló 8/2015. (II.27.) önkormányzati rendelet módosítására”</w:t>
      </w:r>
      <w:r w:rsidRPr="00687066">
        <w:rPr>
          <w:rFonts w:cs="Arial"/>
        </w:rPr>
        <w:t xml:space="preserve"> című előterjesztést megtárgyalta</w:t>
      </w:r>
      <w:r>
        <w:rPr>
          <w:rFonts w:cs="Arial"/>
        </w:rPr>
        <w:t>,</w:t>
      </w:r>
      <w:r w:rsidRPr="00687066">
        <w:rPr>
          <w:rFonts w:cs="Arial"/>
        </w:rPr>
        <w:t xml:space="preserve"> és a </w:t>
      </w:r>
      <w:r w:rsidRPr="000D5A0E">
        <w:rPr>
          <w:rFonts w:cs="Arial"/>
        </w:rPr>
        <w:t xml:space="preserve">települési támogatás keretében nyújtott ellátások és szociális szolgáltatások helyi szabályzatáról szóló 8/2015. (II.27.) önkormányzati rendelet </w:t>
      </w:r>
      <w:r>
        <w:rPr>
          <w:rFonts w:cs="Arial"/>
        </w:rPr>
        <w:t xml:space="preserve">módosításáról szóló </w:t>
      </w:r>
      <w:r w:rsidRPr="00687066">
        <w:rPr>
          <w:rFonts w:cs="Arial"/>
        </w:rPr>
        <w:t xml:space="preserve">rendelet tervezetet </w:t>
      </w:r>
      <w:r w:rsidRPr="000B0852">
        <w:rPr>
          <w:lang w:eastAsia="zh-CN"/>
        </w:rPr>
        <w:t>az előterjesztésben foglaltak szerint javasolja a Közgyűlésnek elfogadásra</w:t>
      </w:r>
      <w:r>
        <w:rPr>
          <w:rFonts w:cs="Arial"/>
        </w:rPr>
        <w:t>.</w:t>
      </w:r>
    </w:p>
    <w:p w14:paraId="6B10D384" w14:textId="77777777" w:rsidR="008C11AE" w:rsidRPr="00687066" w:rsidRDefault="008C11AE" w:rsidP="008C11AE">
      <w:pPr>
        <w:jc w:val="both"/>
        <w:rPr>
          <w:rFonts w:cs="Arial"/>
        </w:rPr>
      </w:pPr>
    </w:p>
    <w:p w14:paraId="7F8F590C" w14:textId="77777777" w:rsidR="008C11AE" w:rsidRPr="00687066" w:rsidRDefault="008C11AE" w:rsidP="008C11AE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3958295B" w14:textId="77777777" w:rsidR="008C11AE" w:rsidRPr="00687066" w:rsidRDefault="008C11AE" w:rsidP="008C11AE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0637559D" w14:textId="77777777" w:rsidR="008C11AE" w:rsidRPr="00687066" w:rsidRDefault="008C11AE" w:rsidP="008C11AE">
      <w:pPr>
        <w:ind w:left="1413"/>
        <w:jc w:val="both"/>
        <w:rPr>
          <w:rFonts w:cs="Arial"/>
        </w:rPr>
      </w:pPr>
      <w:r w:rsidRPr="00687066">
        <w:rPr>
          <w:rFonts w:cs="Arial"/>
        </w:rPr>
        <w:t>Dr. Bencsics Enikő, az Egészségügyi és Közszolgálati Osztály vezetője/</w:t>
      </w:r>
    </w:p>
    <w:p w14:paraId="13DC1B70" w14:textId="77777777" w:rsidR="008C11AE" w:rsidRPr="00687066" w:rsidRDefault="008C11AE" w:rsidP="008C11AE">
      <w:pPr>
        <w:jc w:val="both"/>
        <w:rPr>
          <w:rFonts w:cs="Arial"/>
        </w:rPr>
      </w:pPr>
    </w:p>
    <w:p w14:paraId="7E156263" w14:textId="77777777" w:rsidR="008C11AE" w:rsidRPr="00687066" w:rsidRDefault="008C11AE" w:rsidP="008C11AE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12C9C5A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964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C11AE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50A3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40D393-083C-40FE-8081-86976225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2</TotalTime>
  <Pages>1</Pages>
  <Words>122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2018-10-18T13:02:00Z</cp:lastPrinted>
  <dcterms:created xsi:type="dcterms:W3CDTF">2019-04-29T11:48:00Z</dcterms:created>
  <dcterms:modified xsi:type="dcterms:W3CDTF">2019-04-29T11:48:00Z</dcterms:modified>
</cp:coreProperties>
</file>