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24196F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32252F">
        <w:rPr>
          <w:rFonts w:cs="Arial"/>
          <w:b/>
        </w:rPr>
        <w:t>március</w:t>
      </w:r>
      <w:r w:rsidR="00BB6F6B">
        <w:rPr>
          <w:rFonts w:cs="Arial"/>
          <w:b/>
        </w:rPr>
        <w:t xml:space="preserve">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31A93D" w14:textId="77777777" w:rsidR="002C259F" w:rsidRPr="006402E9" w:rsidRDefault="002C259F" w:rsidP="002C259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64</w:t>
      </w:r>
      <w:r w:rsidRPr="006402E9">
        <w:rPr>
          <w:rFonts w:cs="Arial"/>
          <w:b/>
          <w:bCs/>
          <w:u w:val="single"/>
        </w:rPr>
        <w:t>/2019. (III.26.) JTKB számú határozat</w:t>
      </w:r>
    </w:p>
    <w:p w14:paraId="57365C68" w14:textId="77777777" w:rsidR="002C259F" w:rsidRPr="006402E9" w:rsidRDefault="002C259F" w:rsidP="002C259F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5B83D40D" w14:textId="77777777" w:rsidR="002C259F" w:rsidRDefault="002C259F" w:rsidP="002C259F">
      <w:pPr>
        <w:pStyle w:val="Default"/>
        <w:jc w:val="both"/>
        <w:rPr>
          <w:color w:val="auto"/>
          <w:lang w:eastAsia="zh-CN"/>
        </w:rPr>
      </w:pPr>
      <w:r w:rsidRPr="006402E9">
        <w:rPr>
          <w:color w:val="auto"/>
          <w:lang w:eastAsia="zh-CN"/>
        </w:rPr>
        <w:t>A Jogi és Társadalmi Kapcsolatok Bizottsága a</w:t>
      </w:r>
      <w:r>
        <w:rPr>
          <w:color w:val="auto"/>
          <w:lang w:eastAsia="zh-CN"/>
        </w:rPr>
        <w:t xml:space="preserve"> </w:t>
      </w:r>
      <w:r w:rsidRPr="00D15ECC">
        <w:rPr>
          <w:color w:val="auto"/>
          <w:lang w:eastAsia="zh-CN"/>
        </w:rPr>
        <w:t>Haladás Sportkomplexum Fejlesztő Nonprofit Kft.</w:t>
      </w:r>
      <w:r>
        <w:rPr>
          <w:color w:val="auto"/>
          <w:lang w:eastAsia="zh-CN"/>
        </w:rPr>
        <w:t xml:space="preserve"> és a </w:t>
      </w:r>
      <w:r w:rsidRPr="00D15ECC">
        <w:rPr>
          <w:color w:val="auto"/>
          <w:lang w:eastAsia="zh-CN"/>
        </w:rPr>
        <w:t xml:space="preserve">Szombathelyi MÁV Haladás Vasutas Sportegyesület, </w:t>
      </w:r>
      <w:r>
        <w:rPr>
          <w:color w:val="auto"/>
          <w:lang w:eastAsia="zh-CN"/>
        </w:rPr>
        <w:t>valamint</w:t>
      </w:r>
      <w:r w:rsidRPr="00D15ECC">
        <w:rPr>
          <w:color w:val="auto"/>
          <w:lang w:eastAsia="zh-CN"/>
        </w:rPr>
        <w:t xml:space="preserve"> a HVSE Sport Kft</w:t>
      </w:r>
      <w:r>
        <w:rPr>
          <w:color w:val="auto"/>
          <w:lang w:eastAsia="zh-CN"/>
        </w:rPr>
        <w:t>. között, 2019. március 31. napjáig kötött bérleti szerződések 3 hónapra, azaz 2019. június 30. napjáig történő meghosszabbítását az eredeti szerződésben foglalt feltételekkel jóváhagyja.</w:t>
      </w:r>
    </w:p>
    <w:p w14:paraId="6B6AE17E" w14:textId="77777777" w:rsidR="002C259F" w:rsidRDefault="002C259F" w:rsidP="002C259F">
      <w:pPr>
        <w:pStyle w:val="Default"/>
        <w:jc w:val="both"/>
        <w:rPr>
          <w:color w:val="auto"/>
          <w:lang w:eastAsia="zh-CN"/>
        </w:rPr>
      </w:pPr>
    </w:p>
    <w:p w14:paraId="7E5998C1" w14:textId="77777777" w:rsidR="002C259F" w:rsidRPr="006402E9" w:rsidRDefault="002C259F" w:rsidP="002C259F">
      <w:pPr>
        <w:pStyle w:val="Default"/>
        <w:jc w:val="both"/>
      </w:pPr>
      <w:r w:rsidRPr="006402E9">
        <w:rPr>
          <w:b/>
          <w:u w:val="single"/>
        </w:rPr>
        <w:t>Felelős:</w:t>
      </w:r>
      <w:r w:rsidRPr="006402E9">
        <w:tab/>
        <w:t>Dr. Takátsné Dr. Tenki Mária, a Bizottság elnöke</w:t>
      </w:r>
    </w:p>
    <w:p w14:paraId="4E46193A" w14:textId="77777777" w:rsidR="002C259F" w:rsidRDefault="002C259F" w:rsidP="002C259F">
      <w:pPr>
        <w:ind w:left="708" w:firstLine="708"/>
        <w:jc w:val="both"/>
        <w:rPr>
          <w:rFonts w:cs="Arial"/>
          <w:bCs/>
        </w:rPr>
      </w:pPr>
      <w:r w:rsidRPr="006402E9">
        <w:rPr>
          <w:rFonts w:cs="Arial"/>
          <w:bCs/>
        </w:rPr>
        <w:t>(A végrehajtásért felelős:</w:t>
      </w:r>
    </w:p>
    <w:p w14:paraId="72429C4F" w14:textId="77777777" w:rsidR="002C259F" w:rsidRDefault="002C259F" w:rsidP="002C259F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Dr. Bencsics Enikő, az Egészségügyi és Közszolgálati Osztály vezetője</w:t>
      </w:r>
    </w:p>
    <w:p w14:paraId="00738587" w14:textId="77777777" w:rsidR="002C259F" w:rsidRDefault="002C259F" w:rsidP="002C259F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 xml:space="preserve">Gál Sándor, a </w:t>
      </w:r>
      <w:r w:rsidRPr="00D15ECC">
        <w:rPr>
          <w:rFonts w:cs="Arial"/>
        </w:rPr>
        <w:t>Haladás Sportkomplexum Fejlesztő Nonprofit Kft</w:t>
      </w:r>
      <w:r>
        <w:rPr>
          <w:rFonts w:cs="Arial"/>
        </w:rPr>
        <w:t>.</w:t>
      </w:r>
      <w:r w:rsidRPr="00D15ECC">
        <w:rPr>
          <w:rFonts w:cs="Arial"/>
        </w:rPr>
        <w:t xml:space="preserve"> </w:t>
      </w:r>
      <w:r>
        <w:rPr>
          <w:rFonts w:cs="Arial"/>
        </w:rPr>
        <w:t>ügyv</w:t>
      </w:r>
      <w:r w:rsidRPr="006402E9">
        <w:rPr>
          <w:rFonts w:cs="Arial"/>
        </w:rPr>
        <w:t>ezetője</w:t>
      </w:r>
    </w:p>
    <w:p w14:paraId="6AD64536" w14:textId="77777777" w:rsidR="002C259F" w:rsidRDefault="002C259F" w:rsidP="002C259F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 xml:space="preserve">Homlok Zsolt, a </w:t>
      </w:r>
      <w:r w:rsidRPr="00D15ECC">
        <w:rPr>
          <w:rFonts w:cs="Arial"/>
          <w:bCs/>
        </w:rPr>
        <w:t xml:space="preserve">Szombathelyi MÁV Haladás Vasutas Sportegyesület </w:t>
      </w:r>
      <w:r>
        <w:rPr>
          <w:rFonts w:cs="Arial"/>
          <w:bCs/>
        </w:rPr>
        <w:t>elnöke</w:t>
      </w:r>
    </w:p>
    <w:p w14:paraId="392A1929" w14:textId="77777777" w:rsidR="002C259F" w:rsidRPr="006402E9" w:rsidRDefault="002C259F" w:rsidP="002C259F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 xml:space="preserve">Bokor Zsolt, a </w:t>
      </w:r>
      <w:r w:rsidRPr="00D15ECC">
        <w:rPr>
          <w:rFonts w:cs="Arial"/>
          <w:bCs/>
        </w:rPr>
        <w:t>HVSE Sport Kft</w:t>
      </w:r>
      <w:r>
        <w:rPr>
          <w:rFonts w:cs="Arial"/>
          <w:bCs/>
        </w:rPr>
        <w:t>.</w:t>
      </w:r>
      <w:r w:rsidRPr="00D15ECC">
        <w:rPr>
          <w:rFonts w:cs="Arial"/>
          <w:bCs/>
        </w:rPr>
        <w:t xml:space="preserve"> </w:t>
      </w:r>
      <w:r>
        <w:rPr>
          <w:rFonts w:cs="Arial"/>
          <w:bCs/>
        </w:rPr>
        <w:t>ügyvezetője)</w:t>
      </w:r>
    </w:p>
    <w:p w14:paraId="1F141888" w14:textId="77777777" w:rsidR="002C259F" w:rsidRPr="006402E9" w:rsidRDefault="002C259F" w:rsidP="002C259F">
      <w:pPr>
        <w:jc w:val="both"/>
        <w:rPr>
          <w:rFonts w:cs="Arial"/>
        </w:rPr>
      </w:pPr>
    </w:p>
    <w:p w14:paraId="60FDDCB1" w14:textId="77777777" w:rsidR="002C259F" w:rsidRPr="006402E9" w:rsidRDefault="002C259F" w:rsidP="002C259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730"/>
        </w:tabs>
        <w:jc w:val="both"/>
      </w:pPr>
      <w:r w:rsidRPr="006402E9">
        <w:rPr>
          <w:b/>
          <w:u w:val="single"/>
        </w:rPr>
        <w:t>Határidő:</w:t>
      </w:r>
      <w:r w:rsidRPr="006402E9">
        <w:tab/>
      </w:r>
      <w:r>
        <w:t>azonnal</w:t>
      </w:r>
    </w:p>
    <w:p w14:paraId="0608507D" w14:textId="77777777" w:rsidR="002C259F" w:rsidRDefault="002C259F" w:rsidP="002C259F">
      <w:pPr>
        <w:ind w:left="705" w:hanging="705"/>
        <w:jc w:val="both"/>
        <w:rPr>
          <w:rFonts w:eastAsia="Calibri" w:cs="Arial"/>
          <w:b/>
          <w:bCs/>
          <w:lang w:eastAsia="en-US"/>
        </w:rPr>
      </w:pPr>
    </w:p>
    <w:p w14:paraId="5774DDDB" w14:textId="402CDBB2" w:rsidR="009B49A1" w:rsidRDefault="009B49A1" w:rsidP="00787FEB">
      <w:pPr>
        <w:rPr>
          <w:rFonts w:cs="Arial"/>
        </w:rPr>
      </w:pPr>
      <w:bookmarkStart w:id="0" w:name="_GoBack"/>
      <w:bookmarkEnd w:id="0"/>
    </w:p>
    <w:p w14:paraId="669012C4" w14:textId="77777777" w:rsidR="009B49A1" w:rsidRDefault="009B49A1" w:rsidP="00787FEB">
      <w:pPr>
        <w:rPr>
          <w:rFonts w:cs="Arial"/>
        </w:rPr>
      </w:pPr>
    </w:p>
    <w:p w14:paraId="7AEDC013" w14:textId="77777777" w:rsidR="009B49A1" w:rsidRPr="00490110" w:rsidRDefault="009B49A1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159E1C49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32252F">
        <w:rPr>
          <w:rFonts w:cs="Arial"/>
        </w:rPr>
        <w:t>március</w:t>
      </w:r>
      <w:r w:rsidR="00BB6F6B">
        <w:rPr>
          <w:rFonts w:cs="Arial"/>
        </w:rPr>
        <w:t xml:space="preserve">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F8D60E" wp14:editId="0D21152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321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32252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C259F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6043D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C259F"/>
    <w:rsid w:val="002E2C2B"/>
    <w:rsid w:val="0032252F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070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038AB"/>
    <w:rsid w:val="009163BD"/>
    <w:rsid w:val="009435C9"/>
    <w:rsid w:val="009B49A1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805D6"/>
    <w:rsid w:val="00E95693"/>
    <w:rsid w:val="00E97755"/>
    <w:rsid w:val="00EB1D7E"/>
    <w:rsid w:val="00EB3399"/>
    <w:rsid w:val="00EC6CEE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B3B020E-5E8E-4D8D-9B32-B58F6319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2019-03-28T07:30:00Z</cp:lastPrinted>
  <dcterms:created xsi:type="dcterms:W3CDTF">2019-03-28T07:30:00Z</dcterms:created>
  <dcterms:modified xsi:type="dcterms:W3CDTF">2019-03-28T07:30:00Z</dcterms:modified>
</cp:coreProperties>
</file>