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24196F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2252F">
        <w:rPr>
          <w:rFonts w:cs="Arial"/>
          <w:b/>
        </w:rPr>
        <w:t>március</w:t>
      </w:r>
      <w:r w:rsidR="00BB6F6B">
        <w:rPr>
          <w:rFonts w:cs="Arial"/>
          <w:b/>
        </w:rPr>
        <w:t xml:space="preserve">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3C1B2B0" w14:textId="77777777" w:rsidR="009B49A1" w:rsidRPr="006402E9" w:rsidRDefault="009B49A1" w:rsidP="009B49A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63</w:t>
      </w:r>
      <w:r w:rsidRPr="006402E9">
        <w:rPr>
          <w:rFonts w:cs="Arial"/>
          <w:b/>
          <w:bCs/>
          <w:u w:val="single"/>
        </w:rPr>
        <w:t>/2019. (III.26.) JTKB számú határozat</w:t>
      </w:r>
    </w:p>
    <w:p w14:paraId="28F0D039" w14:textId="77777777" w:rsidR="009B49A1" w:rsidRPr="006402E9" w:rsidRDefault="009B49A1" w:rsidP="009B49A1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3970DCB8" w14:textId="77777777" w:rsidR="009B49A1" w:rsidRPr="006402E9" w:rsidRDefault="009B49A1" w:rsidP="009B49A1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az önkormányzat 2019. évi költségvetésével kapcsolatban hozott 52/2019. (III.13.) Kgy. sz. határozat és 53/2019. (III.13.) Kgy. sz. határozat ismételt megtárgyalására”</w:t>
      </w:r>
      <w:r w:rsidRPr="006402E9">
        <w:rPr>
          <w:color w:val="auto"/>
          <w:lang w:eastAsia="zh-CN"/>
        </w:rPr>
        <w:t xml:space="preserve"> című előterjesztést megtárgyalta, és az 53/2019. (III.13.) Kgy. sz. határozat visszavonásáról szóló </w:t>
      </w:r>
      <w:r w:rsidRPr="006402E9">
        <w:rPr>
          <w:b/>
          <w:color w:val="auto"/>
          <w:lang w:eastAsia="zh-CN"/>
        </w:rPr>
        <w:t>II. határozati javaslatot</w:t>
      </w:r>
      <w:r w:rsidRPr="006402E9">
        <w:rPr>
          <w:color w:val="auto"/>
          <w:lang w:eastAsia="zh-CN"/>
        </w:rPr>
        <w:t xml:space="preserve"> az előterjesztésben foglaltak szerint javasolja a Közgyűlésnek elfogadásra.</w:t>
      </w:r>
    </w:p>
    <w:p w14:paraId="39D059A8" w14:textId="77777777" w:rsidR="009B49A1" w:rsidRPr="006402E9" w:rsidRDefault="009B49A1" w:rsidP="009B49A1">
      <w:pPr>
        <w:jc w:val="both"/>
        <w:rPr>
          <w:rFonts w:cs="Arial"/>
        </w:rPr>
      </w:pPr>
    </w:p>
    <w:p w14:paraId="090C6192" w14:textId="77777777" w:rsidR="009B49A1" w:rsidRPr="006402E9" w:rsidRDefault="009B49A1" w:rsidP="009B49A1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3B07C1DB" w14:textId="77777777" w:rsidR="009B49A1" w:rsidRPr="006402E9" w:rsidRDefault="009B49A1" w:rsidP="009B49A1">
      <w:pPr>
        <w:ind w:left="708" w:firstLine="708"/>
        <w:jc w:val="both"/>
        <w:rPr>
          <w:rFonts w:cs="Arial"/>
          <w:bCs/>
        </w:rPr>
      </w:pPr>
      <w:r w:rsidRPr="006402E9">
        <w:rPr>
          <w:rFonts w:cs="Arial"/>
          <w:bCs/>
        </w:rPr>
        <w:t>(A végrehajtásért felelős:</w:t>
      </w:r>
    </w:p>
    <w:p w14:paraId="33A4C1A8" w14:textId="77777777" w:rsidR="009B49A1" w:rsidRPr="006402E9" w:rsidRDefault="009B49A1" w:rsidP="009B49A1">
      <w:pPr>
        <w:ind w:left="1414" w:firstLine="4"/>
        <w:jc w:val="both"/>
        <w:rPr>
          <w:rFonts w:cs="Arial"/>
          <w:bCs/>
        </w:rPr>
      </w:pPr>
      <w:r w:rsidRPr="006402E9">
        <w:rPr>
          <w:rFonts w:cs="Arial"/>
        </w:rPr>
        <w:t>Stéger Gábor, a Közgazdasági és Adó Osztály vezetője</w:t>
      </w:r>
      <w:r w:rsidRPr="006402E9">
        <w:rPr>
          <w:rFonts w:cs="Arial"/>
          <w:bCs/>
        </w:rPr>
        <w:t>)</w:t>
      </w:r>
    </w:p>
    <w:p w14:paraId="52A60E5D" w14:textId="77777777" w:rsidR="009B49A1" w:rsidRPr="006402E9" w:rsidRDefault="009B49A1" w:rsidP="009B49A1">
      <w:pPr>
        <w:jc w:val="both"/>
        <w:rPr>
          <w:rFonts w:cs="Arial"/>
        </w:rPr>
      </w:pPr>
    </w:p>
    <w:p w14:paraId="4781F8CD" w14:textId="77777777" w:rsidR="009B49A1" w:rsidRPr="006402E9" w:rsidRDefault="009B49A1" w:rsidP="009B49A1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08A6B435" w14:textId="77777777" w:rsidR="00787FEB" w:rsidRDefault="00787FEB" w:rsidP="00787FEB">
      <w:pPr>
        <w:rPr>
          <w:rFonts w:cs="Arial"/>
        </w:rPr>
      </w:pPr>
    </w:p>
    <w:p w14:paraId="5774DDDB" w14:textId="402CDBB2" w:rsidR="009B49A1" w:rsidRDefault="009B49A1" w:rsidP="00787FEB">
      <w:pPr>
        <w:rPr>
          <w:rFonts w:cs="Arial"/>
        </w:rPr>
      </w:pPr>
    </w:p>
    <w:p w14:paraId="669012C4" w14:textId="77777777" w:rsidR="009B49A1" w:rsidRDefault="009B49A1" w:rsidP="00787FEB">
      <w:pPr>
        <w:rPr>
          <w:rFonts w:cs="Arial"/>
        </w:rPr>
      </w:pPr>
    </w:p>
    <w:p w14:paraId="7AEDC013" w14:textId="77777777" w:rsidR="009B49A1" w:rsidRPr="00490110" w:rsidRDefault="009B49A1" w:rsidP="00787FEB">
      <w:pPr>
        <w:rPr>
          <w:rFonts w:cs="Arial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159E1C4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2252F">
        <w:rPr>
          <w:rFonts w:cs="Arial"/>
        </w:rPr>
        <w:t>március</w:t>
      </w:r>
      <w:r w:rsidR="00BB6F6B">
        <w:rPr>
          <w:rFonts w:cs="Arial"/>
        </w:rPr>
        <w:t xml:space="preserve">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8D60E" wp14:editId="0D21152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099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225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B49A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043D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252F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070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038AB"/>
    <w:rsid w:val="009163BD"/>
    <w:rsid w:val="009435C9"/>
    <w:rsid w:val="009B49A1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05D6"/>
    <w:rsid w:val="00E95693"/>
    <w:rsid w:val="00E97755"/>
    <w:rsid w:val="00EB1D7E"/>
    <w:rsid w:val="00EB3399"/>
    <w:rsid w:val="00EC6CEE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1A468B-CC8C-479F-9642-10E68AF5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2019-03-28T07:29:00Z</cp:lastPrinted>
  <dcterms:created xsi:type="dcterms:W3CDTF">2019-03-28T07:29:00Z</dcterms:created>
  <dcterms:modified xsi:type="dcterms:W3CDTF">2019-03-28T07:29:00Z</dcterms:modified>
</cp:coreProperties>
</file>