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2510E9F" w14:textId="77777777" w:rsidR="009038AB" w:rsidRPr="006402E9" w:rsidRDefault="009038AB" w:rsidP="009038A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60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0AAAD9A2" w14:textId="77777777" w:rsidR="009038AB" w:rsidRPr="006402E9" w:rsidRDefault="009038AB" w:rsidP="009038AB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576BD698" w14:textId="77777777" w:rsidR="009038AB" w:rsidRPr="006402E9" w:rsidRDefault="009038AB" w:rsidP="009038AB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 xml:space="preserve">A Jogi és Társadalmi Kapcsolatok Bizottsága a </w:t>
      </w:r>
      <w:r w:rsidRPr="006402E9">
        <w:rPr>
          <w:i/>
          <w:color w:val="auto"/>
          <w:lang w:eastAsia="zh-CN"/>
        </w:rPr>
        <w:t>„Javaslat Szombathely Megyei Jogú Város Önkormányzata 2019. évi költségvetéséről szóló önkormányzati rendelet megalkotására”</w:t>
      </w:r>
      <w:r w:rsidRPr="006402E9">
        <w:rPr>
          <w:color w:val="auto"/>
          <w:lang w:eastAsia="zh-CN"/>
        </w:rPr>
        <w:t xml:space="preserve"> című előterjesztést megtárgyalta, és a Polgármesteri Hivatalban a béremelés kidolgozásáról szóló </w:t>
      </w:r>
      <w:r w:rsidRPr="006402E9">
        <w:rPr>
          <w:b/>
          <w:color w:val="auto"/>
          <w:lang w:eastAsia="zh-CN"/>
        </w:rPr>
        <w:t>II. határozati javaslatot</w:t>
      </w:r>
      <w:r w:rsidRPr="006402E9">
        <w:rPr>
          <w:color w:val="auto"/>
          <w:lang w:eastAsia="zh-CN"/>
        </w:rPr>
        <w:t xml:space="preserve"> az előterjesztésben foglaltak szerint javasolja a Közgyűlésnek elfogadásra.</w:t>
      </w:r>
    </w:p>
    <w:p w14:paraId="5F146EA4" w14:textId="77777777" w:rsidR="009038AB" w:rsidRPr="006402E9" w:rsidRDefault="009038AB" w:rsidP="009038AB">
      <w:pPr>
        <w:jc w:val="both"/>
        <w:rPr>
          <w:rFonts w:cs="Arial"/>
        </w:rPr>
      </w:pPr>
    </w:p>
    <w:p w14:paraId="2DE57939" w14:textId="77777777" w:rsidR="009038AB" w:rsidRPr="006402E9" w:rsidRDefault="009038AB" w:rsidP="009038AB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57684BE8" w14:textId="77777777" w:rsidR="009038AB" w:rsidRPr="006402E9" w:rsidRDefault="009038AB" w:rsidP="009038AB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5734F911" w14:textId="77777777" w:rsidR="009038AB" w:rsidRPr="006402E9" w:rsidRDefault="009038AB" w:rsidP="009038AB">
      <w:pPr>
        <w:ind w:left="1414" w:firstLine="4"/>
        <w:jc w:val="both"/>
        <w:rPr>
          <w:rFonts w:cs="Arial"/>
          <w:bCs/>
        </w:rPr>
      </w:pPr>
      <w:r w:rsidRPr="006402E9">
        <w:rPr>
          <w:rFonts w:cs="Arial"/>
        </w:rPr>
        <w:t>Stéger Gábor, a Közgazdasági és Adó Osztály vezetője</w:t>
      </w:r>
      <w:r w:rsidRPr="006402E9">
        <w:rPr>
          <w:rFonts w:cs="Arial"/>
          <w:bCs/>
        </w:rPr>
        <w:t>)</w:t>
      </w:r>
    </w:p>
    <w:p w14:paraId="2643EFB2" w14:textId="77777777" w:rsidR="009038AB" w:rsidRPr="006402E9" w:rsidRDefault="009038AB" w:rsidP="009038AB">
      <w:pPr>
        <w:jc w:val="both"/>
        <w:rPr>
          <w:rFonts w:cs="Arial"/>
        </w:rPr>
      </w:pPr>
    </w:p>
    <w:p w14:paraId="174F566F" w14:textId="77777777" w:rsidR="009038AB" w:rsidRPr="006402E9" w:rsidRDefault="009038AB" w:rsidP="009038AB">
      <w:pPr>
        <w:pStyle w:val="Default"/>
        <w:jc w:val="both"/>
      </w:pPr>
      <w:r w:rsidRPr="006402E9">
        <w:rPr>
          <w:b/>
          <w:u w:val="single"/>
        </w:rPr>
        <w:t>Határidő:</w:t>
      </w:r>
      <w:r w:rsidRPr="006402E9">
        <w:tab/>
        <w:t>2019. március 27.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5900C72F" w14:textId="77777777" w:rsidR="00415070" w:rsidRDefault="00415070" w:rsidP="005A2F5B">
      <w:pPr>
        <w:jc w:val="both"/>
        <w:rPr>
          <w:rFonts w:cs="Arial"/>
          <w:b/>
          <w:iCs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55E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38A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043D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038AB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F3C6550-BE4C-4045-AB90-27C5373E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2019-03-28T07:27:00Z</cp:lastPrinted>
  <dcterms:created xsi:type="dcterms:W3CDTF">2019-03-28T07:28:00Z</dcterms:created>
  <dcterms:modified xsi:type="dcterms:W3CDTF">2019-03-28T07:28:00Z</dcterms:modified>
</cp:coreProperties>
</file>