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24196F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2252F">
        <w:rPr>
          <w:rFonts w:cs="Arial"/>
          <w:b/>
        </w:rPr>
        <w:t>március</w:t>
      </w:r>
      <w:r w:rsidR="00BB6F6B">
        <w:rPr>
          <w:rFonts w:cs="Arial"/>
          <w:b/>
        </w:rPr>
        <w:t xml:space="preserve">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F0C8A88" w14:textId="77777777" w:rsidR="0032252F" w:rsidRPr="006402E9" w:rsidRDefault="0032252F" w:rsidP="0032252F">
      <w:pPr>
        <w:jc w:val="center"/>
        <w:rPr>
          <w:rFonts w:cs="Arial"/>
          <w:b/>
          <w:bCs/>
          <w:u w:val="single"/>
        </w:rPr>
      </w:pPr>
      <w:r w:rsidRPr="006402E9">
        <w:rPr>
          <w:rFonts w:cs="Arial"/>
          <w:b/>
          <w:bCs/>
          <w:u w:val="single"/>
        </w:rPr>
        <w:t>57/2019. (III.26.) JTKB számú határozat</w:t>
      </w:r>
    </w:p>
    <w:p w14:paraId="3F2B475E" w14:textId="77777777" w:rsidR="0032252F" w:rsidRPr="006402E9" w:rsidRDefault="0032252F" w:rsidP="0032252F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7A5DB152" w14:textId="77777777" w:rsidR="0032252F" w:rsidRPr="006402E9" w:rsidRDefault="0032252F" w:rsidP="0032252F">
      <w:pPr>
        <w:pStyle w:val="Default"/>
        <w:jc w:val="both"/>
        <w:rPr>
          <w:color w:val="auto"/>
          <w:lang w:eastAsia="zh-CN"/>
        </w:rPr>
      </w:pPr>
      <w:r w:rsidRPr="00884AB6">
        <w:rPr>
          <w:color w:val="auto"/>
          <w:lang w:eastAsia="zh-CN"/>
        </w:rPr>
        <w:t xml:space="preserve">A Jogi és Társadalmi Kapcsolatok Bizottsága a </w:t>
      </w:r>
      <w:r w:rsidRPr="00884AB6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884AB6">
        <w:rPr>
          <w:color w:val="auto"/>
          <w:lang w:eastAsia="zh-CN"/>
        </w:rPr>
        <w:t xml:space="preserve"> című előterjesztést megtárgyalta, és </w:t>
      </w:r>
      <w:r w:rsidRPr="00884AB6">
        <w:rPr>
          <w:b/>
          <w:color w:val="auto"/>
          <w:lang w:eastAsia="zh-CN"/>
        </w:rPr>
        <w:t>egyetért</w:t>
      </w:r>
      <w:r w:rsidRPr="00884AB6">
        <w:rPr>
          <w:color w:val="auto"/>
          <w:lang w:eastAsia="zh-CN"/>
        </w:rPr>
        <w:t xml:space="preserve"> az előterjesztésben foglalt, az egyes módosító indítványokkal kapcsolatosan tett 14 észrevétellel.</w:t>
      </w:r>
    </w:p>
    <w:p w14:paraId="77687E43" w14:textId="77777777" w:rsidR="0032252F" w:rsidRPr="006402E9" w:rsidRDefault="0032252F" w:rsidP="0032252F">
      <w:pPr>
        <w:jc w:val="both"/>
        <w:rPr>
          <w:rFonts w:cs="Arial"/>
        </w:rPr>
      </w:pPr>
    </w:p>
    <w:p w14:paraId="7EC0CAB2" w14:textId="77777777" w:rsidR="0032252F" w:rsidRPr="006402E9" w:rsidRDefault="0032252F" w:rsidP="0032252F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452D0055" w14:textId="77777777" w:rsidR="0032252F" w:rsidRPr="006402E9" w:rsidRDefault="0032252F" w:rsidP="0032252F">
      <w:pPr>
        <w:ind w:left="708" w:firstLine="708"/>
        <w:jc w:val="both"/>
        <w:rPr>
          <w:rFonts w:cs="Arial"/>
          <w:bCs/>
        </w:rPr>
      </w:pPr>
      <w:r w:rsidRPr="006402E9">
        <w:rPr>
          <w:rFonts w:cs="Arial"/>
          <w:bCs/>
        </w:rPr>
        <w:t>(A végrehajtásért felelős:</w:t>
      </w:r>
    </w:p>
    <w:p w14:paraId="6A72857B" w14:textId="77777777" w:rsidR="0032252F" w:rsidRPr="006402E9" w:rsidRDefault="0032252F" w:rsidP="0032252F">
      <w:pPr>
        <w:ind w:left="1414" w:firstLine="4"/>
        <w:jc w:val="both"/>
        <w:rPr>
          <w:rFonts w:cs="Arial"/>
          <w:bCs/>
        </w:rPr>
      </w:pPr>
      <w:r w:rsidRPr="006402E9">
        <w:rPr>
          <w:rFonts w:cs="Arial"/>
        </w:rPr>
        <w:t>Stéger Gábor, a Közgazdasági és Adó Osztály vezetője</w:t>
      </w:r>
      <w:r w:rsidRPr="006402E9">
        <w:rPr>
          <w:rFonts w:cs="Arial"/>
          <w:bCs/>
        </w:rPr>
        <w:t>)</w:t>
      </w:r>
    </w:p>
    <w:p w14:paraId="4677C043" w14:textId="77777777" w:rsidR="0032252F" w:rsidRPr="006402E9" w:rsidRDefault="0032252F" w:rsidP="0032252F">
      <w:pPr>
        <w:jc w:val="both"/>
        <w:rPr>
          <w:rFonts w:cs="Arial"/>
        </w:rPr>
      </w:pPr>
    </w:p>
    <w:p w14:paraId="7B17987D" w14:textId="77777777" w:rsidR="0032252F" w:rsidRPr="006402E9" w:rsidRDefault="0032252F" w:rsidP="0032252F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5341DE8F" w14:textId="77777777" w:rsidR="0032252F" w:rsidRDefault="0032252F" w:rsidP="0032252F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59E1C4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2252F">
        <w:rPr>
          <w:rFonts w:cs="Arial"/>
        </w:rPr>
        <w:t>március</w:t>
      </w:r>
      <w:r w:rsidR="00BB6F6B">
        <w:rPr>
          <w:rFonts w:cs="Arial"/>
        </w:rPr>
        <w:t xml:space="preserve">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04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252F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CC6414-62A5-43C1-B0DB-441403E2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2019-03-28T07:20:00Z</dcterms:created>
  <dcterms:modified xsi:type="dcterms:W3CDTF">2019-03-28T07:20:00Z</dcterms:modified>
</cp:coreProperties>
</file>