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C34C55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A03AB4">
        <w:rPr>
          <w:rFonts w:cs="Arial"/>
          <w:b/>
        </w:rPr>
        <w:t>március 12</w:t>
      </w:r>
      <w:r w:rsidR="00BB6F6B">
        <w:rPr>
          <w:rFonts w:cs="Arial"/>
          <w:b/>
        </w:rPr>
        <w:t>-</w:t>
      </w:r>
      <w:r w:rsidR="00A03AB4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77A63F18" w14:textId="00E2846A" w:rsidR="00A03AB4" w:rsidRDefault="00A03AB4" w:rsidP="00A03AB4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1A6B375C" w14:textId="77777777" w:rsidR="005D1129" w:rsidRPr="000505E1" w:rsidRDefault="005D1129" w:rsidP="005D112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55</w:t>
      </w:r>
      <w:r w:rsidRPr="000505E1">
        <w:rPr>
          <w:rFonts w:cs="Arial"/>
          <w:b/>
          <w:bCs/>
          <w:u w:val="single"/>
        </w:rPr>
        <w:t>/2019. (I</w:t>
      </w:r>
      <w:r>
        <w:rPr>
          <w:rFonts w:cs="Arial"/>
          <w:b/>
          <w:bCs/>
          <w:u w:val="single"/>
        </w:rPr>
        <w:t>II</w:t>
      </w:r>
      <w:r w:rsidRPr="000505E1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12</w:t>
      </w:r>
      <w:r w:rsidRPr="000505E1">
        <w:rPr>
          <w:rFonts w:cs="Arial"/>
          <w:b/>
          <w:bCs/>
          <w:u w:val="single"/>
        </w:rPr>
        <w:t>.) JTKB számú határozat</w:t>
      </w:r>
    </w:p>
    <w:p w14:paraId="1E378756" w14:textId="77777777" w:rsidR="005D1129" w:rsidRPr="00854E4A" w:rsidRDefault="005D1129" w:rsidP="005D1129">
      <w:pPr>
        <w:jc w:val="center"/>
        <w:rPr>
          <w:rFonts w:cs="Arial"/>
          <w:b/>
          <w:u w:val="single"/>
        </w:rPr>
      </w:pPr>
    </w:p>
    <w:p w14:paraId="534FA996" w14:textId="77777777" w:rsidR="005D1129" w:rsidRPr="00854E4A" w:rsidRDefault="005D1129" w:rsidP="005D1129">
      <w:pPr>
        <w:jc w:val="both"/>
        <w:rPr>
          <w:rFonts w:cs="Arial"/>
        </w:rPr>
      </w:pPr>
      <w:r w:rsidRPr="00854E4A">
        <w:rPr>
          <w:rFonts w:cs="Arial"/>
        </w:rPr>
        <w:t>A Jogi és Társadalmi Kapcsolatok Bizottsága javasolja a Közgyűlésnek, hogy a 10/2019. (II.28.) Kgy. számú határozatot az alábbiakkal egészítse ki</w:t>
      </w:r>
      <w:r w:rsidRPr="00114382">
        <w:rPr>
          <w:rFonts w:cs="Arial"/>
          <w:b/>
        </w:rPr>
        <w:t>, azzal, hogy a helyettesek személyéről szóbeli előterjesztés alapján a Közgyűlés döntsön</w:t>
      </w:r>
      <w:r w:rsidRPr="00854E4A">
        <w:rPr>
          <w:rFonts w:cs="Arial"/>
        </w:rPr>
        <w:t>:</w:t>
      </w:r>
    </w:p>
    <w:p w14:paraId="3229B3F0" w14:textId="77777777" w:rsidR="005D1129" w:rsidRPr="00854E4A" w:rsidRDefault="005D1129" w:rsidP="005D1129">
      <w:pPr>
        <w:jc w:val="both"/>
        <w:rPr>
          <w:rFonts w:cs="Arial"/>
        </w:rPr>
      </w:pPr>
    </w:p>
    <w:p w14:paraId="04E8CCDE" w14:textId="77777777" w:rsidR="005D1129" w:rsidRPr="00854E4A" w:rsidRDefault="005D1129" w:rsidP="005D1129">
      <w:pPr>
        <w:ind w:left="360" w:hanging="360"/>
        <w:jc w:val="both"/>
        <w:rPr>
          <w:rFonts w:cs="Arial"/>
        </w:rPr>
      </w:pPr>
      <w:r w:rsidRPr="00854E4A">
        <w:rPr>
          <w:rFonts w:cs="Arial"/>
        </w:rPr>
        <w:t>1./</w:t>
      </w:r>
      <w:r w:rsidRPr="00854E4A">
        <w:rPr>
          <w:rFonts w:cs="Arial"/>
        </w:rPr>
        <w:tab/>
        <w:t>A Közgyűlés a Közbeszerzési Bíráló Bizottság tagjainak akadályoztatása esetére az alábbi helyetteseiket választja meg:</w:t>
      </w:r>
    </w:p>
    <w:p w14:paraId="7208097B" w14:textId="77777777" w:rsidR="005D1129" w:rsidRPr="00854E4A" w:rsidRDefault="005D1129" w:rsidP="005D1129">
      <w:pPr>
        <w:numPr>
          <w:ilvl w:val="0"/>
          <w:numId w:val="3"/>
        </w:numPr>
        <w:contextualSpacing/>
        <w:jc w:val="both"/>
        <w:rPr>
          <w:rFonts w:cs="Arial"/>
        </w:rPr>
      </w:pPr>
      <w:r w:rsidRPr="00854E4A">
        <w:rPr>
          <w:rFonts w:cs="Arial"/>
        </w:rPr>
        <w:t>Balassa Péter, helyettese: ……………………….</w:t>
      </w:r>
    </w:p>
    <w:p w14:paraId="3960B3A9" w14:textId="77777777" w:rsidR="005D1129" w:rsidRPr="00854E4A" w:rsidRDefault="005D1129" w:rsidP="005D1129">
      <w:pPr>
        <w:numPr>
          <w:ilvl w:val="0"/>
          <w:numId w:val="3"/>
        </w:numPr>
        <w:contextualSpacing/>
        <w:jc w:val="both"/>
        <w:rPr>
          <w:rFonts w:cs="Arial"/>
        </w:rPr>
      </w:pPr>
      <w:r w:rsidRPr="00854E4A">
        <w:rPr>
          <w:rFonts w:cs="Arial"/>
        </w:rPr>
        <w:t>Kántás Zoltán, helyettese:………………………..</w:t>
      </w:r>
    </w:p>
    <w:p w14:paraId="4DD93D86" w14:textId="77777777" w:rsidR="005D1129" w:rsidRPr="00854E4A" w:rsidRDefault="005D1129" w:rsidP="005D1129">
      <w:pPr>
        <w:numPr>
          <w:ilvl w:val="0"/>
          <w:numId w:val="3"/>
        </w:numPr>
        <w:contextualSpacing/>
        <w:jc w:val="both"/>
        <w:rPr>
          <w:rFonts w:cs="Arial"/>
        </w:rPr>
      </w:pPr>
      <w:r w:rsidRPr="00854E4A">
        <w:rPr>
          <w:rFonts w:cs="Arial"/>
        </w:rPr>
        <w:t>Dr. László Győző, helyettese:…………………………</w:t>
      </w:r>
    </w:p>
    <w:p w14:paraId="221A236F" w14:textId="77777777" w:rsidR="005D1129" w:rsidRPr="00854E4A" w:rsidRDefault="005D1129" w:rsidP="005D1129">
      <w:pPr>
        <w:numPr>
          <w:ilvl w:val="0"/>
          <w:numId w:val="3"/>
        </w:numPr>
        <w:contextualSpacing/>
        <w:jc w:val="both"/>
        <w:rPr>
          <w:rFonts w:cs="Arial"/>
        </w:rPr>
      </w:pPr>
      <w:r w:rsidRPr="00854E4A">
        <w:rPr>
          <w:rFonts w:cs="Arial"/>
        </w:rPr>
        <w:t>Lendvai Ferenc, helyettese:……………………………</w:t>
      </w:r>
    </w:p>
    <w:p w14:paraId="5FCE266C" w14:textId="77777777" w:rsidR="005D1129" w:rsidRPr="00854E4A" w:rsidRDefault="005D1129" w:rsidP="005D1129">
      <w:pPr>
        <w:contextualSpacing/>
        <w:jc w:val="both"/>
        <w:rPr>
          <w:rFonts w:cs="Arial"/>
        </w:rPr>
      </w:pPr>
    </w:p>
    <w:p w14:paraId="02A4F9EB" w14:textId="77777777" w:rsidR="005D1129" w:rsidRPr="00854E4A" w:rsidRDefault="005D1129" w:rsidP="005D1129">
      <w:pPr>
        <w:contextualSpacing/>
        <w:jc w:val="both"/>
        <w:rPr>
          <w:rFonts w:cs="Arial"/>
        </w:rPr>
      </w:pPr>
      <w:r w:rsidRPr="00854E4A">
        <w:rPr>
          <w:rFonts w:cs="Arial"/>
        </w:rPr>
        <w:t>A Közgyűlés felkéri a polgármestert, hogy a Közbeszerzési Szabályzat 5.2. pontjában a fenti módosítást vezesse át.</w:t>
      </w:r>
    </w:p>
    <w:p w14:paraId="0E146971" w14:textId="77777777" w:rsidR="005D1129" w:rsidRPr="00854E4A" w:rsidRDefault="005D1129" w:rsidP="005D1129">
      <w:pPr>
        <w:contextualSpacing/>
        <w:jc w:val="both"/>
        <w:rPr>
          <w:rFonts w:cs="Arial"/>
        </w:rPr>
      </w:pPr>
    </w:p>
    <w:p w14:paraId="401DC8F4" w14:textId="77777777" w:rsidR="005D1129" w:rsidRPr="00854E4A" w:rsidRDefault="005D1129" w:rsidP="005D1129">
      <w:pPr>
        <w:ind w:left="708" w:hanging="705"/>
        <w:jc w:val="both"/>
        <w:rPr>
          <w:rFonts w:cs="Arial"/>
        </w:rPr>
      </w:pPr>
      <w:r w:rsidRPr="00854E4A">
        <w:rPr>
          <w:rFonts w:cs="Arial"/>
        </w:rPr>
        <w:t>2./</w:t>
      </w:r>
      <w:r w:rsidRPr="00854E4A">
        <w:rPr>
          <w:rFonts w:cs="Arial"/>
        </w:rPr>
        <w:tab/>
        <w:t>A Közgyűlés úgy határoz, hogy a Közbeszerzési Szabályzat II. fejezete az alábbi 3.11.- 3-14. pontokkal egészül ki:</w:t>
      </w:r>
    </w:p>
    <w:p w14:paraId="51B30C43" w14:textId="77777777" w:rsidR="005D1129" w:rsidRPr="00854E4A" w:rsidRDefault="005D1129" w:rsidP="005D1129">
      <w:pPr>
        <w:ind w:left="708" w:hanging="705"/>
        <w:jc w:val="both"/>
        <w:rPr>
          <w:rFonts w:cs="Arial"/>
        </w:rPr>
      </w:pPr>
    </w:p>
    <w:p w14:paraId="5CEA3517" w14:textId="77777777" w:rsidR="005D1129" w:rsidRPr="00854E4A" w:rsidRDefault="005D1129" w:rsidP="005D1129">
      <w:pPr>
        <w:ind w:left="709"/>
        <w:jc w:val="both"/>
        <w:rPr>
          <w:rFonts w:cs="Arial"/>
        </w:rPr>
      </w:pPr>
      <w:r w:rsidRPr="00854E4A">
        <w:rPr>
          <w:rFonts w:cs="Arial"/>
        </w:rPr>
        <w:t>„3.11. Ajánlatkérő nevében a Közbeszerzési Iroda vezetője valamint szerződéssel rendelkező felelős akkreditált közbeszerzési szaktanácsadó jogosult az EKR rendszerben a szuperuserként eljárni.</w:t>
      </w:r>
    </w:p>
    <w:p w14:paraId="20038986" w14:textId="77777777" w:rsidR="005D1129" w:rsidRPr="00854E4A" w:rsidRDefault="005D1129" w:rsidP="005D1129">
      <w:pPr>
        <w:ind w:left="709"/>
        <w:rPr>
          <w:rFonts w:cs="Arial"/>
        </w:rPr>
      </w:pPr>
    </w:p>
    <w:p w14:paraId="42BFAF2C" w14:textId="77777777" w:rsidR="005D1129" w:rsidRPr="00854E4A" w:rsidRDefault="005D1129" w:rsidP="005D1129">
      <w:pPr>
        <w:ind w:left="709"/>
        <w:jc w:val="both"/>
        <w:rPr>
          <w:rFonts w:cs="Arial"/>
        </w:rPr>
      </w:pPr>
      <w:r w:rsidRPr="00854E4A">
        <w:rPr>
          <w:rFonts w:cs="Arial"/>
        </w:rPr>
        <w:t>3.12. A Közbeszerzési Iroda vezetője jogosult az EKR rendszerben betekintési jogosultságot adni a közbeszerzés tárgya szerint illetékes osztály köztisztviselői részére.</w:t>
      </w:r>
    </w:p>
    <w:p w14:paraId="4EB00E7D" w14:textId="77777777" w:rsidR="005D1129" w:rsidRPr="00854E4A" w:rsidRDefault="005D1129" w:rsidP="005D1129">
      <w:pPr>
        <w:ind w:left="709"/>
        <w:rPr>
          <w:rFonts w:cs="Arial"/>
        </w:rPr>
      </w:pPr>
    </w:p>
    <w:p w14:paraId="5328B3A4" w14:textId="77777777" w:rsidR="005D1129" w:rsidRPr="00854E4A" w:rsidRDefault="005D1129" w:rsidP="005D1129">
      <w:pPr>
        <w:ind w:left="709"/>
        <w:jc w:val="both"/>
        <w:rPr>
          <w:rFonts w:cs="Arial"/>
        </w:rPr>
      </w:pPr>
      <w:r w:rsidRPr="00854E4A">
        <w:rPr>
          <w:rFonts w:cs="Arial"/>
        </w:rPr>
        <w:t xml:space="preserve">3.13. A Közbeszerzési Iroda vezetője köteles ellenőrizni a jogosultságok felelős használatát. </w:t>
      </w:r>
    </w:p>
    <w:p w14:paraId="5B807970" w14:textId="77777777" w:rsidR="005D1129" w:rsidRPr="00854E4A" w:rsidRDefault="005D1129" w:rsidP="005D1129">
      <w:pPr>
        <w:ind w:left="709"/>
        <w:rPr>
          <w:rFonts w:cs="Arial"/>
        </w:rPr>
      </w:pPr>
    </w:p>
    <w:p w14:paraId="6ABF95E0" w14:textId="77777777" w:rsidR="005D1129" w:rsidRPr="00854E4A" w:rsidRDefault="005D1129" w:rsidP="005D1129">
      <w:pPr>
        <w:ind w:left="709"/>
        <w:jc w:val="both"/>
        <w:rPr>
          <w:rFonts w:cs="Arial"/>
        </w:rPr>
      </w:pPr>
      <w:r w:rsidRPr="00854E4A">
        <w:rPr>
          <w:rFonts w:cs="Arial"/>
        </w:rPr>
        <w:t>3.14. A Közbeszerzési Iroda vezetője felelős gondoskodni valamennyi közbeszerzési eljárást érintő releváns dokumentum EKR rendszerben történő feltöltéséről.”</w:t>
      </w:r>
    </w:p>
    <w:p w14:paraId="52E5AA8F" w14:textId="77777777" w:rsidR="005D1129" w:rsidRPr="00854E4A" w:rsidRDefault="005D1129" w:rsidP="005D1129">
      <w:pPr>
        <w:contextualSpacing/>
        <w:jc w:val="both"/>
        <w:rPr>
          <w:rFonts w:cs="Arial"/>
        </w:rPr>
      </w:pPr>
    </w:p>
    <w:p w14:paraId="4FCD1746" w14:textId="77777777" w:rsidR="005D1129" w:rsidRPr="00854E4A" w:rsidRDefault="005D1129" w:rsidP="005D1129">
      <w:pPr>
        <w:ind w:left="709" w:hanging="425"/>
        <w:contextualSpacing/>
        <w:jc w:val="both"/>
        <w:rPr>
          <w:rFonts w:cs="Arial"/>
        </w:rPr>
      </w:pPr>
      <w:r w:rsidRPr="00854E4A">
        <w:rPr>
          <w:rFonts w:cs="Arial"/>
        </w:rPr>
        <w:t>3./</w:t>
      </w:r>
      <w:r w:rsidRPr="00854E4A">
        <w:rPr>
          <w:rFonts w:cs="Arial"/>
        </w:rPr>
        <w:tab/>
        <w:t>A Közgyűlés felhatalmazza a polgármestert, hogy a módosításokkal egybeszerkesztett, 2019. április 1. nappal hatályos Közbeszerzési Szabályzatot aláírja.</w:t>
      </w:r>
    </w:p>
    <w:p w14:paraId="0A02C4C8" w14:textId="77777777" w:rsidR="005D1129" w:rsidRPr="00854E4A" w:rsidRDefault="005D1129" w:rsidP="005D1129">
      <w:pPr>
        <w:contextualSpacing/>
        <w:jc w:val="both"/>
        <w:rPr>
          <w:rFonts w:cs="Arial"/>
        </w:rPr>
      </w:pPr>
    </w:p>
    <w:p w14:paraId="2743D2CC" w14:textId="77777777" w:rsidR="005D1129" w:rsidRPr="00854E4A" w:rsidRDefault="005D1129" w:rsidP="005D1129">
      <w:pPr>
        <w:rPr>
          <w:rFonts w:cs="Arial"/>
        </w:rPr>
      </w:pPr>
      <w:r w:rsidRPr="00854E4A">
        <w:rPr>
          <w:rFonts w:cs="Arial"/>
          <w:b/>
          <w:u w:val="single"/>
        </w:rPr>
        <w:t>Felelős:</w:t>
      </w:r>
      <w:r w:rsidRPr="00854E4A">
        <w:rPr>
          <w:rFonts w:cs="Arial"/>
          <w:b/>
        </w:rPr>
        <w:tab/>
      </w:r>
      <w:r w:rsidRPr="00854E4A">
        <w:rPr>
          <w:rFonts w:cs="Arial"/>
        </w:rPr>
        <w:t>Dr. Puskás Tivadar polgármester</w:t>
      </w:r>
    </w:p>
    <w:p w14:paraId="6FFAA10A" w14:textId="77777777" w:rsidR="005D1129" w:rsidRPr="00854E4A" w:rsidRDefault="005D1129" w:rsidP="005D1129">
      <w:pPr>
        <w:ind w:left="708" w:firstLine="708"/>
        <w:rPr>
          <w:rFonts w:cs="Arial"/>
        </w:rPr>
      </w:pPr>
      <w:r w:rsidRPr="00854E4A">
        <w:rPr>
          <w:rFonts w:cs="Arial"/>
        </w:rPr>
        <w:t>Dr. Takátsné Dr. Tenki Mária, a Bizottság elnöke</w:t>
      </w:r>
    </w:p>
    <w:p w14:paraId="7D010107" w14:textId="77777777" w:rsidR="005D1129" w:rsidRPr="00854E4A" w:rsidRDefault="005D1129" w:rsidP="005D1129">
      <w:pPr>
        <w:rPr>
          <w:rFonts w:cs="Arial"/>
        </w:rPr>
      </w:pPr>
      <w:r w:rsidRPr="00854E4A">
        <w:rPr>
          <w:rFonts w:cs="Arial"/>
        </w:rPr>
        <w:tab/>
      </w:r>
      <w:r w:rsidRPr="00854E4A">
        <w:rPr>
          <w:rFonts w:cs="Arial"/>
        </w:rPr>
        <w:tab/>
        <w:t xml:space="preserve">(A végrehajtás előkészítéséért: </w:t>
      </w:r>
    </w:p>
    <w:p w14:paraId="2A916840" w14:textId="77777777" w:rsidR="005D1129" w:rsidRPr="00854E4A" w:rsidRDefault="005D1129" w:rsidP="005D1129">
      <w:pPr>
        <w:ind w:left="1416"/>
        <w:rPr>
          <w:rFonts w:cs="Arial"/>
        </w:rPr>
      </w:pPr>
      <w:r w:rsidRPr="00854E4A">
        <w:rPr>
          <w:rFonts w:cs="Arial"/>
        </w:rPr>
        <w:t>Lakézi Gábor, a Városüzemeltetési Osztály vezetője)</w:t>
      </w:r>
    </w:p>
    <w:p w14:paraId="201630E6" w14:textId="77777777" w:rsidR="005D1129" w:rsidRPr="00854E4A" w:rsidRDefault="005D1129" w:rsidP="005D1129">
      <w:pPr>
        <w:rPr>
          <w:rFonts w:cs="Arial"/>
        </w:rPr>
      </w:pPr>
      <w:r w:rsidRPr="00854E4A">
        <w:rPr>
          <w:rFonts w:cs="Arial"/>
          <w:b/>
          <w:u w:val="single"/>
        </w:rPr>
        <w:t>Határidő:</w:t>
      </w:r>
      <w:r w:rsidRPr="00854E4A">
        <w:rPr>
          <w:rFonts w:cs="Arial"/>
          <w:b/>
        </w:rPr>
        <w:tab/>
      </w:r>
      <w:r w:rsidRPr="00854E4A">
        <w:rPr>
          <w:rFonts w:cs="Arial"/>
        </w:rPr>
        <w:t>azonnal</w:t>
      </w:r>
    </w:p>
    <w:p w14:paraId="3FCF7CE5" w14:textId="77777777" w:rsidR="00A03AB4" w:rsidRDefault="00A03AB4" w:rsidP="00A03AB4">
      <w:pPr>
        <w:tabs>
          <w:tab w:val="left" w:pos="0"/>
        </w:tabs>
        <w:ind w:left="705" w:hanging="705"/>
        <w:jc w:val="both"/>
        <w:rPr>
          <w:rFonts w:cs="Arial"/>
          <w:b/>
          <w:szCs w:val="22"/>
        </w:rPr>
      </w:pPr>
    </w:p>
    <w:p w14:paraId="216E4C38" w14:textId="77777777" w:rsidR="00A03AB4" w:rsidRPr="00490110" w:rsidRDefault="00A03AB4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BDB26D9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A03AB4">
        <w:rPr>
          <w:rFonts w:cs="Arial"/>
        </w:rPr>
        <w:t>március 12.</w:t>
      </w:r>
    </w:p>
    <w:p w14:paraId="32B2991E" w14:textId="77777777" w:rsidR="003D1D15" w:rsidRDefault="003D1D15" w:rsidP="00787FEB">
      <w:pPr>
        <w:jc w:val="both"/>
        <w:rPr>
          <w:rFonts w:cs="Arial"/>
        </w:rPr>
      </w:pPr>
      <w:bookmarkStart w:id="0" w:name="_GoBack"/>
      <w:bookmarkEnd w:id="0"/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F8D60E" wp14:editId="10A38FF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3CF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5D1129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D1129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D6F49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D1129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03AB4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537A52-FF3F-4CCE-8990-20A23C26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2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2019-03-19T06:53:00Z</cp:lastPrinted>
  <dcterms:created xsi:type="dcterms:W3CDTF">2019-03-19T06:53:00Z</dcterms:created>
  <dcterms:modified xsi:type="dcterms:W3CDTF">2019-03-19T06:53:00Z</dcterms:modified>
</cp:coreProperties>
</file>