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8C116B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503BAA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39000B" w:rsidRDefault="00443276" w:rsidP="005B0C8D">
      <w:pPr>
        <w:jc w:val="center"/>
        <w:rPr>
          <w:rFonts w:ascii="Arial" w:hAnsi="Arial" w:cs="Arial"/>
          <w:b/>
        </w:rPr>
      </w:pPr>
      <w:r w:rsidRPr="0039000B">
        <w:rPr>
          <w:rFonts w:ascii="Arial" w:hAnsi="Arial" w:cs="Arial"/>
          <w:b/>
        </w:rPr>
        <w:t xml:space="preserve">Beszámoló a </w:t>
      </w:r>
      <w:r w:rsidR="00A44C8B" w:rsidRPr="0039000B">
        <w:rPr>
          <w:rFonts w:ascii="Arial" w:hAnsi="Arial" w:cs="Arial"/>
          <w:b/>
        </w:rPr>
        <w:t xml:space="preserve">HÁROFIT </w:t>
      </w:r>
      <w:r w:rsidR="0039000B" w:rsidRPr="0039000B">
        <w:rPr>
          <w:rFonts w:ascii="Arial" w:hAnsi="Arial" w:cs="Arial"/>
          <w:b/>
        </w:rPr>
        <w:t>Közhasznú Egyesület Oktatási és Szociális Bizottságtól kapott támogatásainak felhasználásáról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3276" w:rsidRDefault="0039000B" w:rsidP="00443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HÁROFIT Közhasznú Egyesület 2018. év december hónapban az Oktatási és Szociális Bizottságtól két programra kapott támogatást, melynek felhasználásáról a Bizottság beszámoló elkészítését kérte.</w:t>
      </w:r>
    </w:p>
    <w:p w:rsidR="0039000B" w:rsidRPr="000D7B78" w:rsidRDefault="0039000B" w:rsidP="00443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képezi a HÁROFIT Közhasznú Egyesület beszámolója.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03BA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616E5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03BAA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39000B">
        <w:t>HÁROFIT Közhasznú</w:t>
      </w:r>
      <w:bookmarkStart w:id="0" w:name="_GoBack"/>
      <w:bookmarkEnd w:id="0"/>
      <w:r w:rsidR="0039000B">
        <w:t xml:space="preserve"> Egyesület </w:t>
      </w:r>
      <w:r w:rsidR="00556470" w:rsidRPr="00182895">
        <w:t>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03BAA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8C116B">
        <w:rPr>
          <w:rFonts w:ascii="Arial" w:hAnsi="Arial" w:cs="Arial"/>
        </w:rPr>
        <w:t>február</w:t>
      </w:r>
      <w:r w:rsidR="00616E56">
        <w:rPr>
          <w:rFonts w:ascii="Arial" w:hAnsi="Arial" w:cs="Arial"/>
        </w:rPr>
        <w:t xml:space="preserve"> </w:t>
      </w:r>
      <w:r w:rsidR="00503BAA">
        <w:rPr>
          <w:rFonts w:ascii="Arial" w:hAnsi="Arial" w:cs="Arial"/>
        </w:rPr>
        <w:t>27</w:t>
      </w:r>
      <w:r w:rsidR="00616E56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6CBB"/>
    <w:rsid w:val="00356256"/>
    <w:rsid w:val="0039000B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A5AD6"/>
    <w:rsid w:val="008C116B"/>
    <w:rsid w:val="008E5ABF"/>
    <w:rsid w:val="009348EA"/>
    <w:rsid w:val="0096279B"/>
    <w:rsid w:val="009B5958"/>
    <w:rsid w:val="009C7BBD"/>
    <w:rsid w:val="00A44C8B"/>
    <w:rsid w:val="00A7633E"/>
    <w:rsid w:val="00A81327"/>
    <w:rsid w:val="00AB01CB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30</TotalTime>
  <Pages>1</Pages>
  <Words>140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2015-02-10T09:17:00Z</cp:lastPrinted>
  <dcterms:created xsi:type="dcterms:W3CDTF">2019-02-06T15:29:00Z</dcterms:created>
  <dcterms:modified xsi:type="dcterms:W3CDTF">2019-02-08T10:28:00Z</dcterms:modified>
</cp:coreProperties>
</file>