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72A4" w14:textId="6CDCB609" w:rsidR="00033111" w:rsidRDefault="00033111" w:rsidP="00033111">
      <w:pPr>
        <w:rPr>
          <w:rFonts w:cs="Arial"/>
          <w:b/>
          <w:bCs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6C82BB5" w14:textId="77777777" w:rsidR="00033111" w:rsidRPr="000505E1" w:rsidRDefault="00033111" w:rsidP="00033111">
      <w:pPr>
        <w:jc w:val="center"/>
        <w:rPr>
          <w:rFonts w:cs="Arial"/>
          <w:b/>
          <w:bCs/>
          <w:u w:val="single"/>
        </w:rPr>
      </w:pPr>
      <w:r w:rsidRPr="000505E1">
        <w:rPr>
          <w:rFonts w:cs="Arial"/>
          <w:b/>
          <w:bCs/>
          <w:u w:val="single"/>
        </w:rPr>
        <w:t>1/2019. (I</w:t>
      </w:r>
      <w:r>
        <w:rPr>
          <w:rFonts w:cs="Arial"/>
          <w:b/>
          <w:bCs/>
          <w:u w:val="single"/>
        </w:rPr>
        <w:t>I</w:t>
      </w:r>
      <w:r w:rsidRPr="000505E1">
        <w:rPr>
          <w:rFonts w:cs="Arial"/>
          <w:b/>
          <w:bCs/>
          <w:u w:val="single"/>
        </w:rPr>
        <w:t>.26.) JTKB számú határozat</w:t>
      </w:r>
    </w:p>
    <w:p w14:paraId="7841C53F" w14:textId="77777777" w:rsidR="00033111" w:rsidRPr="000505E1" w:rsidRDefault="00033111" w:rsidP="00033111">
      <w:pPr>
        <w:jc w:val="both"/>
        <w:rPr>
          <w:rFonts w:cs="Arial"/>
          <w:bCs/>
        </w:rPr>
      </w:pPr>
    </w:p>
    <w:p w14:paraId="0E3903E4" w14:textId="77777777" w:rsidR="00033111" w:rsidRPr="000505E1" w:rsidRDefault="00033111" w:rsidP="00033111">
      <w:pPr>
        <w:jc w:val="both"/>
        <w:rPr>
          <w:rFonts w:cs="Arial"/>
          <w:bCs/>
        </w:rPr>
      </w:pPr>
      <w:r w:rsidRPr="000505E1">
        <w:rPr>
          <w:rFonts w:cs="Arial"/>
          <w:bCs/>
        </w:rPr>
        <w:t>A Jogi és Társadalmi Kapcsolatok Bizottsága napirendjét az alábbiak szerint fogadta el:</w:t>
      </w:r>
    </w:p>
    <w:p w14:paraId="3C56FB00" w14:textId="77777777" w:rsidR="00033111" w:rsidRPr="000505E1" w:rsidRDefault="00033111" w:rsidP="00033111">
      <w:pPr>
        <w:jc w:val="both"/>
        <w:rPr>
          <w:rFonts w:cs="Arial"/>
          <w:bCs/>
        </w:rPr>
      </w:pPr>
    </w:p>
    <w:p w14:paraId="6FE7F92D" w14:textId="77777777" w:rsidR="00033111" w:rsidRPr="000505E1" w:rsidRDefault="00033111" w:rsidP="00033111">
      <w:pPr>
        <w:tabs>
          <w:tab w:val="left" w:pos="900"/>
        </w:tabs>
        <w:jc w:val="center"/>
        <w:rPr>
          <w:rFonts w:cs="Arial"/>
          <w:b/>
        </w:rPr>
      </w:pPr>
      <w:r w:rsidRPr="000505E1">
        <w:rPr>
          <w:rFonts w:cs="Arial"/>
          <w:b/>
        </w:rPr>
        <w:t>I.</w:t>
      </w:r>
    </w:p>
    <w:p w14:paraId="314F2CCF" w14:textId="77777777" w:rsidR="00033111" w:rsidRPr="000505E1" w:rsidRDefault="00033111" w:rsidP="00033111">
      <w:pPr>
        <w:jc w:val="center"/>
        <w:rPr>
          <w:rFonts w:cs="Arial"/>
          <w:b/>
          <w:u w:val="single"/>
        </w:rPr>
      </w:pPr>
      <w:r w:rsidRPr="000505E1">
        <w:rPr>
          <w:rFonts w:cs="Arial"/>
          <w:b/>
          <w:u w:val="single"/>
        </w:rPr>
        <w:t>NYILVÁNOS ÜLÉS</w:t>
      </w:r>
    </w:p>
    <w:p w14:paraId="4576C59C" w14:textId="77777777" w:rsidR="00033111" w:rsidRPr="000505E1" w:rsidRDefault="00033111" w:rsidP="00033111">
      <w:pPr>
        <w:jc w:val="center"/>
        <w:rPr>
          <w:rFonts w:cs="Arial"/>
          <w:u w:val="single"/>
        </w:rPr>
      </w:pPr>
    </w:p>
    <w:p w14:paraId="7887C54A" w14:textId="77777777" w:rsidR="00033111" w:rsidRPr="000505E1" w:rsidRDefault="00033111" w:rsidP="00033111">
      <w:pPr>
        <w:tabs>
          <w:tab w:val="left" w:pos="0"/>
        </w:tabs>
        <w:jc w:val="both"/>
        <w:rPr>
          <w:rFonts w:cs="Arial"/>
          <w:b/>
        </w:rPr>
      </w:pPr>
    </w:p>
    <w:p w14:paraId="0BA89D00" w14:textId="77777777" w:rsidR="00033111" w:rsidRPr="000505E1" w:rsidRDefault="00033111" w:rsidP="00033111">
      <w:pPr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1.a./</w:t>
      </w:r>
      <w:r w:rsidRPr="000505E1">
        <w:rPr>
          <w:rFonts w:cs="Arial"/>
          <w:b/>
        </w:rPr>
        <w:tab/>
        <w:t xml:space="preserve">Javaslat Szombathely Megyei Jogú Város Önkormányzata 2018. évi költségvetéséről szóló önkormányzati rendelet V. számú módosításának megalkotására </w:t>
      </w:r>
      <w:r w:rsidRPr="000505E1">
        <w:rPr>
          <w:rFonts w:cs="Arial"/>
        </w:rPr>
        <w:t>(Közgyűlési 6.a.)</w:t>
      </w:r>
    </w:p>
    <w:p w14:paraId="5E9BB8E1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 xml:space="preserve">Stéger Gábor, a Közgazdasági és Adó Osztály vezetője </w:t>
      </w:r>
    </w:p>
    <w:p w14:paraId="17106C34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Meghívott:</w:t>
      </w:r>
      <w:r w:rsidRPr="000505E1">
        <w:rPr>
          <w:rFonts w:cs="Arial"/>
        </w:rPr>
        <w:tab/>
        <w:t xml:space="preserve">Gáspárné Farkas Ágota könyvvizsgáló </w:t>
      </w:r>
    </w:p>
    <w:p w14:paraId="6C13BFE9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4CB63040" w14:textId="77777777" w:rsidR="00033111" w:rsidRPr="000505E1" w:rsidRDefault="00033111" w:rsidP="00033111">
      <w:pPr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1.b./</w:t>
      </w:r>
      <w:r w:rsidRPr="000505E1">
        <w:rPr>
          <w:rFonts w:cs="Arial"/>
          <w:b/>
        </w:rPr>
        <w:tab/>
        <w:t xml:space="preserve">Javaslat Szombathely Megyei Jogú Város Önkormányzata 2019. évi költségvetéséről szóló önkormányzati rendelet megalkotására </w:t>
      </w:r>
      <w:r w:rsidRPr="000505E1">
        <w:rPr>
          <w:rFonts w:cs="Arial"/>
        </w:rPr>
        <w:t>(Közgyűlési 6.b.)</w:t>
      </w:r>
    </w:p>
    <w:p w14:paraId="0465E297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Stéger Gábor, a Közgazdasági és Adó Osztály vezetője</w:t>
      </w:r>
    </w:p>
    <w:p w14:paraId="53B27E71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Meghívott:</w:t>
      </w:r>
      <w:r w:rsidRPr="000505E1">
        <w:rPr>
          <w:rFonts w:cs="Arial"/>
        </w:rPr>
        <w:tab/>
        <w:t xml:space="preserve">Gáspárné Farkas Ágota könyvvizsgáló </w:t>
      </w:r>
    </w:p>
    <w:p w14:paraId="01A988C0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</w:p>
    <w:p w14:paraId="5FEFDD1A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2./</w:t>
      </w:r>
      <w:r w:rsidRPr="000505E1">
        <w:rPr>
          <w:rFonts w:cs="Arial"/>
          <w:b/>
        </w:rPr>
        <w:tab/>
        <w:t>Javaslat az I. világháborús emlékmű felújítására, új emlékmű állítására előkészített pályázat benyújtásával kapcsolatos döntések meghozatalára</w:t>
      </w:r>
      <w:r w:rsidRPr="000505E1">
        <w:rPr>
          <w:rFonts w:cs="Arial"/>
        </w:rPr>
        <w:t xml:space="preserve"> (Közgyűlési 5.)</w:t>
      </w:r>
    </w:p>
    <w:p w14:paraId="100226DC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Lakézi Gábor, a Városüzemeltetési Osztály vezetője</w:t>
      </w:r>
    </w:p>
    <w:p w14:paraId="3D9980E4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</w:p>
    <w:p w14:paraId="44F282CB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3./</w:t>
      </w:r>
      <w:r w:rsidRPr="000505E1">
        <w:rPr>
          <w:rFonts w:cs="Arial"/>
          <w:b/>
        </w:rPr>
        <w:tab/>
        <w:t>Javaslat egyes ingatlanokkal kapcsolatos döntések meghozatalára</w:t>
      </w:r>
      <w:r w:rsidRPr="000505E1">
        <w:rPr>
          <w:rFonts w:cs="Arial"/>
        </w:rPr>
        <w:br/>
        <w:t>(Közgyűlési 8.)</w:t>
      </w:r>
    </w:p>
    <w:p w14:paraId="26908907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Lakézi Gábor, a Városüzemeltetési Osztály vezetője</w:t>
      </w:r>
    </w:p>
    <w:p w14:paraId="11E59EDF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</w:p>
    <w:p w14:paraId="310C95DF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4./</w:t>
      </w:r>
      <w:r w:rsidRPr="000505E1">
        <w:rPr>
          <w:rFonts w:cs="Arial"/>
          <w:b/>
        </w:rPr>
        <w:tab/>
        <w:t>Javaslat a Polgármesteri Hivatalban és a Közterület-felügyeletnél dolgozó köztisztviselők közszolgálati jogviszonyának egyes kérdéseiről szóló 17/2012. (IV.5.) önkormányzati rendelet módosítására</w:t>
      </w:r>
      <w:r w:rsidRPr="000505E1">
        <w:rPr>
          <w:rFonts w:cs="Arial"/>
        </w:rPr>
        <w:t xml:space="preserve"> (Közgyűlési 12.)</w:t>
      </w:r>
    </w:p>
    <w:p w14:paraId="4ADE6314" w14:textId="77777777" w:rsidR="0003311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 xml:space="preserve">Nagyné Dr. Gats Andrea, a Jogi, Képviselői és Hatósági Osztály </w:t>
      </w:r>
    </w:p>
    <w:p w14:paraId="508BD2A7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0505E1">
        <w:rPr>
          <w:rFonts w:cs="Arial"/>
        </w:rPr>
        <w:t>vezetője</w:t>
      </w:r>
    </w:p>
    <w:p w14:paraId="1F1D2916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3CBDF15B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</w:rPr>
      </w:pPr>
      <w:r w:rsidRPr="000505E1">
        <w:rPr>
          <w:rFonts w:cs="Arial"/>
          <w:b/>
        </w:rPr>
        <w:t>5./</w:t>
      </w:r>
      <w:r w:rsidRPr="000505E1">
        <w:rPr>
          <w:rFonts w:cs="Arial"/>
          <w:b/>
        </w:rPr>
        <w:tab/>
        <w:t xml:space="preserve">Javaslat a felelős állattartás elősegítését célzó programmal összefüggő döntések meghozatalára </w:t>
      </w:r>
      <w:r w:rsidRPr="000505E1">
        <w:rPr>
          <w:rFonts w:cs="Arial"/>
        </w:rPr>
        <w:t>Közgyűlési 13.)</w:t>
      </w:r>
    </w:p>
    <w:p w14:paraId="5DE10B05" w14:textId="77777777" w:rsidR="00033111" w:rsidRPr="000505E1" w:rsidRDefault="00033111" w:rsidP="00033111">
      <w:pPr>
        <w:ind w:left="2124" w:hanging="1419"/>
        <w:contextualSpacing/>
        <w:jc w:val="both"/>
        <w:rPr>
          <w:rFonts w:cs="Arial"/>
        </w:rPr>
      </w:pPr>
      <w:r w:rsidRPr="000505E1">
        <w:rPr>
          <w:rFonts w:cs="Arial"/>
          <w:b/>
          <w:bCs/>
          <w:u w:val="single"/>
        </w:rPr>
        <w:t>Előadó:</w:t>
      </w:r>
      <w:r w:rsidRPr="000505E1">
        <w:rPr>
          <w:rFonts w:cs="Arial"/>
          <w:b/>
          <w:bCs/>
        </w:rPr>
        <w:tab/>
      </w:r>
      <w:r w:rsidRPr="000505E1">
        <w:rPr>
          <w:rFonts w:cs="Arial"/>
        </w:rPr>
        <w:t>Nagyné Dr. Gats Andrea, a Jog, Képviselői és Hatósági Osztály vezetője</w:t>
      </w:r>
    </w:p>
    <w:p w14:paraId="1D70AC4A" w14:textId="77777777" w:rsidR="00033111" w:rsidRPr="000505E1" w:rsidRDefault="00033111" w:rsidP="00033111">
      <w:pPr>
        <w:ind w:left="567" w:hanging="567"/>
        <w:jc w:val="both"/>
        <w:rPr>
          <w:rFonts w:cs="Arial"/>
          <w:b/>
        </w:rPr>
      </w:pPr>
    </w:p>
    <w:p w14:paraId="068E54D3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6./</w:t>
      </w:r>
      <w:r w:rsidRPr="000505E1">
        <w:rPr>
          <w:rFonts w:cs="Arial"/>
          <w:b/>
        </w:rPr>
        <w:tab/>
        <w:t>Javaslat a közétkeztetést vizsgáló munkabizottság javaslata szerinti fejlesztési terv, és a közétkeztetés megfelelő színvonalú fenntartásához szükséges intézkedési terv elfogadására</w:t>
      </w:r>
      <w:r w:rsidRPr="000505E1">
        <w:rPr>
          <w:rFonts w:cs="Arial"/>
        </w:rPr>
        <w:t xml:space="preserve"> (Közgyűlési 14.)</w:t>
      </w:r>
    </w:p>
    <w:p w14:paraId="1D58D023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Bencsics Enikő, az Egészségügyi és Közszolgálati Osztály vezetője</w:t>
      </w:r>
    </w:p>
    <w:p w14:paraId="73358C01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Meghívott:</w:t>
      </w:r>
      <w:r w:rsidRPr="000505E1">
        <w:rPr>
          <w:rFonts w:cs="Arial"/>
        </w:rPr>
        <w:tab/>
        <w:t>Imréné Erényi Katalin, a Szombathelyi Köznevelési GAMESZ igazgatója</w:t>
      </w:r>
    </w:p>
    <w:p w14:paraId="6848F287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</w:rPr>
      </w:pPr>
    </w:p>
    <w:p w14:paraId="518D2219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 w:rsidRPr="000505E1">
        <w:rPr>
          <w:rFonts w:cs="Arial"/>
          <w:b/>
        </w:rPr>
        <w:t>7./</w:t>
      </w:r>
      <w:r w:rsidRPr="000505E1">
        <w:rPr>
          <w:rFonts w:cs="Arial"/>
          <w:b/>
        </w:rPr>
        <w:tab/>
        <w:t>Javaslat a Pálos Károly Szociális Szolgáltató Központ és Gyermekjóléti Szolgálat Alapító Okiratának módosítására</w:t>
      </w:r>
      <w:r w:rsidRPr="000505E1">
        <w:rPr>
          <w:rFonts w:cs="Arial"/>
        </w:rPr>
        <w:t xml:space="preserve"> (Közgyűlési 15.)</w:t>
      </w:r>
    </w:p>
    <w:p w14:paraId="2E61F8FE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 w:rsidRPr="000505E1">
        <w:rPr>
          <w:rFonts w:cs="Arial"/>
          <w:b/>
        </w:rPr>
        <w:lastRenderedPageBreak/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Bencsics Enikő, az Egészségügyi és Közszolgálati Osztály vezetője</w:t>
      </w:r>
    </w:p>
    <w:p w14:paraId="7F99EEED" w14:textId="77777777" w:rsidR="00033111" w:rsidRPr="000505E1" w:rsidRDefault="00033111" w:rsidP="00033111">
      <w:pPr>
        <w:tabs>
          <w:tab w:val="left" w:pos="0"/>
          <w:tab w:val="left" w:pos="709"/>
        </w:tabs>
        <w:ind w:left="2127" w:hanging="2127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Meghívott:</w:t>
      </w:r>
      <w:r w:rsidRPr="000505E1">
        <w:rPr>
          <w:rFonts w:cs="Arial"/>
        </w:rPr>
        <w:tab/>
        <w:t>Kulcsár Lászlóné, a Pálos Károly Szociális Szolgáltató Központ és Gyermekjóléti Szolgálat igazgatója</w:t>
      </w:r>
    </w:p>
    <w:p w14:paraId="4F700550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  <w:b/>
        </w:rPr>
      </w:pPr>
    </w:p>
    <w:p w14:paraId="1788BAC9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 w:rsidRPr="000505E1">
        <w:rPr>
          <w:rFonts w:cs="Arial"/>
          <w:b/>
        </w:rPr>
        <w:t>8./</w:t>
      </w:r>
      <w:r w:rsidRPr="000505E1">
        <w:rPr>
          <w:rFonts w:cs="Arial"/>
          <w:b/>
        </w:rPr>
        <w:tab/>
        <w:t>Javaslat bölcsődei ellátás biztosítására vonatkozó feladat-ellátási megállapodás kötésére Ják Község Önkormányzatával</w:t>
      </w:r>
      <w:r w:rsidRPr="000505E1">
        <w:rPr>
          <w:rFonts w:cs="Arial"/>
        </w:rPr>
        <w:t xml:space="preserve"> (Közgyűlési 16.)</w:t>
      </w:r>
    </w:p>
    <w:p w14:paraId="737279FF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Bencsics Enikő, az Egészségügyi és Közszolgálati Osztály vezetője</w:t>
      </w:r>
    </w:p>
    <w:p w14:paraId="09BF28B2" w14:textId="77777777" w:rsidR="00033111" w:rsidRPr="000505E1" w:rsidRDefault="00033111" w:rsidP="00033111">
      <w:pPr>
        <w:tabs>
          <w:tab w:val="left" w:pos="0"/>
          <w:tab w:val="left" w:pos="709"/>
        </w:tabs>
        <w:ind w:left="709" w:hanging="709"/>
        <w:jc w:val="both"/>
        <w:rPr>
          <w:rFonts w:cs="Arial"/>
        </w:rPr>
      </w:pPr>
    </w:p>
    <w:p w14:paraId="0588EE4A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  <w:bCs/>
          <w:iCs/>
          <w:color w:val="000000"/>
        </w:rPr>
        <w:t>9./</w:t>
      </w:r>
      <w:r w:rsidRPr="000505E1">
        <w:rPr>
          <w:rFonts w:cs="Arial"/>
          <w:b/>
          <w:bCs/>
          <w:iCs/>
          <w:color w:val="000000"/>
        </w:rPr>
        <w:tab/>
        <w:t>Javaslat a Mesebolt Bábszínház igazgatói feladatainak ellátására benyújtott pályázatok elbírálására</w:t>
      </w:r>
      <w:r w:rsidRPr="000505E1">
        <w:rPr>
          <w:rFonts w:cs="Arial"/>
          <w:bCs/>
          <w:iCs/>
          <w:color w:val="000000"/>
        </w:rPr>
        <w:t xml:space="preserve"> </w:t>
      </w:r>
      <w:r w:rsidRPr="000505E1">
        <w:rPr>
          <w:rFonts w:cs="Arial"/>
        </w:rPr>
        <w:t>(Közgyűlési 17.)</w:t>
      </w:r>
    </w:p>
    <w:p w14:paraId="712A3424" w14:textId="77777777" w:rsidR="00033111" w:rsidRPr="000505E1" w:rsidRDefault="00033111" w:rsidP="00033111">
      <w:pPr>
        <w:ind w:left="2124" w:hanging="1415"/>
        <w:jc w:val="both"/>
        <w:rPr>
          <w:rFonts w:cs="Arial"/>
          <w:color w:val="000000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7B1F502C" w14:textId="77777777" w:rsidR="00033111" w:rsidRPr="000505E1" w:rsidRDefault="00033111" w:rsidP="00033111">
      <w:pPr>
        <w:tabs>
          <w:tab w:val="left" w:pos="-2268"/>
          <w:tab w:val="left" w:pos="2127"/>
        </w:tabs>
        <w:ind w:left="709" w:hanging="709"/>
        <w:jc w:val="both"/>
        <w:rPr>
          <w:rFonts w:cs="Arial"/>
          <w:bCs/>
          <w:iCs/>
          <w:color w:val="000000"/>
        </w:rPr>
      </w:pPr>
    </w:p>
    <w:p w14:paraId="7B539500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10./</w:t>
      </w:r>
      <w:r w:rsidRPr="000505E1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  <w:r w:rsidRPr="000505E1">
        <w:rPr>
          <w:rFonts w:cs="Arial"/>
        </w:rPr>
        <w:t>(Közgyűlési 20.)</w:t>
      </w:r>
    </w:p>
    <w:p w14:paraId="50882C4A" w14:textId="77777777" w:rsidR="00033111" w:rsidRPr="000505E1" w:rsidRDefault="00033111" w:rsidP="00033111">
      <w:pPr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Károlyi Ákos jegyző</w:t>
      </w:r>
    </w:p>
    <w:p w14:paraId="13180680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  <w:color w:val="000000"/>
        </w:rPr>
      </w:pPr>
    </w:p>
    <w:p w14:paraId="1BBE1A65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i/>
        </w:rPr>
      </w:pPr>
      <w:r w:rsidRPr="000505E1">
        <w:rPr>
          <w:rFonts w:cs="Arial"/>
          <w:b/>
          <w:color w:val="000000"/>
        </w:rPr>
        <w:t>11./</w:t>
      </w:r>
      <w:r w:rsidRPr="000505E1">
        <w:rPr>
          <w:rFonts w:cs="Arial"/>
          <w:b/>
          <w:color w:val="000000"/>
        </w:rPr>
        <w:tab/>
        <w:t xml:space="preserve">Javaslat a testvérvárosi kapcsolat létesítésére a portugáliai Santiago do Cacém városával </w:t>
      </w:r>
      <w:r w:rsidRPr="000505E1">
        <w:rPr>
          <w:rFonts w:cs="Arial"/>
          <w:i/>
          <w:color w:val="00B0F0"/>
        </w:rPr>
        <w:t>(SAJÁT – két ülés közötti anyagban szerepel)</w:t>
      </w:r>
    </w:p>
    <w:p w14:paraId="67074984" w14:textId="77777777" w:rsidR="00033111" w:rsidRPr="000505E1" w:rsidRDefault="00033111" w:rsidP="00033111">
      <w:pPr>
        <w:ind w:firstLine="705"/>
        <w:rPr>
          <w:rFonts w:cs="Arial"/>
        </w:rPr>
      </w:pP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 xml:space="preserve">Dr. Telek Miklós, a Polgármesteri Kabinet vezetője </w:t>
      </w:r>
    </w:p>
    <w:p w14:paraId="1D9C28F8" w14:textId="77777777" w:rsidR="00033111" w:rsidRPr="000505E1" w:rsidRDefault="00033111" w:rsidP="00033111">
      <w:pPr>
        <w:rPr>
          <w:rFonts w:cs="Arial"/>
        </w:rPr>
      </w:pPr>
    </w:p>
    <w:p w14:paraId="0ADC67AC" w14:textId="77777777" w:rsidR="00033111" w:rsidRPr="000505E1" w:rsidRDefault="00033111" w:rsidP="00033111">
      <w:pPr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12./</w:t>
      </w:r>
      <w:r w:rsidRPr="000505E1">
        <w:rPr>
          <w:rFonts w:cs="Arial"/>
          <w:b/>
        </w:rPr>
        <w:tab/>
        <w:t>Javaslat vagyonkezelésre vonatkozó szerződések módosítására</w:t>
      </w:r>
      <w:r w:rsidRPr="000505E1">
        <w:rPr>
          <w:rFonts w:cs="Arial"/>
        </w:rPr>
        <w:t xml:space="preserve"> </w:t>
      </w:r>
      <w:r w:rsidRPr="000505E1">
        <w:rPr>
          <w:rFonts w:cs="Arial"/>
          <w:i/>
          <w:color w:val="00B0F0"/>
        </w:rPr>
        <w:t>(SAJÁT – két ülés közötti anyagban szerepel)</w:t>
      </w:r>
    </w:p>
    <w:p w14:paraId="4481E017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457EAB72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  <w:color w:val="000000"/>
        </w:rPr>
      </w:pPr>
    </w:p>
    <w:p w14:paraId="27840D22" w14:textId="77777777" w:rsidR="00033111" w:rsidRPr="000505E1" w:rsidRDefault="00033111" w:rsidP="00033111">
      <w:pPr>
        <w:ind w:left="705" w:hanging="705"/>
        <w:jc w:val="both"/>
        <w:rPr>
          <w:rFonts w:cs="Arial"/>
          <w:i/>
          <w:color w:val="00B0F0"/>
        </w:rPr>
      </w:pPr>
      <w:r w:rsidRPr="000505E1">
        <w:rPr>
          <w:rFonts w:cs="Arial"/>
          <w:b/>
          <w:color w:val="000000"/>
        </w:rPr>
        <w:t>13./</w:t>
      </w:r>
      <w:r w:rsidRPr="000505E1">
        <w:rPr>
          <w:rFonts w:cs="Arial"/>
          <w:b/>
          <w:color w:val="000000"/>
        </w:rPr>
        <w:tab/>
        <w:t xml:space="preserve">Javaslat a Szombathelyi Parkfenntartási Kft.-vel kötendő vállalkozási szerződés jóváhagyására </w:t>
      </w:r>
      <w:r w:rsidRPr="000505E1">
        <w:rPr>
          <w:rFonts w:cs="Arial"/>
          <w:i/>
          <w:color w:val="00B0F0"/>
        </w:rPr>
        <w:t>(SAJÁT – két ülés közötti anyagban szerepel)</w:t>
      </w:r>
    </w:p>
    <w:p w14:paraId="0FF8873A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  <w:color w:val="000000"/>
        </w:rPr>
      </w:pPr>
      <w:r w:rsidRPr="000505E1">
        <w:rPr>
          <w:rFonts w:cs="Arial"/>
          <w:b/>
          <w:bCs/>
          <w:color w:val="000000"/>
        </w:rPr>
        <w:tab/>
      </w: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Lakézi Gábor, a Városüzemeltetési Osztály vezetője</w:t>
      </w:r>
    </w:p>
    <w:p w14:paraId="4C68868C" w14:textId="77777777" w:rsidR="00033111" w:rsidRPr="000505E1" w:rsidRDefault="00033111" w:rsidP="00033111">
      <w:pPr>
        <w:ind w:left="705" w:hanging="705"/>
        <w:jc w:val="both"/>
        <w:rPr>
          <w:rFonts w:cs="Arial"/>
          <w:b/>
          <w:color w:val="000000"/>
        </w:rPr>
      </w:pPr>
    </w:p>
    <w:p w14:paraId="60FE97D4" w14:textId="77777777" w:rsidR="00033111" w:rsidRPr="000505E1" w:rsidRDefault="00033111" w:rsidP="00033111">
      <w:pPr>
        <w:ind w:left="705" w:hanging="705"/>
        <w:jc w:val="both"/>
        <w:rPr>
          <w:rFonts w:cs="Arial"/>
          <w:i/>
          <w:color w:val="00B0F0"/>
        </w:rPr>
      </w:pPr>
      <w:r w:rsidRPr="000505E1">
        <w:rPr>
          <w:rFonts w:cs="Arial"/>
          <w:b/>
          <w:color w:val="000000"/>
        </w:rPr>
        <w:t>14./</w:t>
      </w:r>
      <w:r w:rsidRPr="000505E1">
        <w:rPr>
          <w:rFonts w:cs="Arial"/>
          <w:b/>
          <w:color w:val="000000"/>
        </w:rPr>
        <w:tab/>
        <w:t xml:space="preserve">Javaslat a hulladékgazdálkodási rendszer fejlesztésével kapcsolatos döntések meghozatalára </w:t>
      </w:r>
      <w:r w:rsidRPr="000505E1">
        <w:rPr>
          <w:rFonts w:cs="Arial"/>
          <w:i/>
          <w:color w:val="00B0F0"/>
        </w:rPr>
        <w:t>(SAJÁT – két ülés közötti anyagban szerepel)</w:t>
      </w:r>
    </w:p>
    <w:p w14:paraId="22137A3B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color w:val="000000"/>
        </w:rPr>
      </w:pPr>
      <w:r w:rsidRPr="000505E1">
        <w:rPr>
          <w:rFonts w:cs="Arial"/>
          <w:b/>
          <w:bCs/>
          <w:color w:val="000000"/>
        </w:rPr>
        <w:tab/>
      </w: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Lakézi Gábor, a Városüzemeltetési Osztály vezetője</w:t>
      </w:r>
    </w:p>
    <w:p w14:paraId="6044F795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  <w:color w:val="000000"/>
        </w:rPr>
      </w:pPr>
    </w:p>
    <w:p w14:paraId="50DAFA47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i/>
          <w:color w:val="000000"/>
        </w:rPr>
      </w:pPr>
      <w:r w:rsidRPr="000505E1">
        <w:rPr>
          <w:rFonts w:cs="Arial"/>
          <w:b/>
          <w:color w:val="000000"/>
        </w:rPr>
        <w:t>15./</w:t>
      </w:r>
      <w:r w:rsidRPr="000505E1">
        <w:rPr>
          <w:rFonts w:cs="Arial"/>
          <w:b/>
          <w:color w:val="000000"/>
        </w:rPr>
        <w:tab/>
        <w:t xml:space="preserve">Tájékoztató a 2018. évi lejárt határidejű bizottsági határozatok végrehajtásáról </w:t>
      </w:r>
      <w:r w:rsidRPr="000505E1">
        <w:rPr>
          <w:rFonts w:cs="Arial"/>
          <w:i/>
          <w:color w:val="00B0F0"/>
        </w:rPr>
        <w:t>(SAJÁT)</w:t>
      </w:r>
    </w:p>
    <w:p w14:paraId="7BC045E3" w14:textId="77777777" w:rsidR="00033111" w:rsidRPr="000505E1" w:rsidRDefault="00033111" w:rsidP="00033111">
      <w:pPr>
        <w:ind w:firstLine="705"/>
        <w:rPr>
          <w:rFonts w:cs="Arial"/>
        </w:rPr>
      </w:pPr>
      <w:r w:rsidRPr="000505E1">
        <w:rPr>
          <w:rFonts w:cs="Arial"/>
          <w:b/>
          <w:color w:val="000000"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Károlyi Ákos jegyző</w:t>
      </w:r>
    </w:p>
    <w:p w14:paraId="1A461C57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0EB9E749" w14:textId="77777777" w:rsidR="00033111" w:rsidRPr="000505E1" w:rsidRDefault="00033111" w:rsidP="00033111">
      <w:pPr>
        <w:ind w:left="705" w:hanging="705"/>
        <w:jc w:val="both"/>
        <w:rPr>
          <w:rFonts w:cs="Arial"/>
        </w:rPr>
      </w:pPr>
      <w:r w:rsidRPr="000505E1">
        <w:rPr>
          <w:rFonts w:cs="Arial"/>
          <w:b/>
          <w:bCs/>
        </w:rPr>
        <w:t>16./</w:t>
      </w:r>
      <w:r w:rsidRPr="000505E1">
        <w:rPr>
          <w:rFonts w:cs="Arial"/>
          <w:b/>
          <w:bCs/>
        </w:rPr>
        <w:tab/>
        <w:t>Javaslat a szombathelyi székhelyű sportszervezetek 2019. évi támogatására kiírandó pályázati felhívás elfogadására</w:t>
      </w:r>
      <w:r w:rsidRPr="000505E1">
        <w:rPr>
          <w:rFonts w:cs="Arial"/>
        </w:rPr>
        <w:t xml:space="preserve"> </w:t>
      </w:r>
      <w:r w:rsidRPr="000505E1">
        <w:rPr>
          <w:rFonts w:cs="Arial"/>
          <w:i/>
          <w:iCs/>
          <w:color w:val="00B0F0"/>
        </w:rPr>
        <w:t>(SAJÁT)</w:t>
      </w:r>
    </w:p>
    <w:p w14:paraId="0CEA9F68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1FF221FD" w14:textId="77777777" w:rsidR="00033111" w:rsidRPr="000505E1" w:rsidRDefault="00033111" w:rsidP="00033111">
      <w:pPr>
        <w:ind w:left="705" w:hanging="705"/>
        <w:jc w:val="both"/>
        <w:rPr>
          <w:rFonts w:cs="Arial"/>
          <w:color w:val="000000"/>
        </w:rPr>
      </w:pPr>
    </w:p>
    <w:p w14:paraId="270EAC25" w14:textId="77777777" w:rsidR="00033111" w:rsidRPr="000505E1" w:rsidRDefault="00033111" w:rsidP="00033111">
      <w:pPr>
        <w:ind w:left="705" w:hanging="705"/>
        <w:jc w:val="both"/>
        <w:rPr>
          <w:rFonts w:cs="Arial"/>
          <w:b/>
          <w:bCs/>
        </w:rPr>
      </w:pPr>
      <w:r w:rsidRPr="000505E1">
        <w:rPr>
          <w:rFonts w:cs="Arial"/>
          <w:b/>
          <w:bCs/>
        </w:rPr>
        <w:t>17./</w:t>
      </w:r>
      <w:r w:rsidRPr="000505E1">
        <w:rPr>
          <w:rFonts w:cs="Arial"/>
          <w:b/>
          <w:bCs/>
        </w:rPr>
        <w:tab/>
        <w:t xml:space="preserve">Javaslat a 2019. évi sportrendezvények támogatására kiírandó pályázati felhívás elfogadására </w:t>
      </w:r>
      <w:r w:rsidRPr="000505E1">
        <w:rPr>
          <w:rFonts w:cs="Arial"/>
          <w:i/>
          <w:iCs/>
          <w:color w:val="00B0F0"/>
        </w:rPr>
        <w:t>(SAJÁT)</w:t>
      </w:r>
    </w:p>
    <w:p w14:paraId="78EEDAFC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7E53E3B0" w14:textId="77777777" w:rsidR="00033111" w:rsidRPr="000505E1" w:rsidRDefault="00033111" w:rsidP="00033111">
      <w:pPr>
        <w:ind w:left="567" w:hanging="567"/>
        <w:jc w:val="both"/>
        <w:rPr>
          <w:rFonts w:cs="Arial"/>
        </w:rPr>
      </w:pPr>
    </w:p>
    <w:p w14:paraId="7352D7BD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  <w:r w:rsidRPr="000505E1">
        <w:rPr>
          <w:rFonts w:cs="Arial"/>
          <w:b/>
          <w:bCs/>
        </w:rPr>
        <w:t>18./</w:t>
      </w:r>
      <w:r w:rsidRPr="000505E1">
        <w:rPr>
          <w:rFonts w:cs="Arial"/>
          <w:b/>
          <w:bCs/>
        </w:rPr>
        <w:tab/>
        <w:t>Javaslat a 2019. évi Kulturális és Civil Alap terhére kiírandó pályázati felhívás és adatlap elfogadására</w:t>
      </w:r>
      <w:r w:rsidRPr="000505E1">
        <w:rPr>
          <w:rFonts w:cs="Arial"/>
        </w:rPr>
        <w:t xml:space="preserve"> </w:t>
      </w:r>
      <w:r w:rsidRPr="000505E1">
        <w:rPr>
          <w:rFonts w:cs="Arial"/>
          <w:i/>
          <w:iCs/>
          <w:color w:val="00B0F0"/>
        </w:rPr>
        <w:t>(SAJÁT)</w:t>
      </w:r>
    </w:p>
    <w:p w14:paraId="4C2B50CA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34C73B36" w14:textId="77777777" w:rsidR="00033111" w:rsidRPr="000505E1" w:rsidRDefault="00033111" w:rsidP="00033111">
      <w:pPr>
        <w:ind w:left="705" w:hanging="705"/>
        <w:contextualSpacing/>
        <w:rPr>
          <w:rFonts w:cs="Arial"/>
        </w:rPr>
      </w:pPr>
    </w:p>
    <w:p w14:paraId="5A375AAF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  <w:r w:rsidRPr="000505E1">
        <w:rPr>
          <w:rFonts w:cs="Arial"/>
          <w:b/>
          <w:bCs/>
        </w:rPr>
        <w:t>19./</w:t>
      </w:r>
      <w:r w:rsidRPr="000505E1">
        <w:rPr>
          <w:rFonts w:cs="Arial"/>
          <w:b/>
          <w:bCs/>
        </w:rPr>
        <w:tab/>
        <w:t xml:space="preserve">Tájékoztató a feladat-ellátási megállapodással rendelkező civil szervezetek 2018. évi tevékenységéről </w:t>
      </w:r>
      <w:r w:rsidRPr="000505E1">
        <w:rPr>
          <w:rFonts w:cs="Arial"/>
          <w:i/>
          <w:iCs/>
          <w:color w:val="00B0F0"/>
        </w:rPr>
        <w:t>(SAJÁT)</w:t>
      </w:r>
    </w:p>
    <w:p w14:paraId="189EE423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22A2D028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Meghívott:</w:t>
      </w:r>
      <w:r w:rsidRPr="000505E1">
        <w:rPr>
          <w:rFonts w:cs="Arial"/>
          <w:color w:val="000000"/>
        </w:rPr>
        <w:tab/>
        <w:t>Hegedüs Éva, a Gyöngyöshermán-Szentkirályi Polgári Kör elnöke</w:t>
      </w:r>
    </w:p>
    <w:p w14:paraId="5B186645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Gaál Attiláné, a Petőfi Telepért Egyesület elnöke</w:t>
      </w:r>
    </w:p>
    <w:p w14:paraId="521859CE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Putz Attila, a Zanati Kulturális és Sportegyesület elnöke</w:t>
      </w:r>
    </w:p>
    <w:p w14:paraId="0B3A0D87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Szekér Tamás, a Herényi Kulturális és Sport Egyesület elnöke</w:t>
      </w:r>
    </w:p>
    <w:p w14:paraId="4D25B7C7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Dr. Bakó Béla, a Vas Megyei Tudományos és Ismeretterjesztő Egyesület igazgatója</w:t>
      </w:r>
    </w:p>
    <w:p w14:paraId="3B082EED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Prisznyák Benjamin, a Derkovits Városrészért Egyesület elnöke</w:t>
      </w:r>
    </w:p>
    <w:p w14:paraId="43FD0793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lastRenderedPageBreak/>
        <w:tab/>
        <w:t>Molnár Árpád, a Vas Megye és Szombathely Megyei Jogú Város Nyugdíjas Szövetsége, Képviselete elnöke</w:t>
      </w:r>
    </w:p>
    <w:p w14:paraId="5D186532" w14:textId="77777777" w:rsidR="00033111" w:rsidRPr="000505E1" w:rsidRDefault="00033111" w:rsidP="00033111">
      <w:pPr>
        <w:ind w:left="2124" w:hanging="1415"/>
        <w:jc w:val="both"/>
        <w:rPr>
          <w:rFonts w:cs="Arial"/>
          <w:color w:val="000000"/>
        </w:rPr>
      </w:pPr>
      <w:r w:rsidRPr="000505E1">
        <w:rPr>
          <w:rFonts w:cs="Arial"/>
          <w:color w:val="000000"/>
        </w:rPr>
        <w:tab/>
        <w:t>Kőszegfalviné Pajor Klára, a Szombathelyi Civil Kerekasztal elnöke</w:t>
      </w:r>
    </w:p>
    <w:p w14:paraId="0BEF245B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color w:val="000000"/>
        </w:rPr>
        <w:tab/>
        <w:t>Hegedüs László, az Olad Városrészért Egyesület elnöke</w:t>
      </w:r>
    </w:p>
    <w:p w14:paraId="70526DD4" w14:textId="77777777" w:rsidR="00033111" w:rsidRPr="000505E1" w:rsidRDefault="00033111" w:rsidP="00033111">
      <w:pPr>
        <w:contextualSpacing/>
        <w:rPr>
          <w:rFonts w:cs="Arial"/>
        </w:rPr>
      </w:pPr>
    </w:p>
    <w:p w14:paraId="254C55C1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  <w:r w:rsidRPr="000505E1">
        <w:rPr>
          <w:rFonts w:cs="Arial"/>
          <w:b/>
          <w:bCs/>
        </w:rPr>
        <w:t>20./</w:t>
      </w:r>
      <w:r w:rsidRPr="000505E1">
        <w:rPr>
          <w:rFonts w:cs="Arial"/>
          <w:b/>
          <w:bCs/>
        </w:rPr>
        <w:tab/>
        <w:t xml:space="preserve">Javaslat a Szombathelyi Települési Értéktár Bizottság beszámolójának elfogadására </w:t>
      </w:r>
      <w:r w:rsidRPr="000505E1">
        <w:rPr>
          <w:rFonts w:cs="Arial"/>
          <w:i/>
          <w:iCs/>
          <w:color w:val="00B0F0"/>
        </w:rPr>
        <w:t>(SAJÁT)</w:t>
      </w:r>
    </w:p>
    <w:p w14:paraId="7C828AC7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3712E0F1" w14:textId="77777777" w:rsidR="00033111" w:rsidRPr="000505E1" w:rsidRDefault="00033111" w:rsidP="00033111">
      <w:pPr>
        <w:ind w:left="2124" w:hanging="1415"/>
        <w:jc w:val="both"/>
        <w:rPr>
          <w:rFonts w:cs="Arial"/>
          <w:color w:val="000000"/>
        </w:rPr>
      </w:pPr>
      <w:r w:rsidRPr="000505E1">
        <w:rPr>
          <w:rFonts w:cs="Arial"/>
          <w:b/>
          <w:bCs/>
          <w:color w:val="000000"/>
          <w:u w:val="single"/>
        </w:rPr>
        <w:t>Meghívott:</w:t>
      </w:r>
      <w:r w:rsidRPr="000505E1">
        <w:rPr>
          <w:rFonts w:cs="Arial"/>
          <w:color w:val="000000"/>
        </w:rPr>
        <w:tab/>
        <w:t>Németh Zsolt, Szombathelyi Települési Értéktár Bizottság elnöke</w:t>
      </w:r>
    </w:p>
    <w:p w14:paraId="6A4C3FB6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</w:p>
    <w:p w14:paraId="0A3511DF" w14:textId="77777777" w:rsidR="00033111" w:rsidRPr="000505E1" w:rsidRDefault="00033111" w:rsidP="00033111">
      <w:pPr>
        <w:contextualSpacing/>
        <w:rPr>
          <w:rFonts w:cs="Arial"/>
          <w:i/>
          <w:iCs/>
        </w:rPr>
      </w:pPr>
      <w:r w:rsidRPr="000505E1">
        <w:rPr>
          <w:rFonts w:cs="Arial"/>
          <w:b/>
        </w:rPr>
        <w:t>21./</w:t>
      </w:r>
      <w:r w:rsidRPr="000505E1">
        <w:rPr>
          <w:rFonts w:cs="Arial"/>
          <w:b/>
        </w:rPr>
        <w:tab/>
        <w:t>Javaslat támogatással kapcsolatos döntések meghozatalára</w:t>
      </w:r>
      <w:r w:rsidRPr="000505E1">
        <w:rPr>
          <w:rFonts w:cs="Arial"/>
        </w:rPr>
        <w:t xml:space="preserve"> </w:t>
      </w:r>
      <w:r w:rsidRPr="000505E1">
        <w:rPr>
          <w:rFonts w:cs="Arial"/>
          <w:i/>
          <w:iCs/>
          <w:color w:val="00B0F0"/>
        </w:rPr>
        <w:t>(SAJÁT)</w:t>
      </w:r>
    </w:p>
    <w:p w14:paraId="30FB48F1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332A107B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</w:p>
    <w:p w14:paraId="6FC70ABC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  <w:r w:rsidRPr="000505E1">
        <w:rPr>
          <w:rFonts w:cs="Arial"/>
          <w:b/>
          <w:color w:val="000000"/>
        </w:rPr>
        <w:t>22./</w:t>
      </w:r>
      <w:r w:rsidRPr="000505E1">
        <w:rPr>
          <w:rFonts w:cs="Arial"/>
          <w:b/>
          <w:color w:val="000000"/>
        </w:rPr>
        <w:tab/>
        <w:t xml:space="preserve">Tájékoztató a polgármester és a települési képviselők vagyonnyilatkozat-tételével összefüggő feladatok ellátásáról </w:t>
      </w:r>
      <w:r w:rsidRPr="000505E1">
        <w:rPr>
          <w:rFonts w:cs="Arial"/>
          <w:i/>
          <w:iCs/>
          <w:color w:val="00B0F0"/>
        </w:rPr>
        <w:t>(SAJÁT)</w:t>
      </w:r>
    </w:p>
    <w:p w14:paraId="41F3B626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Takátsné Dr. Tenki Mária, a Jogi és Társadalmi Kapcsolatok Bizottsága elnöke</w:t>
      </w:r>
    </w:p>
    <w:p w14:paraId="3D9FA05A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</w:p>
    <w:p w14:paraId="2FD780A7" w14:textId="77777777" w:rsidR="00033111" w:rsidRPr="000505E1" w:rsidRDefault="00033111" w:rsidP="00033111">
      <w:pPr>
        <w:ind w:left="705" w:hanging="705"/>
        <w:contextualSpacing/>
        <w:jc w:val="both"/>
        <w:rPr>
          <w:rFonts w:cs="Arial"/>
        </w:rPr>
      </w:pPr>
      <w:r w:rsidRPr="000505E1">
        <w:rPr>
          <w:rFonts w:cs="Arial"/>
          <w:b/>
        </w:rPr>
        <w:t>23./</w:t>
      </w:r>
      <w:r w:rsidRPr="000505E1">
        <w:rPr>
          <w:rFonts w:cs="Arial"/>
          <w:b/>
        </w:rPr>
        <w:tab/>
        <w:t>Javaslat városnévhasználat engedélyezésére</w:t>
      </w:r>
      <w:r w:rsidRPr="000505E1">
        <w:rPr>
          <w:rFonts w:cs="Arial"/>
        </w:rPr>
        <w:t xml:space="preserve"> </w:t>
      </w:r>
      <w:r w:rsidRPr="000505E1">
        <w:rPr>
          <w:rFonts w:cs="Arial"/>
          <w:i/>
          <w:iCs/>
          <w:color w:val="00B0F0"/>
        </w:rPr>
        <w:t>(SAJÁT)</w:t>
      </w:r>
    </w:p>
    <w:p w14:paraId="796F45FB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  <w:b/>
        </w:rPr>
        <w:tab/>
      </w:r>
      <w:r w:rsidRPr="000505E1">
        <w:rPr>
          <w:rFonts w:cs="Arial"/>
        </w:rPr>
        <w:t>Nagyné Dr. Gats Andrea, a Jogi, Képviselői és Hatósági Osztály vezetője</w:t>
      </w:r>
    </w:p>
    <w:p w14:paraId="3CDC9AAE" w14:textId="77777777" w:rsidR="00033111" w:rsidRPr="000505E1" w:rsidRDefault="00033111" w:rsidP="00033111">
      <w:pPr>
        <w:tabs>
          <w:tab w:val="left" w:pos="567"/>
        </w:tabs>
        <w:jc w:val="both"/>
        <w:rPr>
          <w:rFonts w:cs="Arial"/>
          <w:b/>
        </w:rPr>
      </w:pPr>
    </w:p>
    <w:p w14:paraId="7626DFA5" w14:textId="77777777" w:rsidR="00033111" w:rsidRPr="000505E1" w:rsidRDefault="00033111" w:rsidP="00033111">
      <w:pPr>
        <w:spacing w:after="120"/>
        <w:jc w:val="center"/>
        <w:rPr>
          <w:rFonts w:cs="Arial"/>
          <w:b/>
          <w:bCs/>
          <w:color w:val="000000"/>
        </w:rPr>
      </w:pPr>
      <w:r w:rsidRPr="000505E1">
        <w:rPr>
          <w:rFonts w:cs="Arial"/>
          <w:b/>
          <w:bCs/>
          <w:color w:val="000000"/>
        </w:rPr>
        <w:t>II.</w:t>
      </w:r>
    </w:p>
    <w:p w14:paraId="4C5EC65C" w14:textId="77777777" w:rsidR="00033111" w:rsidRPr="000505E1" w:rsidRDefault="00033111" w:rsidP="00033111">
      <w:pPr>
        <w:spacing w:after="120"/>
        <w:jc w:val="center"/>
        <w:rPr>
          <w:rFonts w:cs="Arial"/>
          <w:b/>
          <w:bCs/>
          <w:color w:val="000000"/>
          <w:u w:val="single"/>
        </w:rPr>
      </w:pPr>
      <w:r w:rsidRPr="000505E1">
        <w:rPr>
          <w:rFonts w:cs="Arial"/>
          <w:b/>
          <w:bCs/>
          <w:color w:val="000000"/>
          <w:u w:val="single"/>
        </w:rPr>
        <w:t>ZÁRT ÜLÉS</w:t>
      </w:r>
    </w:p>
    <w:p w14:paraId="6AEC965B" w14:textId="77777777" w:rsidR="00033111" w:rsidRPr="000505E1" w:rsidRDefault="00033111" w:rsidP="00033111">
      <w:pPr>
        <w:tabs>
          <w:tab w:val="left" w:pos="-2268"/>
        </w:tabs>
        <w:jc w:val="both"/>
        <w:rPr>
          <w:rFonts w:cs="Arial"/>
          <w:bCs/>
          <w:iCs/>
          <w:color w:val="000000"/>
        </w:rPr>
      </w:pPr>
    </w:p>
    <w:p w14:paraId="11510039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>24./</w:t>
      </w:r>
      <w:r w:rsidRPr="000505E1">
        <w:rPr>
          <w:rFonts w:cs="Arial"/>
          <w:b/>
        </w:rPr>
        <w:tab/>
        <w:t>Javaslat a Szombathelyi Sportközpont és Sportiskola Nonprofit Kft.-nél lefolytatott soron kívüli átfogó belső ellenőrzési vizsgálat megállapításainak megtárgyalására, és a szükséges döntések meghozatalára</w:t>
      </w:r>
      <w:r w:rsidRPr="000505E1">
        <w:rPr>
          <w:rFonts w:cs="Arial"/>
        </w:rPr>
        <w:t xml:space="preserve"> (Közgyűlési 21.)</w:t>
      </w:r>
    </w:p>
    <w:p w14:paraId="6B823231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Előadó:</w:t>
      </w:r>
      <w:r w:rsidRPr="000505E1">
        <w:rPr>
          <w:rFonts w:cs="Arial"/>
        </w:rPr>
        <w:tab/>
        <w:t>Dr. Andorné Fodor Ágnes, a Belső Ellenőrzési Iroda vezetője</w:t>
      </w:r>
    </w:p>
    <w:p w14:paraId="7CCC776F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  <w:r w:rsidRPr="000505E1">
        <w:rPr>
          <w:rFonts w:cs="Arial"/>
          <w:b/>
        </w:rPr>
        <w:tab/>
      </w:r>
      <w:r w:rsidRPr="000505E1">
        <w:rPr>
          <w:rFonts w:cs="Arial"/>
          <w:b/>
          <w:u w:val="single"/>
        </w:rPr>
        <w:t>Meghívott:</w:t>
      </w:r>
      <w:r w:rsidRPr="000505E1">
        <w:rPr>
          <w:rFonts w:cs="Arial"/>
        </w:rPr>
        <w:tab/>
        <w:t>Karácsony Krisztina, a Szombathelyi Sportközpont és Sportiskola Nonprofit Kft. ügyvezető igazgatója</w:t>
      </w:r>
    </w:p>
    <w:p w14:paraId="4B0EE46B" w14:textId="77777777" w:rsidR="00033111" w:rsidRPr="000505E1" w:rsidRDefault="00033111" w:rsidP="00033111">
      <w:pPr>
        <w:tabs>
          <w:tab w:val="left" w:pos="0"/>
          <w:tab w:val="left" w:pos="709"/>
        </w:tabs>
        <w:ind w:left="2124" w:hanging="2124"/>
        <w:jc w:val="both"/>
        <w:rPr>
          <w:rFonts w:cs="Arial"/>
        </w:rPr>
      </w:pPr>
    </w:p>
    <w:p w14:paraId="155DC9E5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</w:rPr>
      </w:pPr>
      <w:r w:rsidRPr="000505E1">
        <w:rPr>
          <w:rFonts w:cs="Arial"/>
          <w:b/>
          <w:bCs/>
          <w:iCs/>
          <w:color w:val="000000"/>
        </w:rPr>
        <w:t>25./</w:t>
      </w:r>
      <w:r w:rsidRPr="000505E1">
        <w:rPr>
          <w:rFonts w:cs="Arial"/>
          <w:b/>
          <w:bCs/>
          <w:iCs/>
          <w:color w:val="000000"/>
        </w:rPr>
        <w:tab/>
        <w:t>Javaslat a „Szombathely Közrendjéért-díj” adományozására</w:t>
      </w:r>
      <w:r w:rsidRPr="000505E1">
        <w:rPr>
          <w:rFonts w:cs="Arial"/>
          <w:bCs/>
          <w:iCs/>
          <w:color w:val="000000"/>
        </w:rPr>
        <w:t xml:space="preserve"> </w:t>
      </w:r>
      <w:r w:rsidRPr="000505E1">
        <w:rPr>
          <w:rFonts w:cs="Arial"/>
        </w:rPr>
        <w:t>(Közgyűlési 23.)</w:t>
      </w:r>
    </w:p>
    <w:p w14:paraId="4A1714AE" w14:textId="77777777" w:rsidR="00033111" w:rsidRPr="000505E1" w:rsidRDefault="00033111" w:rsidP="00033111">
      <w:pPr>
        <w:ind w:left="2124" w:hanging="1415"/>
        <w:jc w:val="both"/>
        <w:rPr>
          <w:rFonts w:cs="Arial"/>
          <w:color w:val="000000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Keringer Zsolt, az Informatikai, Minőségügyi és Gondnoksági Kabinet osztályvezetője</w:t>
      </w:r>
    </w:p>
    <w:p w14:paraId="728143C7" w14:textId="77777777" w:rsidR="00033111" w:rsidRPr="000505E1" w:rsidRDefault="00033111" w:rsidP="00033111">
      <w:pPr>
        <w:ind w:left="2124" w:hanging="1415"/>
        <w:jc w:val="both"/>
        <w:rPr>
          <w:rFonts w:cs="Arial"/>
          <w:bCs/>
          <w:iCs/>
          <w:color w:val="000000"/>
        </w:rPr>
      </w:pPr>
    </w:p>
    <w:p w14:paraId="64123110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/>
          <w:bCs/>
          <w:iCs/>
          <w:color w:val="000000"/>
        </w:rPr>
      </w:pPr>
      <w:r w:rsidRPr="000505E1">
        <w:rPr>
          <w:rFonts w:cs="Arial"/>
          <w:b/>
          <w:bCs/>
          <w:iCs/>
          <w:color w:val="000000"/>
        </w:rPr>
        <w:t>26./</w:t>
      </w:r>
      <w:r w:rsidRPr="000505E1">
        <w:rPr>
          <w:rFonts w:cs="Arial"/>
          <w:b/>
          <w:bCs/>
          <w:iCs/>
          <w:color w:val="000000"/>
        </w:rPr>
        <w:tab/>
        <w:t>Javaslat egyedi hatósági ügyekben beérkezett fellebbezések elbírálására</w:t>
      </w:r>
    </w:p>
    <w:p w14:paraId="28F111C0" w14:textId="77777777" w:rsidR="00033111" w:rsidRPr="000505E1" w:rsidRDefault="00033111" w:rsidP="00033111">
      <w:pPr>
        <w:tabs>
          <w:tab w:val="left" w:pos="0"/>
        </w:tabs>
        <w:ind w:left="705" w:hanging="705"/>
        <w:jc w:val="both"/>
        <w:rPr>
          <w:rFonts w:cs="Arial"/>
          <w:bCs/>
          <w:iCs/>
          <w:color w:val="000000"/>
        </w:rPr>
      </w:pPr>
      <w:r w:rsidRPr="000505E1">
        <w:rPr>
          <w:rFonts w:cs="Arial"/>
          <w:b/>
          <w:bCs/>
          <w:iCs/>
          <w:color w:val="000000"/>
        </w:rPr>
        <w:tab/>
      </w:r>
      <w:r w:rsidRPr="000505E1">
        <w:rPr>
          <w:rFonts w:cs="Arial"/>
          <w:b/>
          <w:bCs/>
          <w:iCs/>
          <w:color w:val="000000"/>
        </w:rPr>
        <w:tab/>
      </w:r>
      <w:r w:rsidRPr="000505E1">
        <w:rPr>
          <w:rFonts w:cs="Arial"/>
        </w:rPr>
        <w:t>(Közgyűlési 24.)</w:t>
      </w:r>
    </w:p>
    <w:p w14:paraId="4342AB8C" w14:textId="77777777" w:rsidR="00033111" w:rsidRPr="000505E1" w:rsidRDefault="00033111" w:rsidP="00033111">
      <w:pPr>
        <w:ind w:left="2124" w:hanging="1415"/>
        <w:jc w:val="both"/>
        <w:rPr>
          <w:rFonts w:cs="Arial"/>
        </w:rPr>
      </w:pPr>
      <w:r w:rsidRPr="000505E1">
        <w:rPr>
          <w:rFonts w:cs="Arial"/>
          <w:b/>
          <w:bCs/>
          <w:color w:val="000000"/>
          <w:u w:val="single"/>
        </w:rPr>
        <w:t>Előadó:</w:t>
      </w:r>
      <w:r w:rsidRPr="000505E1">
        <w:rPr>
          <w:rFonts w:cs="Arial"/>
          <w:color w:val="000000"/>
        </w:rPr>
        <w:tab/>
        <w:t>Dr. Bencsics Enikő, az Egészségügyi és Közszolgálati Osztály vezetője</w:t>
      </w:r>
    </w:p>
    <w:p w14:paraId="6FBBE78F" w14:textId="77777777" w:rsidR="00033111" w:rsidRPr="000505E1" w:rsidRDefault="00033111" w:rsidP="00033111">
      <w:pPr>
        <w:tabs>
          <w:tab w:val="left" w:pos="-2268"/>
          <w:tab w:val="left" w:pos="2127"/>
        </w:tabs>
        <w:ind w:left="709" w:hanging="709"/>
        <w:jc w:val="both"/>
        <w:rPr>
          <w:rFonts w:cs="Arial"/>
          <w:bCs/>
          <w:iCs/>
          <w:color w:val="000000"/>
        </w:rPr>
      </w:pPr>
    </w:p>
    <w:p w14:paraId="16AF40A7" w14:textId="77777777" w:rsidR="00033111" w:rsidRPr="000505E1" w:rsidRDefault="00033111" w:rsidP="00033111">
      <w:pPr>
        <w:tabs>
          <w:tab w:val="left" w:pos="709"/>
        </w:tabs>
        <w:ind w:left="709" w:hanging="709"/>
        <w:jc w:val="both"/>
        <w:rPr>
          <w:rFonts w:cs="Arial"/>
          <w:i/>
        </w:rPr>
      </w:pPr>
      <w:r w:rsidRPr="000505E1">
        <w:rPr>
          <w:rFonts w:cs="Arial"/>
          <w:b/>
          <w:bCs/>
          <w:iCs/>
          <w:color w:val="000000"/>
        </w:rPr>
        <w:t>27./</w:t>
      </w:r>
      <w:r w:rsidRPr="000505E1">
        <w:rPr>
          <w:rFonts w:cs="Arial"/>
          <w:b/>
          <w:bCs/>
          <w:iCs/>
          <w:color w:val="000000"/>
        </w:rPr>
        <w:tab/>
      </w:r>
      <w:r w:rsidRPr="000505E1">
        <w:rPr>
          <w:rFonts w:cs="Arial"/>
          <w:b/>
          <w:color w:val="000000"/>
        </w:rPr>
        <w:t xml:space="preserve">Tájékoztató a folyamatban lévő és a 2018. évben lezárult peres ügyekről </w:t>
      </w:r>
      <w:r w:rsidRPr="000505E1">
        <w:rPr>
          <w:rFonts w:cs="Arial"/>
          <w:i/>
          <w:color w:val="00B0F0"/>
        </w:rPr>
        <w:t>(SAJÁT)</w:t>
      </w:r>
    </w:p>
    <w:p w14:paraId="5C500921" w14:textId="77777777" w:rsidR="00033111" w:rsidRPr="000505E1" w:rsidRDefault="00033111" w:rsidP="00033111">
      <w:pPr>
        <w:pStyle w:val="Szvegtrzs"/>
        <w:spacing w:after="0"/>
        <w:ind w:firstLine="705"/>
        <w:rPr>
          <w:rFonts w:cs="Arial"/>
          <w:sz w:val="24"/>
        </w:rPr>
      </w:pPr>
      <w:r w:rsidRPr="000505E1">
        <w:rPr>
          <w:rFonts w:cs="Arial"/>
          <w:b/>
          <w:color w:val="000000"/>
          <w:sz w:val="24"/>
        </w:rPr>
        <w:tab/>
      </w:r>
      <w:r w:rsidRPr="000505E1">
        <w:rPr>
          <w:rFonts w:cs="Arial"/>
          <w:b/>
          <w:sz w:val="24"/>
          <w:u w:val="single"/>
        </w:rPr>
        <w:t>Előadó:</w:t>
      </w:r>
      <w:r w:rsidRPr="000505E1">
        <w:rPr>
          <w:rFonts w:cs="Arial"/>
          <w:sz w:val="24"/>
        </w:rPr>
        <w:tab/>
        <w:t>Dr. Károlyi Ákos jegyző</w:t>
      </w:r>
    </w:p>
    <w:p w14:paraId="057B1541" w14:textId="77777777" w:rsidR="00033111" w:rsidRPr="000505E1" w:rsidRDefault="00033111" w:rsidP="00033111">
      <w:pPr>
        <w:rPr>
          <w:rFonts w:cs="Arial"/>
        </w:rPr>
      </w:pPr>
    </w:p>
    <w:p w14:paraId="5DEAFF0E" w14:textId="77777777" w:rsidR="00033111" w:rsidRPr="000505E1" w:rsidRDefault="00033111" w:rsidP="00033111">
      <w:pPr>
        <w:rPr>
          <w:rFonts w:cs="Arial"/>
        </w:rPr>
      </w:pPr>
    </w:p>
    <w:p w14:paraId="1B47AEE1" w14:textId="77777777" w:rsidR="00033111" w:rsidRPr="000505E1" w:rsidRDefault="00033111" w:rsidP="00033111">
      <w:pPr>
        <w:rPr>
          <w:rFonts w:cs="Arial"/>
        </w:rPr>
      </w:pPr>
      <w:r w:rsidRPr="000505E1">
        <w:rPr>
          <w:rFonts w:cs="Arial"/>
          <w:b/>
          <w:u w:val="single"/>
        </w:rPr>
        <w:t>Felelős:</w:t>
      </w:r>
      <w:r w:rsidRPr="000505E1">
        <w:rPr>
          <w:rFonts w:cs="Arial"/>
        </w:rPr>
        <w:tab/>
        <w:t>Dr. Takátsné Dr. Tenki Mária, a Bizottság elnöke</w:t>
      </w:r>
    </w:p>
    <w:p w14:paraId="280CABB5" w14:textId="77777777" w:rsidR="00033111" w:rsidRPr="000505E1" w:rsidRDefault="00033111" w:rsidP="00033111">
      <w:pPr>
        <w:rPr>
          <w:rFonts w:cs="Arial"/>
        </w:rPr>
      </w:pPr>
      <w:r w:rsidRPr="000505E1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14:paraId="0923FA8D" w14:textId="77777777" w:rsidR="00033111" w:rsidRPr="000505E1" w:rsidRDefault="00033111" w:rsidP="00033111">
      <w:pPr>
        <w:rPr>
          <w:rFonts w:cs="Arial"/>
          <w:b/>
          <w:bCs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2A35E2BD" w14:textId="77777777" w:rsidR="00787FEB" w:rsidRPr="00E95693" w:rsidRDefault="00787FEB" w:rsidP="007C7445">
      <w:pPr>
        <w:rPr>
          <w:sz w:val="24"/>
        </w:rPr>
      </w:pPr>
      <w:bookmarkStart w:id="0" w:name="_GoBack"/>
      <w:bookmarkEnd w:id="0"/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5A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33111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33111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33111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CC63256-191F-4618-9D15-8A79E548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3</Pages>
  <Words>897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2019-02-28T07:37:00Z</dcterms:created>
  <dcterms:modified xsi:type="dcterms:W3CDTF">2019-02-28T07:37:00Z</dcterms:modified>
</cp:coreProperties>
</file>