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E67AFE9" w14:textId="77777777" w:rsidR="00D25977" w:rsidRPr="001B175A" w:rsidRDefault="00D25977" w:rsidP="00D25977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44</w:t>
      </w:r>
      <w:r w:rsidRPr="001B175A">
        <w:rPr>
          <w:rFonts w:cs="Arial"/>
          <w:b/>
          <w:color w:val="000000"/>
          <w:u w:val="single"/>
        </w:rPr>
        <w:t>/2019. (II.26.) JTKB számú határozat</w:t>
      </w:r>
    </w:p>
    <w:p w14:paraId="1AD466FF" w14:textId="77777777" w:rsidR="00D25977" w:rsidRPr="001B175A" w:rsidRDefault="00D25977" w:rsidP="00D25977">
      <w:pPr>
        <w:jc w:val="center"/>
        <w:rPr>
          <w:rFonts w:cs="Arial"/>
          <w:b/>
          <w:color w:val="000000"/>
          <w:u w:val="single"/>
        </w:rPr>
      </w:pPr>
    </w:p>
    <w:p w14:paraId="61800719" w14:textId="77777777" w:rsidR="00D25977" w:rsidRPr="001B175A" w:rsidRDefault="00D25977" w:rsidP="00D25977">
      <w:pPr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 xml:space="preserve">A </w:t>
      </w:r>
      <w:r w:rsidRPr="001B175A">
        <w:rPr>
          <w:rFonts w:cs="Arial"/>
        </w:rPr>
        <w:t xml:space="preserve">Jogi és Társadalmi Kapcsolatok Bizottsága </w:t>
      </w:r>
      <w:r w:rsidRPr="001B175A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1B175A">
        <w:rPr>
          <w:rFonts w:cs="Arial"/>
          <w:b/>
          <w:color w:val="000000"/>
        </w:rPr>
        <w:t>javasolja</w:t>
      </w:r>
      <w:r w:rsidRPr="001B175A">
        <w:rPr>
          <w:rFonts w:cs="Arial"/>
          <w:color w:val="000000"/>
        </w:rPr>
        <w:t xml:space="preserve"> a polgármesternek, hogy </w:t>
      </w:r>
      <w:r w:rsidRPr="001B175A">
        <w:rPr>
          <w:rFonts w:cs="Arial"/>
        </w:rPr>
        <w:t>a Fiatalok Szombathelyért Egyesület (9700 Szombathely, Berzsenyi Dániel tér 2</w:t>
      </w:r>
      <w:r w:rsidRPr="001B175A">
        <w:rPr>
          <w:rFonts w:cs="Arial"/>
          <w:color w:val="000000"/>
        </w:rPr>
        <w:t xml:space="preserve">., képviselő: </w:t>
      </w:r>
      <w:r w:rsidRPr="001B175A">
        <w:rPr>
          <w:rFonts w:cs="Arial"/>
        </w:rPr>
        <w:t>Balázsy Barnabás</w:t>
      </w:r>
      <w:r w:rsidRPr="001B175A">
        <w:rPr>
          <w:rFonts w:cs="Arial"/>
          <w:color w:val="000000"/>
        </w:rPr>
        <w:t xml:space="preserve"> megbízott elnök) Szombathelyen újonnan alakuló egyesületként </w:t>
      </w:r>
      <w:r w:rsidRPr="001B175A">
        <w:rPr>
          <w:rFonts w:cs="Arial"/>
        </w:rPr>
        <w:t xml:space="preserve">az elnevezésében </w:t>
      </w:r>
      <w:r w:rsidRPr="001B175A">
        <w:rPr>
          <w:rFonts w:cs="Arial"/>
          <w:color w:val="000000"/>
        </w:rPr>
        <w:t xml:space="preserve">a városnevet használhassa </w:t>
      </w:r>
      <w:r w:rsidRPr="001B175A">
        <w:rPr>
          <w:rFonts w:cs="Arial"/>
        </w:rPr>
        <w:t>„Fiatalok Szombathelyért Egyesület” formában</w:t>
      </w:r>
      <w:r w:rsidRPr="001B175A">
        <w:rPr>
          <w:rFonts w:cs="Arial"/>
          <w:color w:val="000000"/>
        </w:rPr>
        <w:t>, az egyesület fennállásának időtartamáig.</w:t>
      </w:r>
    </w:p>
    <w:p w14:paraId="079D2858" w14:textId="77777777" w:rsidR="00D25977" w:rsidRPr="001B175A" w:rsidRDefault="00D25977" w:rsidP="00D25977">
      <w:pPr>
        <w:jc w:val="both"/>
        <w:rPr>
          <w:rFonts w:cs="Arial"/>
        </w:rPr>
      </w:pPr>
    </w:p>
    <w:p w14:paraId="33217EC7" w14:textId="77777777" w:rsidR="00D25977" w:rsidRPr="001B175A" w:rsidRDefault="00D25977" w:rsidP="00D25977">
      <w:pPr>
        <w:jc w:val="both"/>
        <w:rPr>
          <w:rFonts w:cs="Arial"/>
          <w:color w:val="000000"/>
        </w:rPr>
      </w:pPr>
      <w:r w:rsidRPr="001B175A">
        <w:rPr>
          <w:rFonts w:cs="Arial"/>
          <w:b/>
          <w:color w:val="000000"/>
          <w:u w:val="single"/>
        </w:rPr>
        <w:t>Felelős:</w:t>
      </w:r>
      <w:r w:rsidRPr="001B175A">
        <w:rPr>
          <w:rFonts w:cs="Arial"/>
          <w:color w:val="000000"/>
        </w:rPr>
        <w:tab/>
        <w:t>Dr. Puskás Tivadar polgármester</w:t>
      </w:r>
    </w:p>
    <w:p w14:paraId="270964B9" w14:textId="77777777" w:rsidR="00D25977" w:rsidRPr="001B175A" w:rsidRDefault="00D25977" w:rsidP="00D25977">
      <w:pPr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ab/>
      </w:r>
      <w:r w:rsidRPr="001B175A">
        <w:rPr>
          <w:rFonts w:cs="Arial"/>
          <w:color w:val="000000"/>
        </w:rPr>
        <w:tab/>
        <w:t>Dr. Takátsné Dr. Tenki Mária, a Bizottság elnöke</w:t>
      </w:r>
    </w:p>
    <w:p w14:paraId="2E69CB2D" w14:textId="77777777" w:rsidR="00D25977" w:rsidRPr="001B175A" w:rsidRDefault="00D25977" w:rsidP="00D25977">
      <w:pPr>
        <w:ind w:left="1416"/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>(A végrehajtásért felelős:</w:t>
      </w:r>
    </w:p>
    <w:p w14:paraId="2BA43924" w14:textId="77777777" w:rsidR="00D25977" w:rsidRPr="001B175A" w:rsidRDefault="00D25977" w:rsidP="00D25977">
      <w:pPr>
        <w:ind w:left="1416"/>
        <w:jc w:val="both"/>
        <w:rPr>
          <w:rFonts w:cs="Arial"/>
          <w:color w:val="000000"/>
        </w:rPr>
      </w:pPr>
      <w:r w:rsidRPr="001B175A">
        <w:rPr>
          <w:rFonts w:cs="Arial"/>
          <w:color w:val="000000"/>
        </w:rPr>
        <w:t>Nagyné Dr. Gats Andrea, a Jogi, Képviselői és Hatósági Osztály vezetője)</w:t>
      </w:r>
    </w:p>
    <w:p w14:paraId="5630F1F8" w14:textId="77777777" w:rsidR="00D25977" w:rsidRPr="001B175A" w:rsidRDefault="00D25977" w:rsidP="00D25977">
      <w:pPr>
        <w:jc w:val="both"/>
        <w:rPr>
          <w:rFonts w:cs="Arial"/>
          <w:color w:val="000000"/>
        </w:rPr>
      </w:pPr>
    </w:p>
    <w:p w14:paraId="2EBF9368" w14:textId="77777777" w:rsidR="00D25977" w:rsidRPr="001B175A" w:rsidRDefault="00D25977" w:rsidP="00D25977">
      <w:pPr>
        <w:jc w:val="both"/>
        <w:rPr>
          <w:rFonts w:cs="Arial"/>
          <w:color w:val="000000"/>
        </w:rPr>
      </w:pPr>
      <w:r w:rsidRPr="001B175A">
        <w:rPr>
          <w:rFonts w:cs="Arial"/>
          <w:b/>
          <w:color w:val="000000"/>
          <w:u w:val="single"/>
        </w:rPr>
        <w:t>Határidő:</w:t>
      </w:r>
      <w:r w:rsidRPr="001B175A">
        <w:rPr>
          <w:rFonts w:cs="Arial"/>
          <w:color w:val="000000"/>
        </w:rPr>
        <w:tab/>
        <w:t>azonnal</w:t>
      </w:r>
    </w:p>
    <w:p w14:paraId="0686CE3B" w14:textId="77777777" w:rsidR="00D25977" w:rsidRPr="001B175A" w:rsidRDefault="00D25977" w:rsidP="00D25977">
      <w:pPr>
        <w:rPr>
          <w:rFonts w:cs="Arial"/>
        </w:rPr>
      </w:pPr>
    </w:p>
    <w:p w14:paraId="7CA271EA" w14:textId="77777777" w:rsidR="00D25977" w:rsidRDefault="00D25977" w:rsidP="00D25977">
      <w:pPr>
        <w:rPr>
          <w:rFonts w:cs="Arial"/>
        </w:rPr>
      </w:pPr>
    </w:p>
    <w:p w14:paraId="2E6F2A10" w14:textId="111CB668" w:rsidR="00B0405D" w:rsidRDefault="00B0405D" w:rsidP="00787FEB">
      <w:pPr>
        <w:jc w:val="both"/>
        <w:rPr>
          <w:rFonts w:cs="Arial"/>
        </w:rPr>
      </w:pPr>
      <w:bookmarkStart w:id="0" w:name="_GoBack"/>
      <w:bookmarkEnd w:id="0"/>
    </w:p>
    <w:p w14:paraId="2C09DAD4" w14:textId="77777777" w:rsidR="00B0405D" w:rsidRDefault="00B0405D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4B1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2597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3E30B8"/>
    <w:multiLevelType w:val="hybridMultilevel"/>
    <w:tmpl w:val="06289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58E3"/>
    <w:multiLevelType w:val="hybridMultilevel"/>
    <w:tmpl w:val="1B782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3"/>
  </w:num>
  <w:num w:numId="13">
    <w:abstractNumId w:val="4"/>
  </w:num>
  <w:num w:numId="14">
    <w:abstractNumId w:val="13"/>
  </w:num>
  <w:num w:numId="15">
    <w:abstractNumId w:val="11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00D1D"/>
    <w:rsid w:val="00013EAD"/>
    <w:rsid w:val="000238AA"/>
    <w:rsid w:val="00041308"/>
    <w:rsid w:val="00057934"/>
    <w:rsid w:val="00057F3E"/>
    <w:rsid w:val="00074E76"/>
    <w:rsid w:val="0008731E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1564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63DDD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01D7E"/>
    <w:rsid w:val="009163BD"/>
    <w:rsid w:val="0092681B"/>
    <w:rsid w:val="009435C9"/>
    <w:rsid w:val="009F7E45"/>
    <w:rsid w:val="00A13F16"/>
    <w:rsid w:val="00A17CC6"/>
    <w:rsid w:val="00A65D25"/>
    <w:rsid w:val="00A84BE3"/>
    <w:rsid w:val="00A86686"/>
    <w:rsid w:val="00A95686"/>
    <w:rsid w:val="00AA6005"/>
    <w:rsid w:val="00AC303E"/>
    <w:rsid w:val="00AE7E13"/>
    <w:rsid w:val="00B0405D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25977"/>
    <w:rsid w:val="00D360EA"/>
    <w:rsid w:val="00D43720"/>
    <w:rsid w:val="00D57DB9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5577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08D5546-12A1-40F3-A2C8-F6182ABC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2019-02-28T08:49:00Z</cp:lastPrinted>
  <dcterms:created xsi:type="dcterms:W3CDTF">2019-02-28T08:49:00Z</dcterms:created>
  <dcterms:modified xsi:type="dcterms:W3CDTF">2019-02-28T08:49:00Z</dcterms:modified>
</cp:coreProperties>
</file>