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54D0A984" w14:textId="77777777" w:rsidR="00A13F16" w:rsidRPr="001B175A" w:rsidRDefault="00A13F16" w:rsidP="00A13F16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42</w:t>
      </w:r>
      <w:r w:rsidRPr="001B175A">
        <w:rPr>
          <w:rFonts w:cs="Arial"/>
          <w:b/>
          <w:color w:val="000000"/>
          <w:u w:val="single"/>
        </w:rPr>
        <w:t>/2019. (II.26.) JTKB számú határozat</w:t>
      </w:r>
    </w:p>
    <w:p w14:paraId="6404055E" w14:textId="77777777" w:rsidR="00A13F16" w:rsidRPr="001B175A" w:rsidRDefault="00A13F16" w:rsidP="00A13F16">
      <w:pPr>
        <w:jc w:val="both"/>
        <w:rPr>
          <w:rFonts w:cs="Arial"/>
          <w:color w:val="000000"/>
        </w:rPr>
      </w:pPr>
    </w:p>
    <w:p w14:paraId="094ECDE1" w14:textId="77777777" w:rsidR="00A13F16" w:rsidRPr="001B175A" w:rsidRDefault="00A13F16" w:rsidP="00A13F16">
      <w:pPr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 xml:space="preserve">A Jogi és Társadalmi Kapcsolatok Bizottsága – a városnév használatának szabályairól szóló 16/1994. (VI.9.) önkormányzati rendelet 3. § (3) bekezdése alapján – </w:t>
      </w:r>
      <w:r w:rsidRPr="001B175A">
        <w:rPr>
          <w:rFonts w:cs="Arial"/>
          <w:b/>
          <w:color w:val="000000"/>
        </w:rPr>
        <w:t>nem javasolja</w:t>
      </w:r>
      <w:r w:rsidRPr="001B175A">
        <w:rPr>
          <w:rFonts w:cs="Arial"/>
          <w:color w:val="000000"/>
        </w:rPr>
        <w:t xml:space="preserve"> a polgármesternek, hogy Tiborcz Zsófia egyéni vállalkozó (2051 Biatorbágy, Káposztáskert u. 5/B. 1/3.) vállalkozása elnevezésében a városnevet használhassa „Savaria Music Academy” formában, az alábbi indokok alapján:</w:t>
      </w:r>
    </w:p>
    <w:p w14:paraId="2F3CE557" w14:textId="77777777" w:rsidR="00A13F16" w:rsidRPr="00E76880" w:rsidRDefault="00A13F16" w:rsidP="00A13F16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</w:t>
      </w:r>
      <w:r w:rsidRPr="00E76880">
        <w:rPr>
          <w:rFonts w:cs="Arial"/>
          <w:b/>
          <w:color w:val="000000"/>
        </w:rPr>
        <w:t xml:space="preserve"> városnév használatának szabályairól szóló 16/1994. (VI.9.) önkormányzati rendelet 4. § (2) bekezdés f) pontja alapján a kérelem szerinti tevékenységet végző szervezet már viseli a városnevet.</w:t>
      </w:r>
    </w:p>
    <w:p w14:paraId="4E3701B6" w14:textId="77777777" w:rsidR="00A13F16" w:rsidRPr="001B175A" w:rsidRDefault="00A13F16" w:rsidP="00A13F16">
      <w:pPr>
        <w:jc w:val="both"/>
        <w:rPr>
          <w:rFonts w:cs="Arial"/>
          <w:b/>
          <w:color w:val="000000"/>
          <w:u w:val="single"/>
        </w:rPr>
      </w:pPr>
    </w:p>
    <w:p w14:paraId="2F498B6B" w14:textId="77777777" w:rsidR="00A13F16" w:rsidRPr="001B175A" w:rsidRDefault="00A13F16" w:rsidP="00A13F16">
      <w:pPr>
        <w:jc w:val="both"/>
        <w:rPr>
          <w:rFonts w:cs="Arial"/>
          <w:color w:val="000000"/>
        </w:rPr>
      </w:pPr>
      <w:r w:rsidRPr="001B175A">
        <w:rPr>
          <w:rFonts w:cs="Arial"/>
          <w:b/>
          <w:color w:val="000000"/>
          <w:u w:val="single"/>
        </w:rPr>
        <w:t>Felelős:</w:t>
      </w:r>
      <w:r w:rsidRPr="001B175A">
        <w:rPr>
          <w:rFonts w:cs="Arial"/>
          <w:color w:val="000000"/>
        </w:rPr>
        <w:tab/>
        <w:t>Dr. Puskás Tivadar polgármester</w:t>
      </w:r>
    </w:p>
    <w:p w14:paraId="33765BB8" w14:textId="77777777" w:rsidR="00A13F16" w:rsidRPr="001B175A" w:rsidRDefault="00A13F16" w:rsidP="00A13F16">
      <w:pPr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ab/>
      </w:r>
      <w:r w:rsidRPr="001B175A">
        <w:rPr>
          <w:rFonts w:cs="Arial"/>
          <w:color w:val="000000"/>
        </w:rPr>
        <w:tab/>
        <w:t>Dr. Takátsné Dr. Tenki Mária, a Bizottság elnöke</w:t>
      </w:r>
    </w:p>
    <w:p w14:paraId="5EA95F22" w14:textId="77777777" w:rsidR="00A13F16" w:rsidRPr="001B175A" w:rsidRDefault="00A13F16" w:rsidP="00A13F16">
      <w:pPr>
        <w:ind w:left="1416"/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>(A végrehajtásért felelős:</w:t>
      </w:r>
    </w:p>
    <w:p w14:paraId="22B38B85" w14:textId="77777777" w:rsidR="00A13F16" w:rsidRPr="001B175A" w:rsidRDefault="00A13F16" w:rsidP="00A13F16">
      <w:pPr>
        <w:ind w:left="1416"/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>Nagyné Dr. Gats Andrea, a Jogi, Képviselői és Hatósági Osztály vezetője)</w:t>
      </w:r>
    </w:p>
    <w:p w14:paraId="5CFC43EF" w14:textId="77777777" w:rsidR="00A13F16" w:rsidRPr="001B175A" w:rsidRDefault="00A13F16" w:rsidP="00A13F16">
      <w:pPr>
        <w:jc w:val="both"/>
        <w:rPr>
          <w:rFonts w:cs="Arial"/>
          <w:color w:val="000000"/>
        </w:rPr>
      </w:pPr>
    </w:p>
    <w:p w14:paraId="54C700C3" w14:textId="77777777" w:rsidR="00A13F16" w:rsidRPr="001B175A" w:rsidRDefault="00A13F16" w:rsidP="00A13F16">
      <w:pPr>
        <w:jc w:val="both"/>
        <w:rPr>
          <w:rFonts w:cs="Arial"/>
          <w:color w:val="000000"/>
        </w:rPr>
      </w:pPr>
      <w:r w:rsidRPr="001B175A">
        <w:rPr>
          <w:rFonts w:cs="Arial"/>
          <w:b/>
          <w:color w:val="000000"/>
          <w:u w:val="single"/>
        </w:rPr>
        <w:t>Határidő:</w:t>
      </w:r>
      <w:r w:rsidRPr="001B175A">
        <w:rPr>
          <w:rFonts w:cs="Arial"/>
          <w:color w:val="000000"/>
        </w:rPr>
        <w:tab/>
        <w:t>azonnal</w:t>
      </w:r>
    </w:p>
    <w:p w14:paraId="717529FB" w14:textId="77777777" w:rsidR="00A13F16" w:rsidRPr="001B175A" w:rsidRDefault="00A13F16" w:rsidP="00A13F16">
      <w:pPr>
        <w:rPr>
          <w:rFonts w:cs="Arial"/>
        </w:rPr>
      </w:pPr>
    </w:p>
    <w:p w14:paraId="772C11B4" w14:textId="77777777" w:rsidR="00901D7E" w:rsidRDefault="00901D7E" w:rsidP="00901D7E">
      <w:pPr>
        <w:jc w:val="center"/>
        <w:rPr>
          <w:rFonts w:cs="Arial"/>
        </w:rPr>
      </w:pPr>
      <w:bookmarkStart w:id="0" w:name="_GoBack"/>
      <w:bookmarkEnd w:id="0"/>
    </w:p>
    <w:p w14:paraId="2FDEF6BF" w14:textId="77777777" w:rsidR="0008731E" w:rsidRPr="007E12F7" w:rsidRDefault="0008731E" w:rsidP="0008731E">
      <w:pPr>
        <w:jc w:val="both"/>
        <w:rPr>
          <w:rFonts w:cs="Arial"/>
          <w:bCs/>
          <w:szCs w:val="22"/>
        </w:rPr>
      </w:pPr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2E6F2A10" w14:textId="111CB668" w:rsidR="00B0405D" w:rsidRDefault="00B0405D" w:rsidP="00787FEB">
      <w:pPr>
        <w:jc w:val="both"/>
        <w:rPr>
          <w:rFonts w:cs="Arial"/>
        </w:rPr>
      </w:pPr>
    </w:p>
    <w:p w14:paraId="2C09DAD4" w14:textId="77777777" w:rsidR="00B0405D" w:rsidRDefault="00B0405D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4A4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13F1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1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8731E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1564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63DDD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01D7E"/>
    <w:rsid w:val="009163BD"/>
    <w:rsid w:val="0092681B"/>
    <w:rsid w:val="009435C9"/>
    <w:rsid w:val="009F7E45"/>
    <w:rsid w:val="00A13F16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78C9830-E1A2-4871-83F4-F84FF81E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2019-02-28T08:48:00Z</cp:lastPrinted>
  <dcterms:created xsi:type="dcterms:W3CDTF">2019-02-28T08:48:00Z</dcterms:created>
  <dcterms:modified xsi:type="dcterms:W3CDTF">2019-02-28T08:48:00Z</dcterms:modified>
</cp:coreProperties>
</file>