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3C9BC96" w14:textId="77777777" w:rsidR="00901D7E" w:rsidRPr="001B175A" w:rsidRDefault="00901D7E" w:rsidP="00901D7E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41</w:t>
      </w:r>
      <w:r w:rsidRPr="001B175A">
        <w:rPr>
          <w:rFonts w:cs="Arial"/>
          <w:b/>
          <w:color w:val="000000"/>
          <w:u w:val="single"/>
        </w:rPr>
        <w:t>/2019. (II.26.) JTKB számú határozat</w:t>
      </w:r>
    </w:p>
    <w:p w14:paraId="4D54C4D2" w14:textId="77777777" w:rsidR="00901D7E" w:rsidRPr="001B175A" w:rsidRDefault="00901D7E" w:rsidP="00901D7E">
      <w:pPr>
        <w:jc w:val="center"/>
        <w:rPr>
          <w:rFonts w:cs="Arial"/>
          <w:b/>
          <w:color w:val="000000"/>
          <w:u w:val="single"/>
        </w:rPr>
      </w:pPr>
    </w:p>
    <w:p w14:paraId="480F8F92" w14:textId="77777777" w:rsidR="00901D7E" w:rsidRPr="001B175A" w:rsidRDefault="00901D7E" w:rsidP="00901D7E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 xml:space="preserve">A </w:t>
      </w:r>
      <w:r w:rsidRPr="001B175A">
        <w:rPr>
          <w:rFonts w:cs="Arial"/>
        </w:rPr>
        <w:t xml:space="preserve">Jogi és Társadalmi Kapcsolatok Bizottsága </w:t>
      </w:r>
      <w:r w:rsidRPr="001B175A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cs="Arial"/>
          <w:b/>
          <w:color w:val="000000"/>
        </w:rPr>
        <w:t>javasolja</w:t>
      </w:r>
      <w:r w:rsidRPr="001B175A">
        <w:rPr>
          <w:rFonts w:cs="Arial"/>
          <w:color w:val="000000"/>
        </w:rPr>
        <w:t xml:space="preserve"> a polgármesternek, hogy a Futura Savaria Egyesület (9700 Szombathely, Rumi Rajki István u. 4., kérelmező: Csonka Attila Endre megbízott ügyvezető társelnök) Szombathelyen újonnan alakuló egyesületként az elnevezésében a városnevet használhassa „Futura Savaria Egyesület” formában, az egyesület fennállásának időtartamáig.</w:t>
      </w:r>
    </w:p>
    <w:p w14:paraId="1803A15E" w14:textId="77777777" w:rsidR="00901D7E" w:rsidRPr="00E12E66" w:rsidRDefault="00901D7E" w:rsidP="00901D7E">
      <w:pPr>
        <w:jc w:val="both"/>
        <w:rPr>
          <w:rFonts w:cs="Arial"/>
          <w:color w:val="000000"/>
        </w:rPr>
      </w:pPr>
    </w:p>
    <w:p w14:paraId="5E525802" w14:textId="77777777" w:rsidR="00901D7E" w:rsidRPr="001B175A" w:rsidRDefault="00901D7E" w:rsidP="00901D7E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Felelős:</w:t>
      </w:r>
      <w:r w:rsidRPr="001B175A">
        <w:rPr>
          <w:rFonts w:cs="Arial"/>
          <w:color w:val="000000"/>
        </w:rPr>
        <w:tab/>
        <w:t>Dr. Puskás Tivadar polgármester</w:t>
      </w:r>
    </w:p>
    <w:p w14:paraId="18071BCC" w14:textId="77777777" w:rsidR="00901D7E" w:rsidRPr="001B175A" w:rsidRDefault="00901D7E" w:rsidP="00901D7E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ab/>
      </w:r>
      <w:r w:rsidRPr="001B175A">
        <w:rPr>
          <w:rFonts w:cs="Arial"/>
          <w:color w:val="000000"/>
        </w:rPr>
        <w:tab/>
        <w:t>Dr. Takátsné Dr. Tenki Mária, a Bizottság elnöke</w:t>
      </w:r>
    </w:p>
    <w:p w14:paraId="63C21721" w14:textId="77777777" w:rsidR="00901D7E" w:rsidRPr="001B175A" w:rsidRDefault="00901D7E" w:rsidP="00901D7E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(a végrehajtás előkészítéséért:</w:t>
      </w:r>
    </w:p>
    <w:p w14:paraId="27FE4BC5" w14:textId="77777777" w:rsidR="00901D7E" w:rsidRPr="001B175A" w:rsidRDefault="00901D7E" w:rsidP="00901D7E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Nagyné Dr. Gats Andrea, a Jogi, Képviselői és Hatósági Osztály vezetője)</w:t>
      </w:r>
    </w:p>
    <w:p w14:paraId="61AD84EE" w14:textId="77777777" w:rsidR="00901D7E" w:rsidRPr="001B175A" w:rsidRDefault="00901D7E" w:rsidP="00901D7E">
      <w:pPr>
        <w:jc w:val="both"/>
        <w:rPr>
          <w:rFonts w:cs="Arial"/>
          <w:color w:val="000000"/>
        </w:rPr>
      </w:pPr>
    </w:p>
    <w:p w14:paraId="58D1796C" w14:textId="77777777" w:rsidR="00901D7E" w:rsidRPr="001B175A" w:rsidRDefault="00901D7E" w:rsidP="00901D7E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Határidő:</w:t>
      </w:r>
      <w:r w:rsidRPr="001B175A">
        <w:rPr>
          <w:rFonts w:cs="Arial"/>
          <w:color w:val="000000"/>
        </w:rPr>
        <w:tab/>
        <w:t>azonnal</w:t>
      </w:r>
    </w:p>
    <w:p w14:paraId="772C11B4" w14:textId="77777777" w:rsidR="00901D7E" w:rsidRDefault="00901D7E" w:rsidP="00901D7E">
      <w:pPr>
        <w:jc w:val="center"/>
        <w:rPr>
          <w:rFonts w:cs="Arial"/>
        </w:rPr>
      </w:pP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B2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1D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63DDD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01D7E"/>
    <w:rsid w:val="009163BD"/>
    <w:rsid w:val="0092681B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A77DA-1A47-44B5-A5FA-6186F3A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2019-02-28T08:47:00Z</cp:lastPrinted>
  <dcterms:created xsi:type="dcterms:W3CDTF">2019-02-28T08:48:00Z</dcterms:created>
  <dcterms:modified xsi:type="dcterms:W3CDTF">2019-02-28T08:48:00Z</dcterms:modified>
</cp:coreProperties>
</file>