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0B20C4DB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64816E6D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71DA222B" w14:textId="77777777" w:rsidR="00663DDD" w:rsidRPr="001B175A" w:rsidRDefault="00663DDD" w:rsidP="00663DDD">
      <w:pPr>
        <w:jc w:val="center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40</w:t>
      </w:r>
      <w:r w:rsidRPr="001B175A">
        <w:rPr>
          <w:rFonts w:cs="Arial"/>
          <w:b/>
          <w:bCs/>
          <w:u w:val="single"/>
        </w:rPr>
        <w:t>/2019. (II.26.) JTKB számú határozat</w:t>
      </w:r>
    </w:p>
    <w:p w14:paraId="585DAD1A" w14:textId="77777777" w:rsidR="00663DDD" w:rsidRPr="001B175A" w:rsidRDefault="00663DDD" w:rsidP="00663DDD">
      <w:pPr>
        <w:jc w:val="center"/>
        <w:rPr>
          <w:rFonts w:cs="Arial"/>
        </w:rPr>
      </w:pPr>
    </w:p>
    <w:p w14:paraId="1CC6A46D" w14:textId="77777777" w:rsidR="00663DDD" w:rsidRPr="001B175A" w:rsidRDefault="00663DDD" w:rsidP="00663DDD">
      <w:pPr>
        <w:pStyle w:val="Listaszerbekezds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175A">
        <w:rPr>
          <w:rFonts w:ascii="Arial" w:hAnsi="Arial" w:cs="Arial"/>
          <w:sz w:val="24"/>
          <w:szCs w:val="24"/>
        </w:rPr>
        <w:t>A Jogi és Társadalmi Kapcsolatok Bizottsága a polgármester és a települési képviselők vagyonnyilatkozat-tételével összefüggő feladatok ellátásáról szóló tájékoztatót elfogadja.</w:t>
      </w:r>
    </w:p>
    <w:p w14:paraId="0B9EA53E" w14:textId="77777777" w:rsidR="00663DDD" w:rsidRPr="001B175A" w:rsidRDefault="00663DDD" w:rsidP="00663DDD">
      <w:pPr>
        <w:pStyle w:val="Listaszerbekezds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175A">
        <w:rPr>
          <w:rFonts w:ascii="Arial" w:hAnsi="Arial" w:cs="Arial"/>
          <w:sz w:val="24"/>
          <w:szCs w:val="24"/>
        </w:rPr>
        <w:t>A Jogi és Társadalmi Kapcsolatok Bizottsága a Dr. Czeglédy Csabával szemben megindult vagyonnyilatkozattal kapcsolatos eljárás megszűnését tudomásul veszi.</w:t>
      </w:r>
    </w:p>
    <w:p w14:paraId="6036057A" w14:textId="77777777" w:rsidR="00663DDD" w:rsidRPr="001B175A" w:rsidRDefault="00663DDD" w:rsidP="00663DDD">
      <w:pPr>
        <w:jc w:val="both"/>
        <w:rPr>
          <w:rFonts w:cs="Arial"/>
        </w:rPr>
      </w:pPr>
    </w:p>
    <w:p w14:paraId="137CFDE1" w14:textId="77777777" w:rsidR="00663DDD" w:rsidRPr="001B175A" w:rsidRDefault="00663DDD" w:rsidP="00663DDD">
      <w:pPr>
        <w:jc w:val="both"/>
        <w:rPr>
          <w:rFonts w:cs="Arial"/>
        </w:rPr>
      </w:pPr>
      <w:r w:rsidRPr="001B175A">
        <w:rPr>
          <w:rFonts w:cs="Arial"/>
          <w:b/>
          <w:u w:val="single"/>
        </w:rPr>
        <w:t>Felelős:</w:t>
      </w:r>
      <w:r w:rsidRPr="001B175A">
        <w:rPr>
          <w:rFonts w:cs="Arial"/>
        </w:rPr>
        <w:tab/>
        <w:t>Dr. Takátsné Dr. Tenki Mária, a Bizottság elnöke</w:t>
      </w:r>
    </w:p>
    <w:p w14:paraId="3D244B13" w14:textId="77777777" w:rsidR="00663DDD" w:rsidRPr="001B175A" w:rsidRDefault="00663DDD" w:rsidP="00663DDD">
      <w:pPr>
        <w:jc w:val="both"/>
        <w:rPr>
          <w:rFonts w:cs="Arial"/>
        </w:rPr>
      </w:pPr>
      <w:r w:rsidRPr="001B175A">
        <w:rPr>
          <w:rFonts w:cs="Arial"/>
        </w:rPr>
        <w:tab/>
      </w:r>
      <w:r w:rsidRPr="001B175A">
        <w:rPr>
          <w:rFonts w:cs="Arial"/>
        </w:rPr>
        <w:tab/>
        <w:t>Dr. Károlyi Ákos, jegyző</w:t>
      </w:r>
    </w:p>
    <w:p w14:paraId="3460E36E" w14:textId="77777777" w:rsidR="00663DDD" w:rsidRPr="001B175A" w:rsidRDefault="00663DDD" w:rsidP="00663DDD">
      <w:pPr>
        <w:ind w:left="1418"/>
        <w:jc w:val="both"/>
        <w:rPr>
          <w:rFonts w:cs="Arial"/>
        </w:rPr>
      </w:pPr>
      <w:r w:rsidRPr="001B175A">
        <w:rPr>
          <w:rFonts w:cs="Arial"/>
        </w:rPr>
        <w:t>(a végrehajtásért felelős:</w:t>
      </w:r>
    </w:p>
    <w:p w14:paraId="0401D067" w14:textId="77777777" w:rsidR="00663DDD" w:rsidRPr="001B175A" w:rsidRDefault="00663DDD" w:rsidP="00663DDD">
      <w:pPr>
        <w:ind w:left="1418"/>
        <w:jc w:val="both"/>
        <w:rPr>
          <w:rFonts w:cs="Arial"/>
        </w:rPr>
      </w:pPr>
      <w:r w:rsidRPr="001B175A">
        <w:rPr>
          <w:rFonts w:cs="Arial"/>
        </w:rPr>
        <w:t>Nagyné Dr. Gats Andrea, a Jogi, Képviselői és Hatósági Osztály vezetője</w:t>
      </w:r>
    </w:p>
    <w:p w14:paraId="54A49FF0" w14:textId="77777777" w:rsidR="00663DDD" w:rsidRPr="001B175A" w:rsidRDefault="00663DDD" w:rsidP="00663DDD">
      <w:pPr>
        <w:jc w:val="both"/>
        <w:rPr>
          <w:rFonts w:cs="Arial"/>
        </w:rPr>
      </w:pPr>
    </w:p>
    <w:p w14:paraId="4A988D95" w14:textId="77777777" w:rsidR="00663DDD" w:rsidRPr="001B175A" w:rsidRDefault="00663DDD" w:rsidP="00663DDD">
      <w:pPr>
        <w:jc w:val="both"/>
        <w:rPr>
          <w:rFonts w:cs="Arial"/>
        </w:rPr>
      </w:pPr>
      <w:r w:rsidRPr="001B175A">
        <w:rPr>
          <w:rFonts w:cs="Arial"/>
          <w:b/>
          <w:u w:val="single"/>
        </w:rPr>
        <w:t>Határidő:</w:t>
      </w:r>
      <w:r w:rsidRPr="001B175A">
        <w:rPr>
          <w:rFonts w:cs="Arial"/>
        </w:rPr>
        <w:tab/>
        <w:t>azonnal</w:t>
      </w:r>
    </w:p>
    <w:p w14:paraId="2FDEF6BF" w14:textId="77777777" w:rsidR="0008731E" w:rsidRPr="007E12F7" w:rsidRDefault="0008731E" w:rsidP="0008731E">
      <w:pPr>
        <w:jc w:val="both"/>
        <w:rPr>
          <w:rFonts w:cs="Arial"/>
          <w:bCs/>
          <w:szCs w:val="22"/>
        </w:rPr>
      </w:pPr>
      <w:bookmarkStart w:id="0" w:name="_GoBack"/>
      <w:bookmarkEnd w:id="0"/>
    </w:p>
    <w:p w14:paraId="603CC5CF" w14:textId="77777777" w:rsidR="003E402F" w:rsidRDefault="003E402F" w:rsidP="00787FEB">
      <w:pPr>
        <w:jc w:val="both"/>
        <w:rPr>
          <w:rFonts w:cs="Arial"/>
        </w:rPr>
      </w:pPr>
    </w:p>
    <w:p w14:paraId="2E6F2A10" w14:textId="111CB668" w:rsidR="00B0405D" w:rsidRDefault="00B0405D" w:rsidP="00787FEB">
      <w:pPr>
        <w:jc w:val="both"/>
        <w:rPr>
          <w:rFonts w:cs="Arial"/>
        </w:rPr>
      </w:pPr>
    </w:p>
    <w:p w14:paraId="2C09DAD4" w14:textId="77777777" w:rsidR="00B0405D" w:rsidRDefault="00B0405D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A98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56EB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63DD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3593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2B030E"/>
    <w:multiLevelType w:val="hybridMultilevel"/>
    <w:tmpl w:val="3D00BAA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54EBD"/>
    <w:multiLevelType w:val="hybridMultilevel"/>
    <w:tmpl w:val="6B76ED0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3E30B8"/>
    <w:multiLevelType w:val="hybridMultilevel"/>
    <w:tmpl w:val="06289E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58E3"/>
    <w:multiLevelType w:val="hybridMultilevel"/>
    <w:tmpl w:val="1B782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B7814"/>
    <w:multiLevelType w:val="hybridMultilevel"/>
    <w:tmpl w:val="4A38D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361D9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16"/>
  </w:num>
  <w:num w:numId="10">
    <w:abstractNumId w:val="5"/>
  </w:num>
  <w:num w:numId="11">
    <w:abstractNumId w:val="14"/>
  </w:num>
  <w:num w:numId="12">
    <w:abstractNumId w:val="3"/>
  </w:num>
  <w:num w:numId="13">
    <w:abstractNumId w:val="4"/>
  </w:num>
  <w:num w:numId="14">
    <w:abstractNumId w:val="13"/>
  </w:num>
  <w:num w:numId="15">
    <w:abstractNumId w:val="11"/>
  </w:num>
  <w:num w:numId="16">
    <w:abstractNumId w:va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00D1D"/>
    <w:rsid w:val="00013EAD"/>
    <w:rsid w:val="000238AA"/>
    <w:rsid w:val="00041308"/>
    <w:rsid w:val="00057934"/>
    <w:rsid w:val="00057F3E"/>
    <w:rsid w:val="00074E76"/>
    <w:rsid w:val="0008731E"/>
    <w:rsid w:val="00097D5A"/>
    <w:rsid w:val="000E14E9"/>
    <w:rsid w:val="000E590C"/>
    <w:rsid w:val="00103BDD"/>
    <w:rsid w:val="00136D65"/>
    <w:rsid w:val="001514DB"/>
    <w:rsid w:val="00170BEF"/>
    <w:rsid w:val="00190C1F"/>
    <w:rsid w:val="001B2DD5"/>
    <w:rsid w:val="001F1564"/>
    <w:rsid w:val="001F641E"/>
    <w:rsid w:val="00225FB4"/>
    <w:rsid w:val="00242863"/>
    <w:rsid w:val="0026276A"/>
    <w:rsid w:val="00262E98"/>
    <w:rsid w:val="00294A40"/>
    <w:rsid w:val="002B0A87"/>
    <w:rsid w:val="002C0ED9"/>
    <w:rsid w:val="002E2C2B"/>
    <w:rsid w:val="00327E06"/>
    <w:rsid w:val="00342FC9"/>
    <w:rsid w:val="00370ACA"/>
    <w:rsid w:val="00375A4A"/>
    <w:rsid w:val="003822BC"/>
    <w:rsid w:val="00396F74"/>
    <w:rsid w:val="003B3E57"/>
    <w:rsid w:val="003C565D"/>
    <w:rsid w:val="003C6D69"/>
    <w:rsid w:val="003D1D15"/>
    <w:rsid w:val="003D69D7"/>
    <w:rsid w:val="003E402F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216E7"/>
    <w:rsid w:val="006540F3"/>
    <w:rsid w:val="00663DDD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3AED"/>
    <w:rsid w:val="00826BD3"/>
    <w:rsid w:val="00826F63"/>
    <w:rsid w:val="0083272B"/>
    <w:rsid w:val="00854647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2681B"/>
    <w:rsid w:val="009435C9"/>
    <w:rsid w:val="009F7E45"/>
    <w:rsid w:val="00A17CC6"/>
    <w:rsid w:val="00A65D25"/>
    <w:rsid w:val="00A84BE3"/>
    <w:rsid w:val="00A86686"/>
    <w:rsid w:val="00A95686"/>
    <w:rsid w:val="00AA6005"/>
    <w:rsid w:val="00AC303E"/>
    <w:rsid w:val="00AE7E13"/>
    <w:rsid w:val="00B0405D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6562F"/>
    <w:rsid w:val="00DC5F72"/>
    <w:rsid w:val="00DC770B"/>
    <w:rsid w:val="00DE3510"/>
    <w:rsid w:val="00DE7489"/>
    <w:rsid w:val="00E152D0"/>
    <w:rsid w:val="00E468E1"/>
    <w:rsid w:val="00E56EBF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55772"/>
    <w:rsid w:val="00F71042"/>
    <w:rsid w:val="00F8517E"/>
    <w:rsid w:val="00F87F06"/>
    <w:rsid w:val="00FA6FAA"/>
    <w:rsid w:val="00FB2D9F"/>
    <w:rsid w:val="00FB4846"/>
    <w:rsid w:val="00FC4ED4"/>
    <w:rsid w:val="00FD4AD0"/>
    <w:rsid w:val="00FD52FA"/>
    <w:rsid w:val="00FD6278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C6D6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C6D69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C6C9129-F672-4EFC-A4B7-9A4EA9D2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2019-02-28T08:46:00Z</cp:lastPrinted>
  <dcterms:created xsi:type="dcterms:W3CDTF">2019-02-28T08:47:00Z</dcterms:created>
  <dcterms:modified xsi:type="dcterms:W3CDTF">2019-02-28T08:47:00Z</dcterms:modified>
</cp:coreProperties>
</file>