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0B20C4DB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64816E6D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3075823D" w14:textId="77777777" w:rsidR="0092681B" w:rsidRPr="001B175A" w:rsidRDefault="0092681B" w:rsidP="0092681B">
      <w:pPr>
        <w:tabs>
          <w:tab w:val="left" w:pos="1134"/>
        </w:tabs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39</w:t>
      </w:r>
      <w:r w:rsidRPr="001B175A">
        <w:rPr>
          <w:rFonts w:cs="Arial"/>
          <w:b/>
          <w:bCs/>
          <w:u w:val="single"/>
        </w:rPr>
        <w:t>/2019. (II.26.) JTKB számú határozat</w:t>
      </w:r>
    </w:p>
    <w:p w14:paraId="2712348E" w14:textId="77777777" w:rsidR="0092681B" w:rsidRPr="001B175A" w:rsidRDefault="0092681B" w:rsidP="0092681B">
      <w:pPr>
        <w:rPr>
          <w:rFonts w:cs="Arial"/>
        </w:rPr>
      </w:pPr>
    </w:p>
    <w:p w14:paraId="0076EFA0" w14:textId="77777777" w:rsidR="0092681B" w:rsidRPr="001B175A" w:rsidRDefault="0092681B" w:rsidP="0092681B">
      <w:pPr>
        <w:numPr>
          <w:ilvl w:val="0"/>
          <w:numId w:val="18"/>
        </w:numPr>
        <w:jc w:val="both"/>
        <w:rPr>
          <w:rFonts w:cs="Arial"/>
          <w:bCs/>
        </w:rPr>
      </w:pPr>
      <w:r w:rsidRPr="001B175A">
        <w:rPr>
          <w:rFonts w:cs="Arial"/>
        </w:rPr>
        <w:t>A Bizottság a Váci Mihály Általános Iskola és Alapfokú Művészeti Iskola kérését megtárgyalta, és az Önkormányzat és a Szombathelyi Tankerületi Központ között létrejött 67.611-2/2018. iktatási számú támogatási szerződés 4. pontjában meghatározott sportesemény megvalósításának határidejét 2019. március hónapra módosítja.</w:t>
      </w:r>
    </w:p>
    <w:p w14:paraId="6DD37DE7" w14:textId="77777777" w:rsidR="0092681B" w:rsidRPr="001B175A" w:rsidRDefault="0092681B" w:rsidP="0092681B">
      <w:pPr>
        <w:rPr>
          <w:rFonts w:cs="Arial"/>
          <w:bCs/>
        </w:rPr>
      </w:pPr>
    </w:p>
    <w:p w14:paraId="6591EA46" w14:textId="77777777" w:rsidR="0092681B" w:rsidRPr="001B175A" w:rsidRDefault="0092681B" w:rsidP="0092681B">
      <w:pPr>
        <w:numPr>
          <w:ilvl w:val="0"/>
          <w:numId w:val="18"/>
        </w:numPr>
        <w:ind w:left="786"/>
        <w:jc w:val="both"/>
        <w:rPr>
          <w:rFonts w:cs="Arial"/>
          <w:bCs/>
        </w:rPr>
      </w:pPr>
      <w:r w:rsidRPr="001B175A">
        <w:rPr>
          <w:rFonts w:cs="Arial"/>
          <w:bCs/>
        </w:rPr>
        <w:t>A Bizottság felhatalmazza az Előterjesztőt a szerződésmódosítás aláírására.</w:t>
      </w:r>
    </w:p>
    <w:p w14:paraId="29D55F44" w14:textId="77777777" w:rsidR="0092681B" w:rsidRPr="001B175A" w:rsidRDefault="0092681B" w:rsidP="0092681B">
      <w:pPr>
        <w:rPr>
          <w:rFonts w:cs="Arial"/>
          <w:bCs/>
        </w:rPr>
      </w:pPr>
    </w:p>
    <w:p w14:paraId="79B47364" w14:textId="77777777" w:rsidR="0092681B" w:rsidRPr="00704F61" w:rsidRDefault="0092681B" w:rsidP="0092681B">
      <w:pPr>
        <w:ind w:right="-427"/>
        <w:jc w:val="both"/>
        <w:rPr>
          <w:rFonts w:cs="Arial"/>
          <w:bCs/>
        </w:rPr>
      </w:pPr>
      <w:r w:rsidRPr="001B175A">
        <w:rPr>
          <w:rFonts w:cs="Arial"/>
          <w:b/>
          <w:bCs/>
          <w:u w:val="single"/>
        </w:rPr>
        <w:t>Felelős:</w:t>
      </w:r>
      <w:r w:rsidRPr="001B175A">
        <w:rPr>
          <w:rFonts w:cs="Arial"/>
          <w:b/>
          <w:bCs/>
        </w:rPr>
        <w:tab/>
      </w:r>
      <w:r w:rsidRPr="00704F61">
        <w:rPr>
          <w:rFonts w:cs="Arial"/>
          <w:bCs/>
        </w:rPr>
        <w:t>Koczka Tibor alpolgármester</w:t>
      </w:r>
    </w:p>
    <w:p w14:paraId="1ABBAC4E" w14:textId="77777777" w:rsidR="0092681B" w:rsidRPr="001B175A" w:rsidRDefault="0092681B" w:rsidP="0092681B">
      <w:pPr>
        <w:ind w:left="707" w:firstLine="709"/>
        <w:rPr>
          <w:rFonts w:cs="Arial"/>
          <w:bCs/>
        </w:rPr>
      </w:pPr>
      <w:r w:rsidRPr="001B175A">
        <w:rPr>
          <w:rFonts w:cs="Arial"/>
          <w:bCs/>
        </w:rPr>
        <w:t>Dr. Takátsné Dr. Tenki Mária, a Bizottság elnöke</w:t>
      </w:r>
    </w:p>
    <w:p w14:paraId="2CCDF23F" w14:textId="77777777" w:rsidR="0092681B" w:rsidRPr="001B175A" w:rsidRDefault="0092681B" w:rsidP="0092681B">
      <w:pPr>
        <w:tabs>
          <w:tab w:val="center" w:pos="4536"/>
          <w:tab w:val="right" w:pos="9072"/>
        </w:tabs>
        <w:ind w:left="1416"/>
        <w:rPr>
          <w:rFonts w:cs="Arial"/>
          <w:bCs/>
        </w:rPr>
      </w:pPr>
      <w:r w:rsidRPr="001B175A">
        <w:rPr>
          <w:rFonts w:cs="Arial"/>
          <w:bCs/>
        </w:rPr>
        <w:t>(A végrehajtásért felelős:</w:t>
      </w:r>
    </w:p>
    <w:p w14:paraId="73D3206B" w14:textId="77777777" w:rsidR="0092681B" w:rsidRPr="001B175A" w:rsidRDefault="0092681B" w:rsidP="0092681B">
      <w:pPr>
        <w:tabs>
          <w:tab w:val="center" w:pos="4536"/>
          <w:tab w:val="right" w:pos="9072"/>
        </w:tabs>
        <w:ind w:left="1416"/>
        <w:rPr>
          <w:rFonts w:cs="Arial"/>
        </w:rPr>
      </w:pPr>
      <w:r w:rsidRPr="001B175A">
        <w:rPr>
          <w:rFonts w:cs="Arial"/>
        </w:rPr>
        <w:t>Dr. Bencsics Enikő, az Egészségügyi és Közszolgálati Osztály vezetője</w:t>
      </w:r>
      <w:r w:rsidRPr="001B175A">
        <w:rPr>
          <w:rFonts w:cs="Arial"/>
          <w:bCs/>
        </w:rPr>
        <w:t>)</w:t>
      </w:r>
    </w:p>
    <w:p w14:paraId="058F984B" w14:textId="77777777" w:rsidR="0092681B" w:rsidRPr="001B175A" w:rsidRDefault="0092681B" w:rsidP="0092681B">
      <w:pPr>
        <w:rPr>
          <w:rFonts w:cs="Arial"/>
        </w:rPr>
      </w:pPr>
    </w:p>
    <w:p w14:paraId="70D22C9E" w14:textId="77777777" w:rsidR="0092681B" w:rsidRPr="001B175A" w:rsidRDefault="0092681B" w:rsidP="0092681B">
      <w:pPr>
        <w:tabs>
          <w:tab w:val="left" w:pos="1080"/>
        </w:tabs>
        <w:rPr>
          <w:rFonts w:cs="Arial"/>
          <w:b/>
          <w:u w:val="single"/>
        </w:rPr>
      </w:pPr>
      <w:r w:rsidRPr="001B175A">
        <w:rPr>
          <w:rFonts w:cs="Arial"/>
          <w:b/>
          <w:u w:val="single"/>
        </w:rPr>
        <w:t>Határidő:</w:t>
      </w:r>
      <w:r>
        <w:rPr>
          <w:rFonts w:cs="Arial"/>
        </w:rPr>
        <w:tab/>
      </w:r>
      <w:r>
        <w:rPr>
          <w:rFonts w:cs="Arial"/>
        </w:rPr>
        <w:tab/>
        <w:t>azonnal</w:t>
      </w:r>
    </w:p>
    <w:p w14:paraId="4A068C27" w14:textId="77777777" w:rsidR="0092681B" w:rsidRDefault="0092681B" w:rsidP="0092681B">
      <w:pPr>
        <w:tabs>
          <w:tab w:val="left" w:pos="3939"/>
        </w:tabs>
        <w:rPr>
          <w:rFonts w:cs="Arial"/>
          <w:bCs/>
        </w:rPr>
      </w:pPr>
    </w:p>
    <w:p w14:paraId="2FDEF6BF" w14:textId="77777777" w:rsidR="0008731E" w:rsidRPr="007E12F7" w:rsidRDefault="0008731E" w:rsidP="0008731E">
      <w:pPr>
        <w:jc w:val="both"/>
        <w:rPr>
          <w:rFonts w:cs="Arial"/>
          <w:bCs/>
          <w:szCs w:val="22"/>
        </w:rPr>
      </w:pPr>
      <w:bookmarkStart w:id="0" w:name="_GoBack"/>
      <w:bookmarkEnd w:id="0"/>
    </w:p>
    <w:p w14:paraId="603CC5CF" w14:textId="77777777" w:rsidR="003E402F" w:rsidRDefault="003E402F" w:rsidP="00787FEB">
      <w:pPr>
        <w:jc w:val="both"/>
        <w:rPr>
          <w:rFonts w:cs="Arial"/>
        </w:rPr>
      </w:pPr>
    </w:p>
    <w:p w14:paraId="2E6F2A10" w14:textId="111CB668" w:rsidR="00B0405D" w:rsidRDefault="00B0405D" w:rsidP="00787FEB">
      <w:pPr>
        <w:jc w:val="both"/>
        <w:rPr>
          <w:rFonts w:cs="Arial"/>
        </w:rPr>
      </w:pPr>
    </w:p>
    <w:p w14:paraId="2C09DAD4" w14:textId="77777777" w:rsidR="00B0405D" w:rsidRDefault="00B0405D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FEB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56EB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2681B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3593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2B030E"/>
    <w:multiLevelType w:val="hybridMultilevel"/>
    <w:tmpl w:val="3D00BAA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54EBD"/>
    <w:multiLevelType w:val="hybridMultilevel"/>
    <w:tmpl w:val="6B76ED0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1258E3"/>
    <w:multiLevelType w:val="hybridMultilevel"/>
    <w:tmpl w:val="1B782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B7814"/>
    <w:multiLevelType w:val="hybridMultilevel"/>
    <w:tmpl w:val="4A38D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361D9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15"/>
  </w:num>
  <w:num w:numId="10">
    <w:abstractNumId w:val="5"/>
  </w:num>
  <w:num w:numId="11">
    <w:abstractNumId w:val="13"/>
  </w:num>
  <w:num w:numId="12">
    <w:abstractNumId w:val="3"/>
  </w:num>
  <w:num w:numId="13">
    <w:abstractNumId w:val="4"/>
  </w:num>
  <w:num w:numId="14">
    <w:abstractNumId w:val="12"/>
  </w:num>
  <w:num w:numId="15">
    <w:abstractNumId w:val="10"/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00D1D"/>
    <w:rsid w:val="00013EAD"/>
    <w:rsid w:val="000238AA"/>
    <w:rsid w:val="00041308"/>
    <w:rsid w:val="00057934"/>
    <w:rsid w:val="00057F3E"/>
    <w:rsid w:val="00074E76"/>
    <w:rsid w:val="0008731E"/>
    <w:rsid w:val="00097D5A"/>
    <w:rsid w:val="000E14E9"/>
    <w:rsid w:val="000E590C"/>
    <w:rsid w:val="00103BDD"/>
    <w:rsid w:val="00136D65"/>
    <w:rsid w:val="001514DB"/>
    <w:rsid w:val="00170BEF"/>
    <w:rsid w:val="00190C1F"/>
    <w:rsid w:val="001B2DD5"/>
    <w:rsid w:val="001F1564"/>
    <w:rsid w:val="001F641E"/>
    <w:rsid w:val="00225FB4"/>
    <w:rsid w:val="00242863"/>
    <w:rsid w:val="0026276A"/>
    <w:rsid w:val="00262E98"/>
    <w:rsid w:val="00294A40"/>
    <w:rsid w:val="002B0A87"/>
    <w:rsid w:val="002C0ED9"/>
    <w:rsid w:val="002E2C2B"/>
    <w:rsid w:val="00327E06"/>
    <w:rsid w:val="00342FC9"/>
    <w:rsid w:val="00370ACA"/>
    <w:rsid w:val="00375A4A"/>
    <w:rsid w:val="003822BC"/>
    <w:rsid w:val="00396F74"/>
    <w:rsid w:val="003B3E57"/>
    <w:rsid w:val="003C565D"/>
    <w:rsid w:val="003C6D69"/>
    <w:rsid w:val="003D1D15"/>
    <w:rsid w:val="003D69D7"/>
    <w:rsid w:val="003E402F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216E7"/>
    <w:rsid w:val="006540F3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3AED"/>
    <w:rsid w:val="00826BD3"/>
    <w:rsid w:val="00826F63"/>
    <w:rsid w:val="0083272B"/>
    <w:rsid w:val="00854647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2681B"/>
    <w:rsid w:val="009435C9"/>
    <w:rsid w:val="009F7E45"/>
    <w:rsid w:val="00A17CC6"/>
    <w:rsid w:val="00A65D25"/>
    <w:rsid w:val="00A84BE3"/>
    <w:rsid w:val="00A86686"/>
    <w:rsid w:val="00A95686"/>
    <w:rsid w:val="00AA6005"/>
    <w:rsid w:val="00AC303E"/>
    <w:rsid w:val="00AE7E13"/>
    <w:rsid w:val="00B0405D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6562F"/>
    <w:rsid w:val="00DC5F72"/>
    <w:rsid w:val="00DC770B"/>
    <w:rsid w:val="00DE3510"/>
    <w:rsid w:val="00DE7489"/>
    <w:rsid w:val="00E152D0"/>
    <w:rsid w:val="00E468E1"/>
    <w:rsid w:val="00E56EBF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55772"/>
    <w:rsid w:val="00F71042"/>
    <w:rsid w:val="00F8517E"/>
    <w:rsid w:val="00F87F06"/>
    <w:rsid w:val="00FA6FAA"/>
    <w:rsid w:val="00FB2D9F"/>
    <w:rsid w:val="00FB4846"/>
    <w:rsid w:val="00FC4ED4"/>
    <w:rsid w:val="00FD4AD0"/>
    <w:rsid w:val="00FD52FA"/>
    <w:rsid w:val="00FD6278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C6D6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C6D69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CEF6BE-E0E1-4340-8967-B6CE6F7D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2019-02-28T08:44:00Z</cp:lastPrinted>
  <dcterms:created xsi:type="dcterms:W3CDTF">2019-02-28T08:45:00Z</dcterms:created>
  <dcterms:modified xsi:type="dcterms:W3CDTF">2019-02-28T08:45:00Z</dcterms:modified>
</cp:coreProperties>
</file>