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49FC38BF" w14:textId="77777777" w:rsidR="00854647" w:rsidRPr="000A3CC2" w:rsidRDefault="00854647" w:rsidP="00854647">
      <w:pPr>
        <w:jc w:val="center"/>
        <w:rPr>
          <w:rFonts w:cs="Arial"/>
          <w:b/>
          <w:bCs/>
          <w:u w:val="single"/>
        </w:rPr>
      </w:pPr>
      <w:r w:rsidRPr="000A3CC2">
        <w:rPr>
          <w:rFonts w:cs="Arial"/>
          <w:b/>
          <w:bCs/>
          <w:u w:val="single"/>
        </w:rPr>
        <w:t>31/2019. (II.26.) JTKB számú határozat</w:t>
      </w:r>
    </w:p>
    <w:p w14:paraId="6C19D2CC" w14:textId="77777777" w:rsidR="00854647" w:rsidRPr="000A3CC2" w:rsidRDefault="00854647" w:rsidP="00854647">
      <w:pPr>
        <w:jc w:val="center"/>
        <w:rPr>
          <w:rFonts w:cs="Arial"/>
        </w:rPr>
      </w:pPr>
    </w:p>
    <w:p w14:paraId="35B8CD07" w14:textId="77777777" w:rsidR="00854647" w:rsidRPr="000A3CC2" w:rsidRDefault="00854647" w:rsidP="00854647">
      <w:pPr>
        <w:jc w:val="both"/>
        <w:rPr>
          <w:rFonts w:cs="Arial"/>
          <w:bCs/>
        </w:rPr>
      </w:pPr>
      <w:r w:rsidRPr="000A3CC2">
        <w:rPr>
          <w:rFonts w:cs="Arial"/>
        </w:rPr>
        <w:t xml:space="preserve">A Jogi és Társadalmi Kapcsolatok Bizottsága a </w:t>
      </w:r>
      <w:r w:rsidRPr="000A3CC2">
        <w:rPr>
          <w:rFonts w:cs="Arial"/>
          <w:i/>
        </w:rPr>
        <w:t>„</w:t>
      </w:r>
      <w:r w:rsidRPr="000A3CC2">
        <w:rPr>
          <w:rFonts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cs="Arial"/>
          <w:bCs/>
        </w:rPr>
        <w:t xml:space="preserve"> című előterjesztést megtárgyalta, és a </w:t>
      </w:r>
      <w:r w:rsidRPr="000A3CC2">
        <w:rPr>
          <w:rFonts w:cs="Arial"/>
        </w:rPr>
        <w:t>Vas Megyei Tudományos és Ismeretterjesztő Egyesület</w:t>
      </w:r>
      <w:r w:rsidRPr="000A3CC2">
        <w:rPr>
          <w:rFonts w:cs="Arial"/>
          <w:bCs/>
        </w:rPr>
        <w:t xml:space="preserve"> tájékoztatóját az előterjesztés 5. számú melléklete szerinti tartalommal tudomásul veszi.</w:t>
      </w:r>
    </w:p>
    <w:p w14:paraId="0D9E5532" w14:textId="77777777" w:rsidR="00854647" w:rsidRPr="000A3CC2" w:rsidRDefault="00854647" w:rsidP="00854647">
      <w:pPr>
        <w:jc w:val="both"/>
        <w:rPr>
          <w:rFonts w:cs="Arial"/>
        </w:rPr>
      </w:pPr>
    </w:p>
    <w:p w14:paraId="0E3715DD" w14:textId="77777777" w:rsidR="00854647" w:rsidRPr="000A3CC2" w:rsidRDefault="00854647" w:rsidP="00854647">
      <w:pPr>
        <w:ind w:right="-427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Felelős: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Koczka Tibor alpolgármester</w:t>
      </w:r>
    </w:p>
    <w:p w14:paraId="724E89B0" w14:textId="77777777" w:rsidR="00854647" w:rsidRPr="000A3CC2" w:rsidRDefault="00854647" w:rsidP="00854647">
      <w:pPr>
        <w:ind w:left="709" w:firstLine="709"/>
        <w:jc w:val="both"/>
        <w:rPr>
          <w:rFonts w:cs="Arial"/>
          <w:bCs/>
        </w:rPr>
      </w:pPr>
      <w:r w:rsidRPr="000A3CC2">
        <w:rPr>
          <w:rFonts w:cs="Arial"/>
          <w:bCs/>
        </w:rPr>
        <w:t>Dr. Takátsné Dr. Tenki Mária, a Bizottság elnöke</w:t>
      </w:r>
    </w:p>
    <w:p w14:paraId="4A050CF0" w14:textId="77777777" w:rsidR="00854647" w:rsidRPr="000A3CC2" w:rsidRDefault="00854647" w:rsidP="00854647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(A végrehajtásért felelős:</w:t>
      </w:r>
    </w:p>
    <w:p w14:paraId="3ECE3186" w14:textId="77777777" w:rsidR="00854647" w:rsidRPr="000A3CC2" w:rsidRDefault="00854647" w:rsidP="00854647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Dr. Bencsics Enikő, az Egészségügyi és Közszolgálati Osztály vezetője)</w:t>
      </w:r>
    </w:p>
    <w:p w14:paraId="074EAF76" w14:textId="77777777" w:rsidR="00854647" w:rsidRPr="000A3CC2" w:rsidRDefault="00854647" w:rsidP="00854647">
      <w:pPr>
        <w:jc w:val="both"/>
        <w:rPr>
          <w:rFonts w:cs="Arial"/>
          <w:b/>
          <w:bCs/>
        </w:rPr>
      </w:pPr>
    </w:p>
    <w:p w14:paraId="70ADE3CF" w14:textId="77777777" w:rsidR="00854647" w:rsidRPr="000A3CC2" w:rsidRDefault="00854647" w:rsidP="00854647">
      <w:pPr>
        <w:ind w:left="1440" w:hanging="1440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Határidő: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azonnal</w:t>
      </w:r>
    </w:p>
    <w:p w14:paraId="4F53E94D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151C2DBF" w14:textId="167D6F11" w:rsidR="003E402F" w:rsidRDefault="003E402F" w:rsidP="00787FEB">
      <w:pPr>
        <w:jc w:val="both"/>
        <w:rPr>
          <w:rFonts w:cs="Arial"/>
        </w:rPr>
      </w:pPr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8CB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5464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7F944D-29E6-464B-B77A-08B10ED9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2019-02-28T08:35:00Z</cp:lastPrinted>
  <dcterms:created xsi:type="dcterms:W3CDTF">2019-02-28T08:37:00Z</dcterms:created>
  <dcterms:modified xsi:type="dcterms:W3CDTF">2019-02-28T08:37:00Z</dcterms:modified>
</cp:coreProperties>
</file>