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B0A64ED" w14:textId="77777777" w:rsidR="007971A5" w:rsidRPr="007E12F7" w:rsidRDefault="007971A5" w:rsidP="007971A5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  <w:u w:val="single"/>
        </w:rPr>
        <w:t>17</w:t>
      </w:r>
      <w:r w:rsidRPr="007E12F7">
        <w:rPr>
          <w:rFonts w:cs="Arial"/>
          <w:b/>
          <w:bCs/>
          <w:szCs w:val="22"/>
          <w:u w:val="single"/>
        </w:rPr>
        <w:t>/2019. (II.26.) JTKB számú határozat</w:t>
      </w:r>
    </w:p>
    <w:p w14:paraId="68CEB2AF" w14:textId="77777777" w:rsidR="007971A5" w:rsidRDefault="007971A5" w:rsidP="007971A5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5CA9D491" w14:textId="77777777" w:rsidR="007971A5" w:rsidRPr="000B0852" w:rsidRDefault="007971A5" w:rsidP="007971A5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B2775B">
        <w:rPr>
          <w:i/>
          <w:color w:val="auto"/>
          <w:lang w:eastAsia="zh-CN"/>
        </w:rPr>
        <w:t>Javaslat bölcs</w:t>
      </w:r>
      <w:r>
        <w:rPr>
          <w:i/>
          <w:color w:val="auto"/>
          <w:lang w:eastAsia="zh-CN"/>
        </w:rPr>
        <w:t>ő</w:t>
      </w:r>
      <w:r w:rsidRPr="00B2775B">
        <w:rPr>
          <w:i/>
          <w:color w:val="auto"/>
          <w:lang w:eastAsia="zh-CN"/>
        </w:rPr>
        <w:t>dei ellátás biztosítására vonatkozó feladat-ellátási megállapodás kötésére Ják Község Önkormányzatával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határozati javaslatot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7A4C9537" w14:textId="77777777" w:rsidR="007971A5" w:rsidRPr="000B0852" w:rsidRDefault="007971A5" w:rsidP="007971A5">
      <w:pPr>
        <w:jc w:val="both"/>
        <w:rPr>
          <w:rFonts w:cs="Arial"/>
        </w:rPr>
      </w:pPr>
    </w:p>
    <w:p w14:paraId="67055750" w14:textId="77777777" w:rsidR="007971A5" w:rsidRPr="000B0852" w:rsidRDefault="007971A5" w:rsidP="007971A5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2F38D79" w14:textId="77777777" w:rsidR="007971A5" w:rsidRPr="000B0852" w:rsidRDefault="007971A5" w:rsidP="007971A5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64874CFF" w14:textId="77777777" w:rsidR="007971A5" w:rsidRPr="000B0852" w:rsidRDefault="007971A5" w:rsidP="007971A5">
      <w:pPr>
        <w:tabs>
          <w:tab w:val="left" w:pos="0"/>
        </w:tabs>
        <w:ind w:left="705" w:hanging="705"/>
        <w:jc w:val="both"/>
        <w:rPr>
          <w:rFonts w:cs="Arial"/>
          <w:bCs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E12F7">
        <w:rPr>
          <w:rFonts w:cs="Arial"/>
          <w:szCs w:val="22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35A1BE03" w14:textId="77777777" w:rsidR="007971A5" w:rsidRPr="000B0852" w:rsidRDefault="007971A5" w:rsidP="007971A5">
      <w:pPr>
        <w:jc w:val="both"/>
        <w:rPr>
          <w:rFonts w:cs="Arial"/>
        </w:rPr>
      </w:pPr>
    </w:p>
    <w:p w14:paraId="190337BC" w14:textId="77777777" w:rsidR="007971A5" w:rsidRPr="000B0852" w:rsidRDefault="007971A5" w:rsidP="007971A5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2B7DD514" w14:textId="77777777" w:rsidR="007971A5" w:rsidRDefault="007971A5" w:rsidP="007971A5">
      <w:pPr>
        <w:tabs>
          <w:tab w:val="left" w:pos="0"/>
          <w:tab w:val="left" w:pos="709"/>
        </w:tabs>
        <w:ind w:left="709" w:hanging="709"/>
        <w:jc w:val="both"/>
        <w:rPr>
          <w:rFonts w:cs="Arial"/>
          <w:b/>
          <w:szCs w:val="22"/>
        </w:rPr>
      </w:pPr>
    </w:p>
    <w:p w14:paraId="1564396F" w14:textId="77777777" w:rsidR="007971A5" w:rsidRPr="007E12F7" w:rsidRDefault="007971A5" w:rsidP="007971A5">
      <w:pPr>
        <w:tabs>
          <w:tab w:val="left" w:pos="0"/>
          <w:tab w:val="left" w:pos="709"/>
        </w:tabs>
        <w:ind w:left="709" w:hanging="709"/>
        <w:jc w:val="both"/>
        <w:rPr>
          <w:rFonts w:cs="Arial"/>
          <w:b/>
          <w:szCs w:val="22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  <w:bookmarkStart w:id="0" w:name="_GoBack"/>
      <w:bookmarkEnd w:id="0"/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022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7971A5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1308"/>
    <w:rsid w:val="00057934"/>
    <w:rsid w:val="00057F3E"/>
    <w:rsid w:val="00074E76"/>
    <w:rsid w:val="00097D5A"/>
    <w:rsid w:val="000E14E9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7E06"/>
    <w:rsid w:val="00342FC9"/>
    <w:rsid w:val="00370ACA"/>
    <w:rsid w:val="00375A4A"/>
    <w:rsid w:val="003822BC"/>
    <w:rsid w:val="003B3E57"/>
    <w:rsid w:val="003C565D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6BD3"/>
    <w:rsid w:val="00826F63"/>
    <w:rsid w:val="0083272B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76B80"/>
    <w:rsid w:val="00D03F42"/>
    <w:rsid w:val="00D130B0"/>
    <w:rsid w:val="00D132AF"/>
    <w:rsid w:val="00D244B2"/>
    <w:rsid w:val="00D360EA"/>
    <w:rsid w:val="00D43720"/>
    <w:rsid w:val="00DC5F72"/>
    <w:rsid w:val="00DC770B"/>
    <w:rsid w:val="00DE3510"/>
    <w:rsid w:val="00DE7489"/>
    <w:rsid w:val="00E152D0"/>
    <w:rsid w:val="00E468E1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C6C6BC-049D-4392-8393-84166856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2019-02-28T08:17:00Z</cp:lastPrinted>
  <dcterms:created xsi:type="dcterms:W3CDTF">2019-02-28T08:18:00Z</dcterms:created>
  <dcterms:modified xsi:type="dcterms:W3CDTF">2019-02-28T08:18:00Z</dcterms:modified>
</cp:coreProperties>
</file>