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6AF070A" w14:textId="77777777" w:rsidR="00804C56" w:rsidRPr="007E12F7" w:rsidRDefault="00804C56" w:rsidP="00804C56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16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63ADF99A" w14:textId="77777777" w:rsidR="00804C56" w:rsidRDefault="00804C56" w:rsidP="00804C56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244D6329" w14:textId="77777777" w:rsidR="00804C56" w:rsidRPr="000B0852" w:rsidRDefault="00804C56" w:rsidP="00804C5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5D55E7">
        <w:rPr>
          <w:i/>
          <w:color w:val="auto"/>
          <w:lang w:eastAsia="zh-CN"/>
        </w:rPr>
        <w:t>Javaslat a Pálos Károly Szociális Szolgáltató Központ és Gyermekjóléti Szolgálat Alapító Okiratának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47E1EA0B" w14:textId="77777777" w:rsidR="00804C56" w:rsidRPr="000B0852" w:rsidRDefault="00804C56" w:rsidP="00804C56">
      <w:pPr>
        <w:jc w:val="both"/>
        <w:rPr>
          <w:rFonts w:cs="Arial"/>
        </w:rPr>
      </w:pPr>
    </w:p>
    <w:p w14:paraId="40DC9325" w14:textId="77777777" w:rsidR="00804C56" w:rsidRPr="000B0852" w:rsidRDefault="00804C56" w:rsidP="00804C5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905C28A" w14:textId="77777777" w:rsidR="00804C56" w:rsidRPr="000B0852" w:rsidRDefault="00804C56" w:rsidP="00804C5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D0508A5" w14:textId="77777777" w:rsidR="00804C56" w:rsidRPr="000B0852" w:rsidRDefault="00804C56" w:rsidP="00804C56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6529539E" w14:textId="77777777" w:rsidR="00804C56" w:rsidRPr="000B0852" w:rsidRDefault="00804C56" w:rsidP="00804C56">
      <w:pPr>
        <w:jc w:val="both"/>
        <w:rPr>
          <w:rFonts w:cs="Arial"/>
        </w:rPr>
      </w:pPr>
    </w:p>
    <w:p w14:paraId="7D79BEA5" w14:textId="77777777" w:rsidR="00804C56" w:rsidRPr="000B0852" w:rsidRDefault="00804C56" w:rsidP="00804C5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073CA7B9" w14:textId="472B2FB2" w:rsidR="00097D5A" w:rsidRDefault="00097D5A" w:rsidP="00787FEB">
      <w:pPr>
        <w:rPr>
          <w:rFonts w:cs="Arial"/>
        </w:rPr>
      </w:pPr>
      <w:bookmarkStart w:id="0" w:name="_GoBack"/>
      <w:bookmarkEnd w:id="0"/>
    </w:p>
    <w:p w14:paraId="3DBAED37" w14:textId="77777777" w:rsidR="00097D5A" w:rsidRDefault="00097D5A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436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04C5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97D5A"/>
    <w:rsid w:val="000E14E9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04C56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3371D3-133E-4EF7-BC8F-468FA6CF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2019-02-28T08:16:00Z</cp:lastPrinted>
  <dcterms:created xsi:type="dcterms:W3CDTF">2019-02-28T08:17:00Z</dcterms:created>
  <dcterms:modified xsi:type="dcterms:W3CDTF">2019-02-28T08:17:00Z</dcterms:modified>
</cp:coreProperties>
</file>