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07C71D7" w14:textId="77777777" w:rsidR="000E14E9" w:rsidRPr="007E12F7" w:rsidRDefault="000E14E9" w:rsidP="000E14E9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15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1127FC42" w14:textId="77777777" w:rsidR="000E14E9" w:rsidRDefault="000E14E9" w:rsidP="000E14E9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46051777" w14:textId="77777777" w:rsidR="000E14E9" w:rsidRPr="000B0852" w:rsidRDefault="000E14E9" w:rsidP="000E14E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442FF">
        <w:rPr>
          <w:i/>
          <w:color w:val="auto"/>
          <w:lang w:eastAsia="zh-CN"/>
        </w:rPr>
        <w:t>Javaslat a közétkeztetést vizsgáló munkabizottság javaslata szerinti fejlesztési terv, és a közétkeztetés megfelelő színvonalú fenntartásához szükséges intézkedési terv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személyes gondoskodást nyújtó szociális és gyermekjóléti ellátások térítési díjáról szóló 11/1993. (IV.1.) önkormányzati rendelet módosításáról szóló </w:t>
      </w:r>
      <w:r>
        <w:rPr>
          <w:b/>
          <w:color w:val="auto"/>
          <w:lang w:eastAsia="zh-CN"/>
        </w:rPr>
        <w:t>rendelet tervezetet</w:t>
      </w:r>
      <w:r w:rsidRPr="003B5D1A">
        <w:rPr>
          <w:b/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C61FF81" w14:textId="77777777" w:rsidR="000E14E9" w:rsidRPr="000B0852" w:rsidRDefault="000E14E9" w:rsidP="000E14E9">
      <w:pPr>
        <w:jc w:val="both"/>
        <w:rPr>
          <w:rFonts w:cs="Arial"/>
        </w:rPr>
      </w:pPr>
    </w:p>
    <w:p w14:paraId="6693D872" w14:textId="77777777" w:rsidR="000E14E9" w:rsidRPr="000B0852" w:rsidRDefault="000E14E9" w:rsidP="000E14E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0E36C6C" w14:textId="77777777" w:rsidR="000E14E9" w:rsidRPr="000B0852" w:rsidRDefault="000E14E9" w:rsidP="000E14E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FC3515D" w14:textId="77777777" w:rsidR="000E14E9" w:rsidRPr="000B0852" w:rsidRDefault="000E14E9" w:rsidP="000E14E9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4315265D" w14:textId="77777777" w:rsidR="000E14E9" w:rsidRPr="000B0852" w:rsidRDefault="000E14E9" w:rsidP="000E14E9">
      <w:pPr>
        <w:jc w:val="both"/>
        <w:rPr>
          <w:rFonts w:cs="Arial"/>
        </w:rPr>
      </w:pPr>
    </w:p>
    <w:p w14:paraId="1D6DA5DD" w14:textId="77777777" w:rsidR="000E14E9" w:rsidRPr="000B0852" w:rsidRDefault="000E14E9" w:rsidP="000E14E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73CA7B9" w14:textId="472B2FB2" w:rsidR="00097D5A" w:rsidRDefault="00097D5A" w:rsidP="00787FEB">
      <w:pPr>
        <w:rPr>
          <w:rFonts w:cs="Arial"/>
        </w:rPr>
      </w:pPr>
      <w:bookmarkStart w:id="0" w:name="_GoBack"/>
      <w:bookmarkEnd w:id="0"/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D6E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C565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14E9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AF0839-1A91-48B7-874D-1C8BE9E5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2019-02-28T08:15:00Z</cp:lastPrinted>
  <dcterms:created xsi:type="dcterms:W3CDTF">2019-02-28T08:16:00Z</dcterms:created>
  <dcterms:modified xsi:type="dcterms:W3CDTF">2019-02-28T08:16:00Z</dcterms:modified>
</cp:coreProperties>
</file>