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E03B359" w14:textId="77777777" w:rsidR="003C565D" w:rsidRPr="007E12F7" w:rsidRDefault="003C565D" w:rsidP="003C565D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14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4F04439C" w14:textId="77777777" w:rsidR="003C565D" w:rsidRDefault="003C565D" w:rsidP="003C565D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71A28F2F" w14:textId="77777777" w:rsidR="003C565D" w:rsidRPr="000B0852" w:rsidRDefault="003C565D" w:rsidP="003C565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442FF">
        <w:rPr>
          <w:i/>
          <w:color w:val="auto"/>
          <w:lang w:eastAsia="zh-CN"/>
        </w:rPr>
        <w:t>Javaslat a közétkeztetést vizsgáló munkabizottság javaslata szerinti fejlesztési terv, és a közétkeztetés megfelelő színvonalú fenntartásához szükséges intézkedési terv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3B5D1A">
        <w:rPr>
          <w:b/>
          <w:color w:val="auto"/>
          <w:lang w:eastAsia="zh-CN"/>
        </w:rPr>
        <w:t xml:space="preserve">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045C0446" w14:textId="77777777" w:rsidR="003C565D" w:rsidRPr="000B0852" w:rsidRDefault="003C565D" w:rsidP="003C565D">
      <w:pPr>
        <w:jc w:val="both"/>
        <w:rPr>
          <w:rFonts w:cs="Arial"/>
        </w:rPr>
      </w:pPr>
    </w:p>
    <w:p w14:paraId="591CB131" w14:textId="77777777" w:rsidR="003C565D" w:rsidRPr="000B0852" w:rsidRDefault="003C565D" w:rsidP="003C565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CC694BF" w14:textId="77777777" w:rsidR="003C565D" w:rsidRPr="000B0852" w:rsidRDefault="003C565D" w:rsidP="003C565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945251A" w14:textId="77777777" w:rsidR="003C565D" w:rsidRPr="000B0852" w:rsidRDefault="003C565D" w:rsidP="003C565D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5CAD1562" w14:textId="77777777" w:rsidR="003C565D" w:rsidRPr="000B0852" w:rsidRDefault="003C565D" w:rsidP="003C565D">
      <w:pPr>
        <w:jc w:val="both"/>
        <w:rPr>
          <w:rFonts w:cs="Arial"/>
        </w:rPr>
      </w:pPr>
    </w:p>
    <w:p w14:paraId="771A409E" w14:textId="77777777" w:rsidR="003C565D" w:rsidRPr="000B0852" w:rsidRDefault="003C565D" w:rsidP="003C565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73CA7B9" w14:textId="472B2FB2" w:rsidR="00097D5A" w:rsidRDefault="00097D5A" w:rsidP="00787FEB">
      <w:pPr>
        <w:rPr>
          <w:rFonts w:cs="Arial"/>
        </w:rPr>
      </w:pPr>
    </w:p>
    <w:p w14:paraId="3DBAED37" w14:textId="77777777" w:rsidR="00097D5A" w:rsidRDefault="00097D5A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F45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C565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3F8D24-658E-41FA-942D-1B768256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2019-02-28T08:15:00Z</cp:lastPrinted>
  <dcterms:created xsi:type="dcterms:W3CDTF">2019-02-28T08:15:00Z</dcterms:created>
  <dcterms:modified xsi:type="dcterms:W3CDTF">2019-02-28T08:15:00Z</dcterms:modified>
</cp:coreProperties>
</file>