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1A8103E" w14:textId="77777777" w:rsidR="00E468E1" w:rsidRPr="007E12F7" w:rsidRDefault="00E468E1" w:rsidP="00E468E1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13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6783F70F" w14:textId="77777777" w:rsidR="00E468E1" w:rsidRDefault="00E468E1" w:rsidP="00E468E1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4CA9E0CD" w14:textId="77777777" w:rsidR="00E468E1" w:rsidRPr="000B0852" w:rsidRDefault="00E468E1" w:rsidP="00E468E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F5F70">
        <w:rPr>
          <w:i/>
          <w:color w:val="auto"/>
          <w:lang w:eastAsia="zh-CN"/>
        </w:rPr>
        <w:t>Javaslat a felelős állattartás elősegítését célzó programmal összefüggő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2C21F6F5" w14:textId="77777777" w:rsidR="00E468E1" w:rsidRPr="000B0852" w:rsidRDefault="00E468E1" w:rsidP="00E468E1">
      <w:pPr>
        <w:jc w:val="both"/>
        <w:rPr>
          <w:rFonts w:cs="Arial"/>
        </w:rPr>
      </w:pPr>
    </w:p>
    <w:p w14:paraId="2E0BF0B8" w14:textId="77777777" w:rsidR="00E468E1" w:rsidRPr="000B0852" w:rsidRDefault="00E468E1" w:rsidP="00E468E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B1E82E9" w14:textId="77777777" w:rsidR="00E468E1" w:rsidRPr="000B0852" w:rsidRDefault="00E468E1" w:rsidP="00E468E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C90E3BB" w14:textId="77777777" w:rsidR="00E468E1" w:rsidRPr="000B0852" w:rsidRDefault="00E468E1" w:rsidP="00E468E1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Nagyné Dr. Gats Andrea, a Jogi, Képviselői és Hatósági Osztály vezetője</w:t>
      </w:r>
      <w:r w:rsidRPr="000B0852">
        <w:rPr>
          <w:rFonts w:cs="Arial"/>
          <w:bCs/>
        </w:rPr>
        <w:t>)</w:t>
      </w:r>
    </w:p>
    <w:p w14:paraId="5D7D7AE3" w14:textId="77777777" w:rsidR="00E468E1" w:rsidRPr="000B0852" w:rsidRDefault="00E468E1" w:rsidP="00E468E1">
      <w:pPr>
        <w:jc w:val="both"/>
        <w:rPr>
          <w:rFonts w:cs="Arial"/>
        </w:rPr>
      </w:pPr>
    </w:p>
    <w:p w14:paraId="31E03D58" w14:textId="77777777" w:rsidR="00E468E1" w:rsidRPr="000B0852" w:rsidRDefault="00E468E1" w:rsidP="00E468E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29E1B82" w14:textId="77777777" w:rsidR="00E468E1" w:rsidRDefault="00E468E1" w:rsidP="00E468E1">
      <w:pPr>
        <w:ind w:left="567" w:hanging="567"/>
        <w:jc w:val="both"/>
        <w:rPr>
          <w:rFonts w:cs="Arial"/>
          <w:b/>
          <w:szCs w:val="22"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73CA7B9" w14:textId="472B2FB2" w:rsidR="00097D5A" w:rsidRDefault="00097D5A" w:rsidP="00787FEB">
      <w:pPr>
        <w:rPr>
          <w:rFonts w:cs="Arial"/>
        </w:rPr>
      </w:pPr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0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468E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DDCF07-A3FF-413F-9C30-422052FB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2019-02-28T08:14:00Z</cp:lastPrinted>
  <dcterms:created xsi:type="dcterms:W3CDTF">2019-02-28T08:15:00Z</dcterms:created>
  <dcterms:modified xsi:type="dcterms:W3CDTF">2019-02-28T08:15:00Z</dcterms:modified>
</cp:coreProperties>
</file>