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7D3F5D2" w14:textId="77777777" w:rsidR="00B0783A" w:rsidRPr="007E12F7" w:rsidRDefault="00B0783A" w:rsidP="00B0783A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u w:val="single"/>
        </w:rPr>
        <w:t>12</w:t>
      </w:r>
      <w:r w:rsidRPr="007E12F7">
        <w:rPr>
          <w:rFonts w:cs="Arial"/>
          <w:b/>
          <w:bCs/>
          <w:szCs w:val="22"/>
          <w:u w:val="single"/>
        </w:rPr>
        <w:t>/2019. (II.26.) JTKB számú határozat</w:t>
      </w:r>
    </w:p>
    <w:p w14:paraId="698A3B26" w14:textId="77777777" w:rsidR="00B0783A" w:rsidRDefault="00B0783A" w:rsidP="00B0783A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770C140B" w14:textId="77777777" w:rsidR="00B0783A" w:rsidRPr="000B0852" w:rsidRDefault="00B0783A" w:rsidP="00B0783A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B01C4">
        <w:rPr>
          <w:i/>
          <w:color w:val="auto"/>
          <w:lang w:eastAsia="zh-CN"/>
        </w:rPr>
        <w:t>Javaslat a Polgármesteri Hivatalban és a Közterület-felügyeletnél dolgozó köztisztviselők közszolgálati jogviszonyának egyes kérdéseiről szóló 17/2012. (IV.5.) önkormányzati rendelet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</w:t>
      </w:r>
      <w:r w:rsidRPr="007A0A8F">
        <w:rPr>
          <w:color w:val="auto"/>
          <w:lang w:eastAsia="zh-CN"/>
        </w:rPr>
        <w:t>a Polgármesteri Hivatalban és a Közterület-felügyeletnél dolgozó köztisztviselők közszolgálati jogviszonyának egyes kérdéseiről szóló 17/2012. (IV.5.) önkormányzati rendelet módosításár</w:t>
      </w:r>
      <w:r>
        <w:rPr>
          <w:color w:val="auto"/>
          <w:lang w:eastAsia="zh-CN"/>
        </w:rPr>
        <w:t>ól szóló rendelet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2569D1C6" w14:textId="77777777" w:rsidR="00B0783A" w:rsidRPr="000B0852" w:rsidRDefault="00B0783A" w:rsidP="00B0783A">
      <w:pPr>
        <w:jc w:val="both"/>
        <w:rPr>
          <w:rFonts w:cs="Arial"/>
        </w:rPr>
      </w:pPr>
    </w:p>
    <w:p w14:paraId="67A1626F" w14:textId="77777777" w:rsidR="00B0783A" w:rsidRPr="000B0852" w:rsidRDefault="00B0783A" w:rsidP="00B0783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54A1D6F" w14:textId="77777777" w:rsidR="00B0783A" w:rsidRPr="000B0852" w:rsidRDefault="00B0783A" w:rsidP="00B0783A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757EE62" w14:textId="77777777" w:rsidR="00B0783A" w:rsidRPr="000B0852" w:rsidRDefault="00B0783A" w:rsidP="00B0783A">
      <w:pPr>
        <w:tabs>
          <w:tab w:val="left" w:pos="0"/>
        </w:tabs>
        <w:ind w:left="705" w:hanging="705"/>
        <w:jc w:val="both"/>
        <w:rPr>
          <w:rFonts w:cs="Arial"/>
          <w:bCs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E12F7">
        <w:rPr>
          <w:rFonts w:cs="Arial"/>
          <w:szCs w:val="22"/>
        </w:rPr>
        <w:t>Nagyné Dr. Gats Andrea, a Jogi, Képviselői és Hatósági Osztály vezetője</w:t>
      </w:r>
      <w:r w:rsidRPr="000B0852">
        <w:rPr>
          <w:rFonts w:cs="Arial"/>
          <w:bCs/>
        </w:rPr>
        <w:t>)</w:t>
      </w:r>
    </w:p>
    <w:p w14:paraId="03611540" w14:textId="77777777" w:rsidR="00B0783A" w:rsidRPr="000B0852" w:rsidRDefault="00B0783A" w:rsidP="00B0783A">
      <w:pPr>
        <w:jc w:val="both"/>
        <w:rPr>
          <w:rFonts w:cs="Arial"/>
        </w:rPr>
      </w:pPr>
    </w:p>
    <w:p w14:paraId="3E78DE3D" w14:textId="77777777" w:rsidR="00B0783A" w:rsidRPr="000B0852" w:rsidRDefault="00B0783A" w:rsidP="00B0783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5E91C96A" w14:textId="77777777" w:rsidR="00C76B80" w:rsidRDefault="00C76B80" w:rsidP="00C76B80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73CA7B9" w14:textId="472B2FB2" w:rsidR="00097D5A" w:rsidRDefault="00097D5A" w:rsidP="00787FEB">
      <w:pPr>
        <w:rPr>
          <w:rFonts w:cs="Arial"/>
        </w:rPr>
      </w:pPr>
    </w:p>
    <w:p w14:paraId="3DBAED37" w14:textId="77777777" w:rsidR="00097D5A" w:rsidRDefault="00097D5A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215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B0783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308"/>
    <w:rsid w:val="00057934"/>
    <w:rsid w:val="00057F3E"/>
    <w:rsid w:val="00074E76"/>
    <w:rsid w:val="00097D5A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A68CD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76B80"/>
    <w:rsid w:val="00D03F42"/>
    <w:rsid w:val="00D130B0"/>
    <w:rsid w:val="00D132AF"/>
    <w:rsid w:val="00D244B2"/>
    <w:rsid w:val="00D360EA"/>
    <w:rsid w:val="00D43720"/>
    <w:rsid w:val="00DC5F72"/>
    <w:rsid w:val="00DC770B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C126A5-E7D7-4112-8582-52BAECC5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2019-02-28T08:14:00Z</cp:lastPrinted>
  <dcterms:created xsi:type="dcterms:W3CDTF">2019-02-28T08:14:00Z</dcterms:created>
  <dcterms:modified xsi:type="dcterms:W3CDTF">2019-02-28T08:14:00Z</dcterms:modified>
</cp:coreProperties>
</file>