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EA6D583" w14:textId="77777777" w:rsidR="00DC770B" w:rsidRPr="007E12F7" w:rsidRDefault="00DC770B" w:rsidP="00DC770B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10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7159D60F" w14:textId="77777777" w:rsidR="00DC770B" w:rsidRDefault="00DC770B" w:rsidP="00DC770B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1E75E4A1" w14:textId="77777777" w:rsidR="00DC770B" w:rsidRPr="000B0852" w:rsidRDefault="00DC770B" w:rsidP="00DC770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45816">
        <w:rPr>
          <w:i/>
          <w:color w:val="auto"/>
          <w:lang w:eastAsia="zh-CN"/>
        </w:rPr>
        <w:t>Javaslat egyes ingatlanokkal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168/2018. (VI.25.) Kgy. sz. határozat módosításáról szóló </w:t>
      </w:r>
      <w:r w:rsidRPr="007A4C03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BD0AC9C" w14:textId="77777777" w:rsidR="00DC770B" w:rsidRPr="000B0852" w:rsidRDefault="00DC770B" w:rsidP="00DC770B">
      <w:pPr>
        <w:jc w:val="both"/>
        <w:rPr>
          <w:rFonts w:cs="Arial"/>
        </w:rPr>
      </w:pPr>
    </w:p>
    <w:p w14:paraId="7F7AB861" w14:textId="77777777" w:rsidR="00DC770B" w:rsidRPr="000B0852" w:rsidRDefault="00DC770B" w:rsidP="00DC770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2006E08" w14:textId="77777777" w:rsidR="00DC770B" w:rsidRPr="000B0852" w:rsidRDefault="00DC770B" w:rsidP="00DC770B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589E813" w14:textId="77777777" w:rsidR="00DC770B" w:rsidRPr="000B0852" w:rsidRDefault="00DC770B" w:rsidP="00DC770B">
      <w:pPr>
        <w:ind w:left="1414" w:firstLine="4"/>
        <w:jc w:val="both"/>
        <w:rPr>
          <w:rFonts w:cs="Arial"/>
          <w:bCs/>
        </w:rPr>
      </w:pPr>
      <w:r w:rsidRPr="007E12F7">
        <w:rPr>
          <w:rFonts w:cs="Arial"/>
          <w:szCs w:val="22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1698D91A" w14:textId="77777777" w:rsidR="00DC770B" w:rsidRPr="000B0852" w:rsidRDefault="00DC770B" w:rsidP="00DC770B">
      <w:pPr>
        <w:jc w:val="both"/>
        <w:rPr>
          <w:rFonts w:cs="Arial"/>
        </w:rPr>
      </w:pPr>
    </w:p>
    <w:p w14:paraId="00CD76C4" w14:textId="77777777" w:rsidR="00DC770B" w:rsidRDefault="00DC770B" w:rsidP="00DC770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73CA7B9" w14:textId="472B2FB2" w:rsidR="00097D5A" w:rsidRDefault="00097D5A" w:rsidP="00787FEB">
      <w:pPr>
        <w:rPr>
          <w:rFonts w:cs="Arial"/>
        </w:rPr>
      </w:pPr>
    </w:p>
    <w:p w14:paraId="3DBAED37" w14:textId="77777777" w:rsidR="00097D5A" w:rsidRDefault="00097D5A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A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C770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E5570B-C117-4E4C-8BCC-7A26913B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2019-02-28T07:54:00Z</cp:lastPrinted>
  <dcterms:created xsi:type="dcterms:W3CDTF">2019-02-28T07:58:00Z</dcterms:created>
  <dcterms:modified xsi:type="dcterms:W3CDTF">2019-02-28T07:58:00Z</dcterms:modified>
</cp:coreProperties>
</file>