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2B851E" w14:textId="77777777" w:rsidR="006A68CD" w:rsidRPr="007E12F7" w:rsidRDefault="006A68CD" w:rsidP="006A68CD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8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2C9ED2E0" w14:textId="77777777" w:rsidR="006A68CD" w:rsidRDefault="006A68CD" w:rsidP="006A68CD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640CA255" w14:textId="77777777" w:rsidR="006A68CD" w:rsidRPr="000B0852" w:rsidRDefault="006A68CD" w:rsidP="006A68C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Jászai Mari u. 4. szám alatti ingatlan ingyenes vagyonkezelésbe adásáról szóló </w:t>
      </w:r>
      <w:r w:rsidRPr="007A4C03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3BC713E" w14:textId="77777777" w:rsidR="006A68CD" w:rsidRPr="000B0852" w:rsidRDefault="006A68CD" w:rsidP="006A68CD">
      <w:pPr>
        <w:jc w:val="both"/>
        <w:rPr>
          <w:rFonts w:cs="Arial"/>
        </w:rPr>
      </w:pPr>
    </w:p>
    <w:p w14:paraId="7F51339B" w14:textId="77777777" w:rsidR="006A68CD" w:rsidRPr="000B0852" w:rsidRDefault="006A68CD" w:rsidP="006A68C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935CA93" w14:textId="77777777" w:rsidR="006A68CD" w:rsidRPr="000B0852" w:rsidRDefault="006A68CD" w:rsidP="006A68C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FA9609D" w14:textId="77777777" w:rsidR="006A68CD" w:rsidRPr="000B0852" w:rsidRDefault="006A68CD" w:rsidP="006A68CD">
      <w:pPr>
        <w:ind w:left="1414" w:firstLine="4"/>
        <w:jc w:val="both"/>
        <w:rPr>
          <w:rFonts w:cs="Arial"/>
          <w:bCs/>
        </w:rPr>
      </w:pPr>
      <w:r w:rsidRPr="007E12F7">
        <w:rPr>
          <w:rFonts w:cs="Arial"/>
          <w:szCs w:val="22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2FEC4080" w14:textId="77777777" w:rsidR="006A68CD" w:rsidRPr="000B0852" w:rsidRDefault="006A68CD" w:rsidP="006A68CD">
      <w:pPr>
        <w:jc w:val="both"/>
        <w:rPr>
          <w:rFonts w:cs="Arial"/>
        </w:rPr>
      </w:pPr>
    </w:p>
    <w:p w14:paraId="157343B2" w14:textId="77777777" w:rsidR="006A68CD" w:rsidRPr="000B0852" w:rsidRDefault="006A68CD" w:rsidP="006A68C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01F8CB4D" w14:textId="77777777" w:rsidR="006A68CD" w:rsidRDefault="006A68CD" w:rsidP="006A68CD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76B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A2D8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1CBBA74-473F-4A08-8AE4-7C45D9CE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2019-02-28T07:50:00Z</cp:lastPrinted>
  <dcterms:created xsi:type="dcterms:W3CDTF">2019-02-28T07:51:00Z</dcterms:created>
  <dcterms:modified xsi:type="dcterms:W3CDTF">2019-02-28T07:51:00Z</dcterms:modified>
</cp:coreProperties>
</file>