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1EA382E" w14:textId="77777777" w:rsidR="00327E06" w:rsidRPr="007E12F7" w:rsidRDefault="00327E06" w:rsidP="00327E06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5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717A2F20" w14:textId="77777777" w:rsidR="00327E06" w:rsidRDefault="00327E06" w:rsidP="00327E06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776EC679" w14:textId="77777777" w:rsidR="00327E06" w:rsidRPr="000B0852" w:rsidRDefault="00327E06" w:rsidP="00327E0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SZOVA Zrt. üzleti tervében elfogadásra kerülő önkormányzati szerepvállalásról </w:t>
      </w:r>
      <w:r w:rsidRPr="007A4C03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FC106DE" w14:textId="77777777" w:rsidR="00327E06" w:rsidRPr="000B0852" w:rsidRDefault="00327E06" w:rsidP="00327E06">
      <w:pPr>
        <w:jc w:val="both"/>
        <w:rPr>
          <w:rFonts w:cs="Arial"/>
        </w:rPr>
      </w:pPr>
    </w:p>
    <w:p w14:paraId="5B3156AD" w14:textId="77777777" w:rsidR="00327E06" w:rsidRPr="000B0852" w:rsidRDefault="00327E06" w:rsidP="00327E0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ED71792" w14:textId="77777777" w:rsidR="00327E06" w:rsidRPr="000B0852" w:rsidRDefault="00327E06" w:rsidP="00327E0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CB00504" w14:textId="77777777" w:rsidR="00327E06" w:rsidRPr="000B0852" w:rsidRDefault="00327E06" w:rsidP="00327E06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37BD6782" w14:textId="77777777" w:rsidR="00327E06" w:rsidRPr="000B0852" w:rsidRDefault="00327E06" w:rsidP="00327E06">
      <w:pPr>
        <w:jc w:val="both"/>
        <w:rPr>
          <w:rFonts w:cs="Arial"/>
        </w:rPr>
      </w:pPr>
    </w:p>
    <w:p w14:paraId="7838C635" w14:textId="77777777" w:rsidR="00327E06" w:rsidRPr="000B0852" w:rsidRDefault="00327E06" w:rsidP="00327E0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3518D33E" w14:textId="77777777" w:rsidR="00327E06" w:rsidRDefault="00327E06" w:rsidP="00327E06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5B66AA2D" w14:textId="5A34BE03" w:rsidR="00327E06" w:rsidRDefault="00327E06" w:rsidP="00327E06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  <w:bookmarkStart w:id="0" w:name="_GoBack"/>
      <w:bookmarkEnd w:id="0"/>
    </w:p>
    <w:p w14:paraId="64862F78" w14:textId="77777777" w:rsidR="00A17CC6" w:rsidRDefault="00A17CC6" w:rsidP="00A17CC6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5B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27E0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F586A5C-C2F4-4793-A15A-D7B9E0C5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2019-02-28T07:42:00Z</cp:lastPrinted>
  <dcterms:created xsi:type="dcterms:W3CDTF">2019-02-28T07:42:00Z</dcterms:created>
  <dcterms:modified xsi:type="dcterms:W3CDTF">2019-02-28T07:42:00Z</dcterms:modified>
</cp:coreProperties>
</file>