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EDB0CFB" w14:textId="77777777" w:rsidR="00881B24" w:rsidRPr="007E12F7" w:rsidRDefault="00881B24" w:rsidP="00881B24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  <w:u w:val="single"/>
        </w:rPr>
        <w:t>4</w:t>
      </w:r>
      <w:r w:rsidRPr="007E12F7">
        <w:rPr>
          <w:rFonts w:cs="Arial"/>
          <w:b/>
          <w:bCs/>
          <w:szCs w:val="22"/>
          <w:u w:val="single"/>
        </w:rPr>
        <w:t>/2019. (II.26.) JTKB számú határozat</w:t>
      </w:r>
    </w:p>
    <w:p w14:paraId="048DB50E" w14:textId="77777777" w:rsidR="00881B24" w:rsidRDefault="00881B24" w:rsidP="00881B24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4B679295" w14:textId="77777777" w:rsidR="00881B24" w:rsidRPr="000B0852" w:rsidRDefault="00881B24" w:rsidP="00881B24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BC3701">
        <w:rPr>
          <w:i/>
          <w:color w:val="auto"/>
          <w:lang w:eastAsia="zh-CN"/>
        </w:rPr>
        <w:t>Javaslat Szombathely Megyei Jogú Város Önkormányzata 2019. évi költségvetéséről szóló önkormányzati rendelet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Weöres Sándor Színház Nonprofit Kft. önkormányzati támogatásáról szóló </w:t>
      </w:r>
      <w:r w:rsidRPr="007A4C03">
        <w:rPr>
          <w:b/>
          <w:color w:val="auto"/>
          <w:lang w:eastAsia="zh-CN"/>
        </w:rPr>
        <w:t>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5F6F3651" w14:textId="77777777" w:rsidR="00881B24" w:rsidRPr="000B0852" w:rsidRDefault="00881B24" w:rsidP="00881B24">
      <w:pPr>
        <w:jc w:val="both"/>
        <w:rPr>
          <w:rFonts w:cs="Arial"/>
        </w:rPr>
      </w:pPr>
    </w:p>
    <w:p w14:paraId="4883B99C" w14:textId="77777777" w:rsidR="00881B24" w:rsidRPr="000B0852" w:rsidRDefault="00881B24" w:rsidP="00881B24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0747D01" w14:textId="77777777" w:rsidR="00881B24" w:rsidRPr="000B0852" w:rsidRDefault="00881B24" w:rsidP="00881B24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FEC2EFC" w14:textId="77777777" w:rsidR="00881B24" w:rsidRPr="000B0852" w:rsidRDefault="00881B24" w:rsidP="00881B24">
      <w:pPr>
        <w:tabs>
          <w:tab w:val="left" w:pos="0"/>
        </w:tabs>
        <w:ind w:left="705" w:hanging="705"/>
        <w:jc w:val="both"/>
        <w:rPr>
          <w:rFonts w:cs="Arial"/>
          <w:bCs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E12F7">
        <w:rPr>
          <w:rFonts w:cs="Arial"/>
          <w:szCs w:val="22"/>
        </w:rPr>
        <w:t>Stéger Gábor, a Közgazdasági és Adó Osztály vezetője</w:t>
      </w:r>
      <w:r w:rsidRPr="000B0852">
        <w:rPr>
          <w:rFonts w:cs="Arial"/>
          <w:bCs/>
        </w:rPr>
        <w:t>)</w:t>
      </w:r>
    </w:p>
    <w:p w14:paraId="72D3460C" w14:textId="77777777" w:rsidR="00881B24" w:rsidRPr="000B0852" w:rsidRDefault="00881B24" w:rsidP="00881B24">
      <w:pPr>
        <w:jc w:val="both"/>
        <w:rPr>
          <w:rFonts w:cs="Arial"/>
        </w:rPr>
      </w:pPr>
    </w:p>
    <w:p w14:paraId="2E333129" w14:textId="77777777" w:rsidR="00881B24" w:rsidRPr="000B0852" w:rsidRDefault="00881B24" w:rsidP="00881B24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7CF1B840" w14:textId="77777777" w:rsidR="00881B24" w:rsidRDefault="00881B24" w:rsidP="00881B24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1C8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81B24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7E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9AD7113-469B-4C92-B4CC-5ABFF6ED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2019-02-28T07:43:00Z</cp:lastPrinted>
  <dcterms:created xsi:type="dcterms:W3CDTF">2019-02-28T07:43:00Z</dcterms:created>
  <dcterms:modified xsi:type="dcterms:W3CDTF">2019-02-28T07:43:00Z</dcterms:modified>
</cp:coreProperties>
</file>