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04435A9" w14:textId="77777777" w:rsidR="00A17CC6" w:rsidRPr="007E12F7" w:rsidRDefault="00A17CC6" w:rsidP="00A17CC6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3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43CB6E15" w14:textId="77777777" w:rsidR="00A17CC6" w:rsidRDefault="00A17CC6" w:rsidP="00A17CC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6E4B05BA" w14:textId="77777777" w:rsidR="00A17CC6" w:rsidRPr="000B0852" w:rsidRDefault="00A17CC6" w:rsidP="00A17CC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C3701">
        <w:rPr>
          <w:i/>
          <w:color w:val="auto"/>
          <w:lang w:eastAsia="zh-CN"/>
        </w:rPr>
        <w:t>Javaslat Szombathely Megyei Jogú Város Önkormányzata 2019. évi költségvetéséről szóló önkormányzati rendelet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saját bevételeinek és az adósságot keletkeztető ügyleteiből eredő fizetési kötelezettségeinek a 2019. évi költségvetési évet, és az azt követő három évre várható összegének megállapításáról szóló </w:t>
      </w:r>
      <w:r w:rsidRPr="007A4C03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F279234" w14:textId="77777777" w:rsidR="00A17CC6" w:rsidRPr="000B0852" w:rsidRDefault="00A17CC6" w:rsidP="00A17CC6">
      <w:pPr>
        <w:jc w:val="both"/>
        <w:rPr>
          <w:rFonts w:cs="Arial"/>
        </w:rPr>
      </w:pPr>
    </w:p>
    <w:p w14:paraId="3C20A271" w14:textId="77777777" w:rsidR="00A17CC6" w:rsidRPr="000B0852" w:rsidRDefault="00A17CC6" w:rsidP="00A17CC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B04A2D1" w14:textId="77777777" w:rsidR="00A17CC6" w:rsidRPr="000B0852" w:rsidRDefault="00A17CC6" w:rsidP="00A17CC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BE6F6A2" w14:textId="77777777" w:rsidR="00A17CC6" w:rsidRPr="000B0852" w:rsidRDefault="00A17CC6" w:rsidP="00A17CC6">
      <w:pPr>
        <w:tabs>
          <w:tab w:val="left" w:pos="0"/>
        </w:tabs>
        <w:ind w:left="705" w:hanging="705"/>
        <w:jc w:val="both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E12F7">
        <w:rPr>
          <w:rFonts w:cs="Arial"/>
          <w:szCs w:val="22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36905C00" w14:textId="77777777" w:rsidR="00A17CC6" w:rsidRPr="000B0852" w:rsidRDefault="00A17CC6" w:rsidP="00A17CC6">
      <w:pPr>
        <w:jc w:val="both"/>
        <w:rPr>
          <w:rFonts w:cs="Arial"/>
        </w:rPr>
      </w:pPr>
    </w:p>
    <w:p w14:paraId="5B2639D9" w14:textId="77777777" w:rsidR="00A17CC6" w:rsidRPr="000B0852" w:rsidRDefault="00A17CC6" w:rsidP="00A17CC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64862F78" w14:textId="77777777" w:rsidR="00A17CC6" w:rsidRDefault="00A17CC6" w:rsidP="00A17CC6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758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3C27C1B-687B-4F61-A627-727BD682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2019-02-28T07:41:00Z</dcterms:created>
  <dcterms:modified xsi:type="dcterms:W3CDTF">2019-02-28T07:41:00Z</dcterms:modified>
</cp:coreProperties>
</file>