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79012F">
      <w:pPr>
        <w:rPr>
          <w:rFonts w:ascii="Arial" w:hAnsi="Arial" w:cs="Arial"/>
        </w:rPr>
      </w:pPr>
    </w:p>
    <w:p w:rsidR="00027137" w:rsidRDefault="00027137" w:rsidP="00027137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t xml:space="preserve">                     </w:t>
      </w:r>
      <w:r>
        <w:tab/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u w:val="single"/>
        </w:rPr>
        <w:t>Az előterjesztést megtárgyalták</w:t>
      </w:r>
      <w:r w:rsidRPr="00CD05BF">
        <w:rPr>
          <w:rFonts w:ascii="Arial" w:hAnsi="Arial" w:cs="Arial"/>
          <w:b/>
          <w:u w:val="single"/>
        </w:rPr>
        <w:t>:</w:t>
      </w:r>
      <w:r w:rsidRPr="00664A6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7137" w:rsidRPr="00664A6D" w:rsidRDefault="00027137" w:rsidP="00027137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027137" w:rsidRPr="004B3756" w:rsidRDefault="00027137" w:rsidP="00027137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</w:rPr>
      </w:pP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bCs/>
          <w:sz w:val="22"/>
          <w:szCs w:val="22"/>
        </w:rPr>
        <w:t xml:space="preserve">- </w:t>
      </w:r>
      <w:r w:rsidRPr="004B3756">
        <w:rPr>
          <w:rFonts w:ascii="Arial" w:hAnsi="Arial" w:cs="Arial"/>
          <w:bCs/>
        </w:rPr>
        <w:t>Gazdasági és Városstratégiai Bizottság</w:t>
      </w:r>
    </w:p>
    <w:p w:rsidR="00027137" w:rsidRPr="004B3756" w:rsidRDefault="00027137" w:rsidP="00027137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</w:rPr>
      </w:pPr>
      <w:r w:rsidRPr="004B3756">
        <w:rPr>
          <w:rFonts w:ascii="Arial" w:hAnsi="Arial" w:cs="Arial"/>
        </w:rPr>
        <w:tab/>
      </w:r>
      <w:r w:rsidRPr="004B3756">
        <w:rPr>
          <w:rFonts w:ascii="Arial" w:hAnsi="Arial" w:cs="Arial"/>
        </w:rPr>
        <w:tab/>
        <w:t>- Jogi és Társadalmi Kapcsolatok Bizottsága</w:t>
      </w:r>
    </w:p>
    <w:p w:rsidR="00027137" w:rsidRDefault="00027137" w:rsidP="00027137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027137" w:rsidRPr="00CD05BF" w:rsidRDefault="00027137" w:rsidP="006E3B5A">
      <w:pPr>
        <w:ind w:left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határozati javaslatot</w:t>
      </w:r>
      <w:r w:rsidRPr="00CD05BF">
        <w:rPr>
          <w:rFonts w:ascii="Arial" w:hAnsi="Arial" w:cs="Arial"/>
          <w:b/>
          <w:u w:val="single"/>
        </w:rPr>
        <w:t xml:space="preserve"> </w:t>
      </w:r>
      <w:r w:rsidR="00144C0A">
        <w:rPr>
          <w:rFonts w:ascii="Arial" w:hAnsi="Arial" w:cs="Arial"/>
          <w:b/>
          <w:u w:val="single"/>
        </w:rPr>
        <w:t xml:space="preserve">és a rendelet tervezetet </w:t>
      </w:r>
      <w:r w:rsidRPr="00CD05BF">
        <w:rPr>
          <w:rFonts w:ascii="Arial" w:hAnsi="Arial" w:cs="Arial"/>
          <w:b/>
          <w:u w:val="single"/>
        </w:rPr>
        <w:t>törvényességi szempontból megvizsgáltam:</w:t>
      </w:r>
    </w:p>
    <w:p w:rsidR="00027137" w:rsidRPr="00C43116" w:rsidRDefault="00027137" w:rsidP="00027137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sz w:val="22"/>
          <w:szCs w:val="22"/>
          <w:u w:val="single"/>
        </w:rPr>
      </w:pPr>
    </w:p>
    <w:p w:rsidR="00027137" w:rsidRDefault="00027137" w:rsidP="00027137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</w:rPr>
      </w:pPr>
      <w:r w:rsidRPr="00C43116">
        <w:rPr>
          <w:rFonts w:ascii="Arial" w:hAnsi="Arial" w:cs="Arial"/>
          <w:i/>
          <w:sz w:val="22"/>
          <w:szCs w:val="22"/>
        </w:rPr>
        <w:tab/>
      </w:r>
    </w:p>
    <w:p w:rsidR="00027137" w:rsidRDefault="00027137" w:rsidP="00027137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027137" w:rsidRPr="00C43116" w:rsidRDefault="00027137" w:rsidP="00027137">
      <w:pPr>
        <w:pStyle w:val="lfej"/>
        <w:tabs>
          <w:tab w:val="clear" w:pos="4536"/>
          <w:tab w:val="left" w:pos="4860"/>
          <w:tab w:val="center" w:pos="70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</w:t>
      </w:r>
      <w:r w:rsidRPr="00C43116">
        <w:rPr>
          <w:rFonts w:ascii="Arial" w:hAnsi="Arial" w:cs="Arial"/>
        </w:rPr>
        <w:t xml:space="preserve">/: Dr. Károlyi </w:t>
      </w:r>
      <w:proofErr w:type="gramStart"/>
      <w:r w:rsidRPr="00C43116">
        <w:rPr>
          <w:rFonts w:ascii="Arial" w:hAnsi="Arial" w:cs="Arial"/>
        </w:rPr>
        <w:t>Ákos :</w:t>
      </w:r>
      <w:proofErr w:type="gramEnd"/>
      <w:r w:rsidRPr="00C43116">
        <w:rPr>
          <w:rFonts w:ascii="Arial" w:hAnsi="Arial" w:cs="Arial"/>
        </w:rPr>
        <w:t>/</w:t>
      </w:r>
    </w:p>
    <w:p w:rsidR="00027137" w:rsidRPr="00C43116" w:rsidRDefault="00027137" w:rsidP="00027137">
      <w:pPr>
        <w:pStyle w:val="lfej"/>
        <w:tabs>
          <w:tab w:val="clear" w:pos="4536"/>
          <w:tab w:val="left" w:pos="4111"/>
          <w:tab w:val="center" w:pos="7020"/>
        </w:tabs>
        <w:rPr>
          <w:rFonts w:ascii="Arial" w:hAnsi="Arial" w:cs="Arial"/>
        </w:rPr>
      </w:pPr>
      <w:r w:rsidRPr="00C43116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  </w:t>
      </w:r>
      <w:r w:rsidRPr="00C43116">
        <w:rPr>
          <w:rFonts w:ascii="Arial" w:hAnsi="Arial" w:cs="Arial"/>
        </w:rPr>
        <w:t xml:space="preserve"> </w:t>
      </w:r>
      <w:proofErr w:type="gramStart"/>
      <w:r w:rsidRPr="00C43116">
        <w:rPr>
          <w:rFonts w:ascii="Arial" w:hAnsi="Arial" w:cs="Arial"/>
        </w:rPr>
        <w:t>jegyző</w:t>
      </w:r>
      <w:proofErr w:type="gramEnd"/>
    </w:p>
    <w:p w:rsidR="00A66405" w:rsidRDefault="00A66405" w:rsidP="0079012F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rPr>
          <w:rFonts w:ascii="Arial" w:hAnsi="Arial" w:cs="Arial"/>
          <w:sz w:val="22"/>
          <w:szCs w:val="22"/>
        </w:rPr>
      </w:pPr>
    </w:p>
    <w:p w:rsidR="00A66405" w:rsidRPr="00664A6D" w:rsidRDefault="00A66405" w:rsidP="0079012F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rPr>
          <w:rFonts w:ascii="Arial" w:hAnsi="Arial" w:cs="Arial"/>
          <w:sz w:val="22"/>
          <w:szCs w:val="22"/>
        </w:rPr>
      </w:pPr>
    </w:p>
    <w:p w:rsidR="0067553F" w:rsidRDefault="0067553F" w:rsidP="0079012F">
      <w:pPr>
        <w:pStyle w:val="lfej"/>
        <w:tabs>
          <w:tab w:val="clear" w:pos="9072"/>
          <w:tab w:val="center" w:pos="1843"/>
          <w:tab w:val="right" w:pos="8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67553F" w:rsidRDefault="0067553F" w:rsidP="0079012F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:rsidR="0067553F" w:rsidRDefault="0067553F" w:rsidP="0079012F">
      <w:pPr>
        <w:pStyle w:val="Cm"/>
        <w:spacing w:line="240" w:lineRule="auto"/>
        <w:rPr>
          <w:rFonts w:ascii="Arial" w:hAnsi="Arial" w:cs="Arial"/>
        </w:rPr>
      </w:pPr>
    </w:p>
    <w:p w:rsidR="0067553F" w:rsidRDefault="0067553F" w:rsidP="0079012F">
      <w:pPr>
        <w:pStyle w:val="Al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201</w:t>
      </w:r>
      <w:r w:rsidR="003406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F67E8A">
        <w:rPr>
          <w:rFonts w:ascii="Arial" w:hAnsi="Arial" w:cs="Arial"/>
        </w:rPr>
        <w:t>december havi rendes</w:t>
      </w:r>
      <w:r>
        <w:rPr>
          <w:rFonts w:ascii="Arial" w:hAnsi="Arial" w:cs="Arial"/>
        </w:rPr>
        <w:t xml:space="preserve"> ülésére</w:t>
      </w:r>
    </w:p>
    <w:p w:rsidR="0067553F" w:rsidRDefault="0067553F" w:rsidP="0079012F">
      <w:pPr>
        <w:pStyle w:val="Cm"/>
        <w:spacing w:line="240" w:lineRule="auto"/>
        <w:rPr>
          <w:rFonts w:ascii="Arial" w:hAnsi="Arial" w:cs="Arial"/>
          <w:b w:val="0"/>
          <w:bCs/>
          <w:u w:val="none"/>
        </w:rPr>
      </w:pPr>
    </w:p>
    <w:p w:rsidR="0067553F" w:rsidRPr="00144C0A" w:rsidRDefault="0067553F" w:rsidP="0079012F">
      <w:pPr>
        <w:jc w:val="center"/>
        <w:rPr>
          <w:rFonts w:ascii="Arial" w:hAnsi="Arial" w:cs="Arial"/>
          <w:b/>
          <w:bCs/>
          <w:iCs/>
        </w:rPr>
      </w:pPr>
      <w:r w:rsidRPr="00144C0A">
        <w:rPr>
          <w:rFonts w:ascii="Arial" w:hAnsi="Arial" w:cs="Arial"/>
          <w:b/>
          <w:bCs/>
          <w:iCs/>
        </w:rPr>
        <w:t xml:space="preserve">Javaslat </w:t>
      </w:r>
      <w:r w:rsidR="00340663" w:rsidRPr="00144C0A">
        <w:rPr>
          <w:rFonts w:ascii="Arial" w:hAnsi="Arial" w:cs="Arial"/>
          <w:b/>
          <w:bCs/>
          <w:iCs/>
        </w:rPr>
        <w:t>a fizetőparkolók működésének és igénybevételének rendjéről szóló 21/2012. (V.10.) önkormányzati rendelet módosítására</w:t>
      </w:r>
    </w:p>
    <w:p w:rsidR="0067553F" w:rsidRDefault="0067553F" w:rsidP="0079012F">
      <w:pPr>
        <w:jc w:val="both"/>
        <w:rPr>
          <w:rFonts w:ascii="Arial" w:hAnsi="Arial" w:cs="Arial"/>
          <w:bCs/>
        </w:rPr>
      </w:pPr>
    </w:p>
    <w:p w:rsidR="00A86952" w:rsidRDefault="00A86952" w:rsidP="0079012F">
      <w:pPr>
        <w:jc w:val="both"/>
        <w:rPr>
          <w:rFonts w:ascii="Arial" w:hAnsi="Arial" w:cs="Arial"/>
        </w:rPr>
      </w:pPr>
    </w:p>
    <w:p w:rsidR="00C610F0" w:rsidRDefault="00102422" w:rsidP="00102422">
      <w:pPr>
        <w:jc w:val="both"/>
        <w:rPr>
          <w:rFonts w:ascii="Arial" w:hAnsi="Arial" w:cs="Arial"/>
          <w:bCs/>
        </w:rPr>
      </w:pPr>
      <w:r w:rsidRPr="00102422">
        <w:rPr>
          <w:rFonts w:ascii="Arial" w:hAnsi="Arial" w:cs="Arial"/>
          <w:bCs/>
        </w:rPr>
        <w:t xml:space="preserve">A </w:t>
      </w:r>
      <w:r w:rsidR="00F67E8A">
        <w:rPr>
          <w:rFonts w:ascii="Arial" w:hAnsi="Arial" w:cs="Arial"/>
          <w:bCs/>
        </w:rPr>
        <w:t xml:space="preserve">fizető parkolási övezet 2018. szeptember 1. napjától </w:t>
      </w:r>
      <w:r w:rsidR="00C610F0">
        <w:rPr>
          <w:rFonts w:ascii="Arial" w:hAnsi="Arial" w:cs="Arial"/>
          <w:bCs/>
        </w:rPr>
        <w:t xml:space="preserve">történő kiterjesztéséről döntött a Közgyűlés. A bővítéssel a </w:t>
      </w:r>
      <w:r w:rsidR="00F67E8A" w:rsidRPr="00102422">
        <w:rPr>
          <w:rFonts w:ascii="Arial" w:hAnsi="Arial" w:cs="Arial"/>
          <w:bCs/>
        </w:rPr>
        <w:t xml:space="preserve">Széll K. </w:t>
      </w:r>
      <w:proofErr w:type="gramStart"/>
      <w:r w:rsidR="00F67E8A" w:rsidRPr="00102422">
        <w:rPr>
          <w:rFonts w:ascii="Arial" w:hAnsi="Arial" w:cs="Arial"/>
          <w:bCs/>
        </w:rPr>
        <w:t>u.</w:t>
      </w:r>
      <w:proofErr w:type="gramEnd"/>
      <w:r w:rsidR="00F67E8A" w:rsidRPr="00102422">
        <w:rPr>
          <w:rFonts w:ascii="Arial" w:hAnsi="Arial" w:cs="Arial"/>
          <w:bCs/>
        </w:rPr>
        <w:t xml:space="preserve"> (Vörösmarty</w:t>
      </w:r>
      <w:r w:rsidR="00F67E8A">
        <w:rPr>
          <w:rFonts w:ascii="Arial" w:hAnsi="Arial" w:cs="Arial"/>
          <w:bCs/>
        </w:rPr>
        <w:t xml:space="preserve"> M.</w:t>
      </w:r>
      <w:r w:rsidR="00F67E8A" w:rsidRPr="00102422">
        <w:rPr>
          <w:rFonts w:ascii="Arial" w:hAnsi="Arial" w:cs="Arial"/>
          <w:bCs/>
        </w:rPr>
        <w:t xml:space="preserve"> u. - Éhen </w:t>
      </w:r>
      <w:proofErr w:type="spellStart"/>
      <w:r w:rsidR="00F67E8A" w:rsidRPr="00102422">
        <w:rPr>
          <w:rFonts w:ascii="Arial" w:hAnsi="Arial" w:cs="Arial"/>
          <w:bCs/>
        </w:rPr>
        <w:t>Gy</w:t>
      </w:r>
      <w:proofErr w:type="spellEnd"/>
      <w:r w:rsidR="00F67E8A" w:rsidRPr="00102422">
        <w:rPr>
          <w:rFonts w:ascii="Arial" w:hAnsi="Arial" w:cs="Arial"/>
          <w:bCs/>
        </w:rPr>
        <w:t xml:space="preserve">. </w:t>
      </w:r>
      <w:proofErr w:type="gramStart"/>
      <w:r w:rsidR="00F67E8A" w:rsidRPr="00102422">
        <w:rPr>
          <w:rFonts w:ascii="Arial" w:hAnsi="Arial" w:cs="Arial"/>
          <w:bCs/>
        </w:rPr>
        <w:t>tér</w:t>
      </w:r>
      <w:proofErr w:type="gramEnd"/>
      <w:r w:rsidR="00F67E8A" w:rsidRPr="00102422">
        <w:rPr>
          <w:rFonts w:ascii="Arial" w:hAnsi="Arial" w:cs="Arial"/>
          <w:bCs/>
        </w:rPr>
        <w:t xml:space="preserve"> között), a Széll K. </w:t>
      </w:r>
      <w:proofErr w:type="gramStart"/>
      <w:r w:rsidR="00F67E8A" w:rsidRPr="00102422">
        <w:rPr>
          <w:rFonts w:ascii="Arial" w:hAnsi="Arial" w:cs="Arial"/>
          <w:bCs/>
        </w:rPr>
        <w:t>u.</w:t>
      </w:r>
      <w:proofErr w:type="gramEnd"/>
      <w:r w:rsidR="00F67E8A" w:rsidRPr="00102422">
        <w:rPr>
          <w:rFonts w:ascii="Arial" w:hAnsi="Arial" w:cs="Arial"/>
          <w:bCs/>
        </w:rPr>
        <w:t xml:space="preserve"> 51. A-C. </w:t>
      </w:r>
      <w:proofErr w:type="gramStart"/>
      <w:r w:rsidR="00F67E8A">
        <w:rPr>
          <w:rFonts w:ascii="Arial" w:hAnsi="Arial" w:cs="Arial"/>
          <w:bCs/>
        </w:rPr>
        <w:t>tömb</w:t>
      </w:r>
      <w:r w:rsidR="00F67E8A" w:rsidRPr="00102422">
        <w:rPr>
          <w:rFonts w:ascii="Arial" w:hAnsi="Arial" w:cs="Arial"/>
          <w:bCs/>
        </w:rPr>
        <w:t>belső</w:t>
      </w:r>
      <w:proofErr w:type="gramEnd"/>
      <w:r w:rsidR="00F67E8A" w:rsidRPr="00102422">
        <w:rPr>
          <w:rFonts w:ascii="Arial" w:hAnsi="Arial" w:cs="Arial"/>
          <w:bCs/>
        </w:rPr>
        <w:t>, a Kisfaludy u. (Vörösmarty</w:t>
      </w:r>
      <w:r w:rsidR="00F67E8A">
        <w:rPr>
          <w:rFonts w:ascii="Arial" w:hAnsi="Arial" w:cs="Arial"/>
          <w:bCs/>
        </w:rPr>
        <w:t xml:space="preserve"> M.</w:t>
      </w:r>
      <w:r w:rsidR="00F67E8A" w:rsidRPr="00102422">
        <w:rPr>
          <w:rFonts w:ascii="Arial" w:hAnsi="Arial" w:cs="Arial"/>
          <w:bCs/>
        </w:rPr>
        <w:t xml:space="preserve"> u. - Nádasdy u. között), Éhen </w:t>
      </w:r>
      <w:proofErr w:type="spellStart"/>
      <w:r w:rsidR="00F67E8A" w:rsidRPr="00102422">
        <w:rPr>
          <w:rFonts w:ascii="Arial" w:hAnsi="Arial" w:cs="Arial"/>
          <w:bCs/>
        </w:rPr>
        <w:t>Gy</w:t>
      </w:r>
      <w:proofErr w:type="spellEnd"/>
      <w:r w:rsidR="00F67E8A" w:rsidRPr="00102422">
        <w:rPr>
          <w:rFonts w:ascii="Arial" w:hAnsi="Arial" w:cs="Arial"/>
          <w:bCs/>
        </w:rPr>
        <w:t xml:space="preserve">. </w:t>
      </w:r>
      <w:proofErr w:type="gramStart"/>
      <w:r w:rsidR="00F67E8A" w:rsidRPr="00102422">
        <w:rPr>
          <w:rFonts w:ascii="Arial" w:hAnsi="Arial" w:cs="Arial"/>
          <w:bCs/>
        </w:rPr>
        <w:t>tér</w:t>
      </w:r>
      <w:proofErr w:type="gramEnd"/>
      <w:r w:rsidR="00F67E8A" w:rsidRPr="00102422">
        <w:rPr>
          <w:rFonts w:ascii="Arial" w:hAnsi="Arial" w:cs="Arial"/>
          <w:bCs/>
        </w:rPr>
        <w:t xml:space="preserve"> 1-3</w:t>
      </w:r>
      <w:r w:rsidR="00F67E8A">
        <w:rPr>
          <w:rFonts w:ascii="Arial" w:hAnsi="Arial" w:cs="Arial"/>
          <w:bCs/>
        </w:rPr>
        <w:t>.</w:t>
      </w:r>
      <w:r w:rsidR="00F67E8A" w:rsidRPr="00102422">
        <w:rPr>
          <w:rFonts w:ascii="Arial" w:hAnsi="Arial" w:cs="Arial"/>
          <w:bCs/>
        </w:rPr>
        <w:t xml:space="preserve">, és a Vasút u. 1-7. </w:t>
      </w:r>
      <w:r w:rsidR="00C610F0">
        <w:rPr>
          <w:rFonts w:ascii="Arial" w:hAnsi="Arial" w:cs="Arial"/>
          <w:bCs/>
        </w:rPr>
        <w:t xml:space="preserve">előtti </w:t>
      </w:r>
      <w:r w:rsidR="00F67E8A" w:rsidRPr="00102422">
        <w:rPr>
          <w:rFonts w:ascii="Arial" w:hAnsi="Arial" w:cs="Arial"/>
          <w:bCs/>
        </w:rPr>
        <w:t xml:space="preserve">parkolók </w:t>
      </w:r>
      <w:r w:rsidR="00C610F0">
        <w:rPr>
          <w:rFonts w:ascii="Arial" w:hAnsi="Arial" w:cs="Arial"/>
          <w:bCs/>
        </w:rPr>
        <w:t xml:space="preserve">kerültek a rendelet hatálya alá. </w:t>
      </w:r>
    </w:p>
    <w:p w:rsidR="009B1D2B" w:rsidRDefault="00C610F0" w:rsidP="00C610F0">
      <w:pPr>
        <w:jc w:val="both"/>
        <w:rPr>
          <w:rFonts w:ascii="Arial" w:hAnsi="Arial" w:cs="Arial"/>
          <w:bCs/>
        </w:rPr>
      </w:pPr>
      <w:r w:rsidRPr="00C610F0">
        <w:rPr>
          <w:rFonts w:ascii="Arial" w:hAnsi="Arial" w:cs="Arial"/>
          <w:bCs/>
        </w:rPr>
        <w:t xml:space="preserve">A Szombathelyi Műszaki SZC Hefele Menyhért Építő- és Faipari Szakgimnáziuma és Szakközépiskolája azzal a kéréssel fordult </w:t>
      </w:r>
      <w:r>
        <w:rPr>
          <w:rFonts w:ascii="Arial" w:hAnsi="Arial" w:cs="Arial"/>
          <w:bCs/>
        </w:rPr>
        <w:t>önkormányzatunkhoz</w:t>
      </w:r>
      <w:r w:rsidRPr="00C610F0">
        <w:rPr>
          <w:rFonts w:ascii="Arial" w:hAnsi="Arial" w:cs="Arial"/>
          <w:bCs/>
        </w:rPr>
        <w:t>, hogy biztosíts</w:t>
      </w:r>
      <w:r>
        <w:rPr>
          <w:rFonts w:ascii="Arial" w:hAnsi="Arial" w:cs="Arial"/>
          <w:bCs/>
        </w:rPr>
        <w:t>unk</w:t>
      </w:r>
      <w:r w:rsidRPr="00C610F0">
        <w:rPr>
          <w:rFonts w:ascii="Arial" w:hAnsi="Arial" w:cs="Arial"/>
          <w:bCs/>
        </w:rPr>
        <w:t xml:space="preserve"> az oktatási intézmény alkalmazottai számára a Vasút u</w:t>
      </w:r>
      <w:r w:rsidR="0055392E">
        <w:rPr>
          <w:rFonts w:ascii="Arial" w:hAnsi="Arial" w:cs="Arial"/>
          <w:bCs/>
        </w:rPr>
        <w:t>tcába</w:t>
      </w:r>
      <w:r w:rsidRPr="00C610F0">
        <w:rPr>
          <w:rFonts w:ascii="Arial" w:hAnsi="Arial" w:cs="Arial"/>
          <w:bCs/>
        </w:rPr>
        <w:t>n parkolási lehetőséget.</w:t>
      </w:r>
      <w:r>
        <w:rPr>
          <w:rFonts w:ascii="Arial" w:hAnsi="Arial" w:cs="Arial"/>
          <w:bCs/>
        </w:rPr>
        <w:t xml:space="preserve"> Az intézmény megkeresésére a</w:t>
      </w:r>
      <w:r w:rsidRPr="00C610F0">
        <w:rPr>
          <w:rFonts w:ascii="Arial" w:hAnsi="Arial" w:cs="Arial"/>
          <w:bCs/>
        </w:rPr>
        <w:t xml:space="preserve"> Szombathelyi Köznevelési </w:t>
      </w:r>
      <w:proofErr w:type="spellStart"/>
      <w:r w:rsidRPr="00C610F0">
        <w:rPr>
          <w:rFonts w:ascii="Arial" w:hAnsi="Arial" w:cs="Arial"/>
          <w:bCs/>
        </w:rPr>
        <w:t>Gamesz</w:t>
      </w:r>
      <w:proofErr w:type="spellEnd"/>
      <w:r w:rsidRPr="00C610F0">
        <w:rPr>
          <w:rFonts w:ascii="Arial" w:hAnsi="Arial" w:cs="Arial"/>
          <w:bCs/>
        </w:rPr>
        <w:t xml:space="preserve"> közreműködésével </w:t>
      </w:r>
      <w:r w:rsidR="009B1D2B">
        <w:rPr>
          <w:rFonts w:ascii="Arial" w:hAnsi="Arial" w:cs="Arial"/>
          <w:bCs/>
        </w:rPr>
        <w:t>felmérés készült,</w:t>
      </w:r>
      <w:r w:rsidRPr="00C610F0">
        <w:rPr>
          <w:rFonts w:ascii="Arial" w:hAnsi="Arial" w:cs="Arial"/>
          <w:bCs/>
        </w:rPr>
        <w:t xml:space="preserve"> hogy a volt önkormányzati iskolák alkalmazottai milyen feltételek mellett tudnak az iskolákban, illetve annak környékén parkolni. A </w:t>
      </w:r>
      <w:r w:rsidR="00492F6C">
        <w:rPr>
          <w:rFonts w:ascii="Arial" w:hAnsi="Arial" w:cs="Arial"/>
          <w:bCs/>
        </w:rPr>
        <w:t>felmérés szerint ö</w:t>
      </w:r>
      <w:r w:rsidR="00492F6C" w:rsidRPr="00492F6C">
        <w:rPr>
          <w:rFonts w:ascii="Arial" w:hAnsi="Arial" w:cs="Arial"/>
          <w:bCs/>
        </w:rPr>
        <w:t>t intézmény esetében az iskola</w:t>
      </w:r>
      <w:r w:rsidR="0055392E">
        <w:rPr>
          <w:rFonts w:ascii="Arial" w:hAnsi="Arial" w:cs="Arial"/>
          <w:bCs/>
        </w:rPr>
        <w:t xml:space="preserve"> udvarán nem, vagy csak baleset</w:t>
      </w:r>
      <w:r w:rsidR="00492F6C" w:rsidRPr="00492F6C">
        <w:rPr>
          <w:rFonts w:ascii="Arial" w:hAnsi="Arial" w:cs="Arial"/>
          <w:bCs/>
        </w:rPr>
        <w:t xml:space="preserve">veszélyesen oldható meg a parkolás, </w:t>
      </w:r>
      <w:r w:rsidR="009B1D2B">
        <w:rPr>
          <w:rFonts w:ascii="Arial" w:hAnsi="Arial" w:cs="Arial"/>
          <w:bCs/>
        </w:rPr>
        <w:t xml:space="preserve">a </w:t>
      </w:r>
      <w:r w:rsidR="009B1D2B" w:rsidRPr="009B1D2B">
        <w:rPr>
          <w:rFonts w:ascii="Arial" w:hAnsi="Arial" w:cs="Arial"/>
          <w:bCs/>
        </w:rPr>
        <w:t>Hefele Menyhért Építő- és Faipari Szakgimnázium és Szakközépiskola udvarán, a sportpályán és annak közelében helyezik el járműveiket az intézmény alkalmazottai</w:t>
      </w:r>
      <w:r w:rsidR="009B1D2B">
        <w:rPr>
          <w:rFonts w:ascii="Arial" w:hAnsi="Arial" w:cs="Arial"/>
          <w:bCs/>
        </w:rPr>
        <w:t>,</w:t>
      </w:r>
      <w:r w:rsidR="009B1D2B" w:rsidRPr="009B1D2B">
        <w:rPr>
          <w:rFonts w:ascii="Arial" w:hAnsi="Arial" w:cs="Arial"/>
          <w:bCs/>
        </w:rPr>
        <w:t xml:space="preserve"> </w:t>
      </w:r>
      <w:r w:rsidR="00804FB8">
        <w:rPr>
          <w:rFonts w:ascii="Arial" w:hAnsi="Arial" w:cs="Arial"/>
          <w:bCs/>
        </w:rPr>
        <w:t xml:space="preserve">és </w:t>
      </w:r>
      <w:r w:rsidR="009B1D2B">
        <w:rPr>
          <w:rFonts w:ascii="Arial" w:hAnsi="Arial" w:cs="Arial"/>
          <w:bCs/>
        </w:rPr>
        <w:t xml:space="preserve">ezen intézmény </w:t>
      </w:r>
      <w:r w:rsidR="00492F6C" w:rsidRPr="00492F6C">
        <w:rPr>
          <w:rFonts w:ascii="Arial" w:hAnsi="Arial" w:cs="Arial"/>
          <w:bCs/>
        </w:rPr>
        <w:t xml:space="preserve">környékén kizárólag fizetőparkolók vehetők igénybe. </w:t>
      </w:r>
    </w:p>
    <w:p w:rsidR="00E10AC2" w:rsidRDefault="00C610F0" w:rsidP="00C610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</w:t>
      </w:r>
      <w:r w:rsidR="001236B1">
        <w:rPr>
          <w:rFonts w:ascii="Arial" w:hAnsi="Arial" w:cs="Arial"/>
          <w:bCs/>
        </w:rPr>
        <w:t xml:space="preserve">SZOVA </w:t>
      </w:r>
      <w:proofErr w:type="spellStart"/>
      <w:r w:rsidR="001236B1">
        <w:rPr>
          <w:rFonts w:ascii="Arial" w:hAnsi="Arial" w:cs="Arial"/>
          <w:bCs/>
        </w:rPr>
        <w:t>NZrt</w:t>
      </w:r>
      <w:proofErr w:type="spellEnd"/>
      <w:proofErr w:type="gramStart"/>
      <w:r w:rsidR="001236B1">
        <w:rPr>
          <w:rFonts w:ascii="Arial" w:hAnsi="Arial" w:cs="Arial"/>
          <w:bCs/>
        </w:rPr>
        <w:t>.,</w:t>
      </w:r>
      <w:proofErr w:type="gramEnd"/>
      <w:r w:rsidR="001236B1">
        <w:rPr>
          <w:rFonts w:ascii="Arial" w:hAnsi="Arial" w:cs="Arial"/>
          <w:bCs/>
        </w:rPr>
        <w:t xml:space="preserve"> mint a fizetőparkolási rendszer üzemeltetője v</w:t>
      </w:r>
      <w:r>
        <w:rPr>
          <w:rFonts w:ascii="Arial" w:hAnsi="Arial" w:cs="Arial"/>
          <w:bCs/>
        </w:rPr>
        <w:t xml:space="preserve">izsgálta </w:t>
      </w:r>
      <w:r w:rsidRPr="00C610F0">
        <w:rPr>
          <w:rFonts w:ascii="Arial" w:hAnsi="Arial" w:cs="Arial"/>
          <w:bCs/>
        </w:rPr>
        <w:t xml:space="preserve">a Szombathelyi Műszaki SZC Hefele Menyhért Építő- és Faipari Szakgimnáziuma és Szakközépiskolája előtti útszakaszon kialakított </w:t>
      </w:r>
      <w:r w:rsidR="00492F6C">
        <w:rPr>
          <w:rFonts w:ascii="Arial" w:hAnsi="Arial" w:cs="Arial"/>
          <w:bCs/>
        </w:rPr>
        <w:t xml:space="preserve">21 db </w:t>
      </w:r>
      <w:r w:rsidRPr="00C610F0">
        <w:rPr>
          <w:rFonts w:ascii="Arial" w:hAnsi="Arial" w:cs="Arial"/>
          <w:bCs/>
        </w:rPr>
        <w:t>fizetőparkoló kihasználtságát</w:t>
      </w:r>
      <w:r w:rsidR="001236B1">
        <w:rPr>
          <w:rFonts w:ascii="Arial" w:hAnsi="Arial" w:cs="Arial"/>
          <w:bCs/>
        </w:rPr>
        <w:t xml:space="preserve">. </w:t>
      </w:r>
      <w:r w:rsidR="00E52343">
        <w:rPr>
          <w:rFonts w:ascii="Arial" w:hAnsi="Arial" w:cs="Arial"/>
          <w:bCs/>
        </w:rPr>
        <w:t>Megállapította, hogy a kihasználtság nagyon alacsony (20-30%-os), egyidőben négy-öt személygépkocsinál több nem veszi igénybe az itt lévő közterületi parkolóhelyeket. Az üzemeltető egyetért a kedvezményes parkolási lehetőség kiterjesztésé</w:t>
      </w:r>
      <w:r w:rsidR="00E10AC2">
        <w:rPr>
          <w:rFonts w:ascii="Arial" w:hAnsi="Arial" w:cs="Arial"/>
          <w:bCs/>
        </w:rPr>
        <w:t>vel</w:t>
      </w:r>
      <w:r w:rsidR="00E52343">
        <w:rPr>
          <w:rFonts w:ascii="Arial" w:hAnsi="Arial" w:cs="Arial"/>
          <w:bCs/>
        </w:rPr>
        <w:t xml:space="preserve"> az ott dolgozók számára azzal, hogy </w:t>
      </w:r>
      <w:r w:rsidR="00E10AC2">
        <w:rPr>
          <w:rFonts w:ascii="Arial" w:hAnsi="Arial" w:cs="Arial"/>
          <w:bCs/>
        </w:rPr>
        <w:t xml:space="preserve">annak feltételeit </w:t>
      </w:r>
      <w:r w:rsidR="00E52343">
        <w:rPr>
          <w:rFonts w:ascii="Arial" w:hAnsi="Arial" w:cs="Arial"/>
          <w:bCs/>
        </w:rPr>
        <w:t>a helyi rendelet</w:t>
      </w:r>
      <w:r w:rsidR="00E10AC2">
        <w:rPr>
          <w:rFonts w:ascii="Arial" w:hAnsi="Arial" w:cs="Arial"/>
          <w:bCs/>
        </w:rPr>
        <w:t xml:space="preserve"> határozza meg.</w:t>
      </w:r>
    </w:p>
    <w:p w:rsidR="00E10AC2" w:rsidRDefault="00E10AC2" w:rsidP="00C610F0">
      <w:pPr>
        <w:jc w:val="both"/>
        <w:rPr>
          <w:rFonts w:ascii="Arial" w:hAnsi="Arial" w:cs="Arial"/>
          <w:bCs/>
        </w:rPr>
      </w:pPr>
    </w:p>
    <w:p w:rsidR="00735002" w:rsidRDefault="00E067D1" w:rsidP="00C610F0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Tekintettel a</w:t>
      </w:r>
      <w:r w:rsidR="00353107" w:rsidRPr="004C0AE4">
        <w:rPr>
          <w:rFonts w:ascii="Arial" w:hAnsi="Arial" w:cs="Arial"/>
          <w:bCs/>
        </w:rPr>
        <w:t xml:space="preserve"> </w:t>
      </w:r>
      <w:r w:rsidR="004C0AE4" w:rsidRPr="004C0AE4">
        <w:rPr>
          <w:rFonts w:ascii="Arial" w:hAnsi="Arial" w:cs="Arial"/>
          <w:bCs/>
        </w:rPr>
        <w:t>jelenlegi alacsony kihasználtság</w:t>
      </w:r>
      <w:r>
        <w:rPr>
          <w:rFonts w:ascii="Arial" w:hAnsi="Arial" w:cs="Arial"/>
          <w:bCs/>
        </w:rPr>
        <w:t xml:space="preserve">ra, valamint </w:t>
      </w:r>
      <w:r w:rsidRPr="00E067D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rra, hogy a</w:t>
      </w:r>
      <w:r w:rsidRPr="00E067D1">
        <w:rPr>
          <w:rFonts w:ascii="Arial" w:hAnsi="Arial" w:cs="Arial"/>
          <w:bCs/>
        </w:rPr>
        <w:t xml:space="preserve"> Hefele Menyhért Építő- és Faipari Szakgimnázium és Szakközépiskola alkalmazottai, a sportpályán és annak közelében helyezik el járműveiket </w:t>
      </w:r>
      <w:r>
        <w:rPr>
          <w:rFonts w:ascii="Arial" w:hAnsi="Arial" w:cs="Arial"/>
          <w:bCs/>
        </w:rPr>
        <w:t xml:space="preserve">támogatható </w:t>
      </w:r>
      <w:r w:rsidRPr="00E067D1">
        <w:rPr>
          <w:rFonts w:ascii="Arial" w:hAnsi="Arial" w:cs="Arial"/>
          <w:bCs/>
        </w:rPr>
        <w:t>az intézmény</w:t>
      </w:r>
      <w:r>
        <w:rPr>
          <w:rFonts w:ascii="Arial" w:hAnsi="Arial" w:cs="Arial"/>
          <w:bCs/>
        </w:rPr>
        <w:t xml:space="preserve"> diákjainak biztonsága érdekében a fizető parkolók</w:t>
      </w:r>
      <w:r w:rsidRPr="004C0AE4">
        <w:rPr>
          <w:rFonts w:ascii="Arial" w:hAnsi="Arial" w:cs="Arial"/>
          <w:bCs/>
        </w:rPr>
        <w:t xml:space="preserve"> </w:t>
      </w:r>
      <w:r w:rsidRPr="004C0AE4">
        <w:rPr>
          <w:rFonts w:ascii="Arial" w:hAnsi="Arial" w:cs="Arial"/>
          <w:bCs/>
          <w:iCs/>
        </w:rPr>
        <w:t xml:space="preserve">működésének és igénybevételének rendjéről szóló </w:t>
      </w:r>
      <w:r>
        <w:rPr>
          <w:rFonts w:ascii="Arial" w:hAnsi="Arial" w:cs="Arial"/>
          <w:bCs/>
          <w:iCs/>
        </w:rPr>
        <w:t>rendelet módosítása</w:t>
      </w:r>
      <w:r w:rsidRPr="00E067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kedvezményes parkolási lehetőség kiterjesztése</w:t>
      </w:r>
      <w:r>
        <w:rPr>
          <w:rFonts w:ascii="Arial" w:hAnsi="Arial" w:cs="Arial"/>
          <w:bCs/>
          <w:iCs/>
        </w:rPr>
        <w:t xml:space="preserve">. A kedvezményre jogosító sorszámozott bérletjegy éves díja 5.000,- Ft lenne, a bérletjegy kizárólag a </w:t>
      </w:r>
      <w:r w:rsidRPr="00E067D1">
        <w:rPr>
          <w:rFonts w:ascii="Arial" w:hAnsi="Arial" w:cs="Arial"/>
          <w:bCs/>
        </w:rPr>
        <w:t>Hefele Menyhért Építő- és Faipari Szakgimnázium és Szakközépiskola</w:t>
      </w:r>
      <w:r>
        <w:rPr>
          <w:rFonts w:ascii="Arial" w:hAnsi="Arial" w:cs="Arial"/>
          <w:bCs/>
          <w:iCs/>
        </w:rPr>
        <w:t xml:space="preserve"> épületének (6655 </w:t>
      </w:r>
      <w:proofErr w:type="spellStart"/>
      <w:r>
        <w:rPr>
          <w:rFonts w:ascii="Arial" w:hAnsi="Arial" w:cs="Arial"/>
          <w:bCs/>
          <w:iCs/>
        </w:rPr>
        <w:t>hrsz-ú</w:t>
      </w:r>
      <w:proofErr w:type="spellEnd"/>
      <w:r>
        <w:rPr>
          <w:rFonts w:ascii="Arial" w:hAnsi="Arial" w:cs="Arial"/>
          <w:bCs/>
          <w:iCs/>
        </w:rPr>
        <w:t xml:space="preserve"> ingatlan) Vasút u-i homlokzata előtti 21 db várakozóhely</w:t>
      </w:r>
      <w:r w:rsidR="00804FB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igénybevétel</w:t>
      </w:r>
      <w:r w:rsidR="004150ED">
        <w:rPr>
          <w:rFonts w:ascii="Arial" w:hAnsi="Arial" w:cs="Arial"/>
          <w:bCs/>
          <w:iCs/>
        </w:rPr>
        <w:t>i lehetőségére</w:t>
      </w:r>
      <w:r>
        <w:rPr>
          <w:rFonts w:ascii="Arial" w:hAnsi="Arial" w:cs="Arial"/>
          <w:bCs/>
          <w:iCs/>
        </w:rPr>
        <w:t xml:space="preserve"> vonatkozna</w:t>
      </w:r>
      <w:r w:rsidR="00735002">
        <w:rPr>
          <w:rFonts w:ascii="Arial" w:hAnsi="Arial" w:cs="Arial"/>
          <w:bCs/>
          <w:iCs/>
        </w:rPr>
        <w:t xml:space="preserve">, </w:t>
      </w:r>
      <w:r w:rsidR="004150ED">
        <w:rPr>
          <w:rFonts w:ascii="Arial" w:hAnsi="Arial" w:cs="Arial"/>
          <w:bCs/>
          <w:iCs/>
        </w:rPr>
        <w:t xml:space="preserve">az oktatási intézményben dolgozók részére, </w:t>
      </w:r>
      <w:r w:rsidR="00735002">
        <w:rPr>
          <w:rFonts w:ascii="Arial" w:hAnsi="Arial" w:cs="Arial"/>
          <w:bCs/>
          <w:iCs/>
        </w:rPr>
        <w:t>kizárólagos használatot nem jelenthet</w:t>
      </w:r>
      <w:r>
        <w:rPr>
          <w:rFonts w:ascii="Arial" w:hAnsi="Arial" w:cs="Arial"/>
          <w:bCs/>
          <w:iCs/>
        </w:rPr>
        <w:t xml:space="preserve">. A kedvezményes bérletjegyen feltüntetésre kerül a személygépkocsi rendszáma, az igénybe vehető parkoló megnevezése, </w:t>
      </w:r>
      <w:r w:rsidR="00735002">
        <w:rPr>
          <w:rFonts w:ascii="Arial" w:hAnsi="Arial" w:cs="Arial"/>
          <w:bCs/>
          <w:iCs/>
        </w:rPr>
        <w:t>az érvényesség időtartama.</w:t>
      </w:r>
    </w:p>
    <w:p w:rsidR="001454A8" w:rsidRDefault="001454A8" w:rsidP="00C610F0">
      <w:pPr>
        <w:jc w:val="both"/>
        <w:rPr>
          <w:rFonts w:ascii="Arial" w:hAnsi="Arial" w:cs="Arial"/>
          <w:bCs/>
          <w:iCs/>
        </w:rPr>
      </w:pPr>
    </w:p>
    <w:p w:rsidR="00B777C8" w:rsidRDefault="001454A8" w:rsidP="00C610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Javasolom a Tisztelt Közgyűlésnek, hogy a Vasút utcában </w:t>
      </w:r>
      <w:r w:rsidRPr="001454A8">
        <w:rPr>
          <w:rFonts w:ascii="Arial" w:hAnsi="Arial" w:cs="Arial"/>
          <w:bCs/>
        </w:rPr>
        <w:t>kedvezményes parkolási lehetőség kiterjesztésé</w:t>
      </w:r>
      <w:r>
        <w:rPr>
          <w:rFonts w:ascii="Arial" w:hAnsi="Arial" w:cs="Arial"/>
          <w:bCs/>
        </w:rPr>
        <w:t xml:space="preserve">re vonatkozó rendelet módosítást kísérleti jelleggel, egy év időtartamra fogadja el azzal, hogy a fizető parkoló rendszert üzemeltető SZOVA Nonprofit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ezen</w:t>
      </w:r>
      <w:proofErr w:type="gramEnd"/>
      <w:r>
        <w:rPr>
          <w:rFonts w:ascii="Arial" w:hAnsi="Arial" w:cs="Arial"/>
          <w:bCs/>
        </w:rPr>
        <w:t xml:space="preserve"> parkolók üzemeltetési tapasztalatairól készítsen összefoglaló</w:t>
      </w:r>
      <w:r w:rsidR="00B777C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és azt terjessze </w:t>
      </w:r>
      <w:r w:rsidR="00B777C8">
        <w:rPr>
          <w:rFonts w:ascii="Arial" w:hAnsi="Arial" w:cs="Arial"/>
          <w:bCs/>
        </w:rPr>
        <w:t>a Közgyűlés 2019. évi decemberi ülésére.</w:t>
      </w:r>
    </w:p>
    <w:p w:rsidR="0039626F" w:rsidRDefault="0039626F" w:rsidP="00C610F0">
      <w:pPr>
        <w:jc w:val="both"/>
        <w:rPr>
          <w:rFonts w:ascii="Arial" w:hAnsi="Arial" w:cs="Arial"/>
          <w:bCs/>
        </w:rPr>
      </w:pPr>
    </w:p>
    <w:p w:rsidR="0039626F" w:rsidRDefault="0039626F" w:rsidP="00C610F0">
      <w:pPr>
        <w:jc w:val="both"/>
        <w:rPr>
          <w:rFonts w:ascii="Arial" w:hAnsi="Arial" w:cs="Arial"/>
          <w:bCs/>
        </w:rPr>
      </w:pPr>
      <w:r w:rsidRPr="0039626F">
        <w:rPr>
          <w:rFonts w:ascii="Arial" w:hAnsi="Arial" w:cs="Arial"/>
          <w:bCs/>
        </w:rPr>
        <w:t>A fizető parkolási övezet 2018. szeptember 1. napjától történő kiterjesztésé</w:t>
      </w:r>
      <w:r>
        <w:rPr>
          <w:rFonts w:ascii="Arial" w:hAnsi="Arial" w:cs="Arial"/>
          <w:bCs/>
        </w:rPr>
        <w:t xml:space="preserve">vel a Nádasdy F. </w:t>
      </w:r>
      <w:proofErr w:type="gramStart"/>
      <w:r>
        <w:rPr>
          <w:rFonts w:ascii="Arial" w:hAnsi="Arial" w:cs="Arial"/>
          <w:bCs/>
        </w:rPr>
        <w:t>utca</w:t>
      </w:r>
      <w:proofErr w:type="gramEnd"/>
      <w:r>
        <w:rPr>
          <w:rFonts w:ascii="Arial" w:hAnsi="Arial" w:cs="Arial"/>
          <w:bCs/>
        </w:rPr>
        <w:t xml:space="preserve"> Széll K. u. – Szent Márton u. közötti szakaszán lévő lakóingatlanok tulajdonosai a lakásuk közelében fizető parkolót tudnak csak igénybe venni várakozás céljából, mivel </w:t>
      </w:r>
      <w:proofErr w:type="gramStart"/>
      <w:r>
        <w:rPr>
          <w:rFonts w:ascii="Arial" w:hAnsi="Arial" w:cs="Arial"/>
          <w:bCs/>
        </w:rPr>
        <w:t>ezen</w:t>
      </w:r>
      <w:proofErr w:type="gramEnd"/>
      <w:r>
        <w:rPr>
          <w:rFonts w:ascii="Arial" w:hAnsi="Arial" w:cs="Arial"/>
          <w:bCs/>
        </w:rPr>
        <w:t xml:space="preserve"> szakaszon az utca mindkét oldalán tiltott a várakozás.</w:t>
      </w:r>
    </w:p>
    <w:p w:rsidR="0039626F" w:rsidRDefault="0039626F" w:rsidP="00C610F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Javasolom továbbá Tisztelt Közgyűlésnek, hogy a Nádasdy F. </w:t>
      </w:r>
      <w:proofErr w:type="gramStart"/>
      <w:r>
        <w:rPr>
          <w:rFonts w:ascii="Arial" w:hAnsi="Arial" w:cs="Arial"/>
          <w:bCs/>
        </w:rPr>
        <w:t>utca</w:t>
      </w:r>
      <w:proofErr w:type="gramEnd"/>
      <w:r>
        <w:rPr>
          <w:rFonts w:ascii="Arial" w:hAnsi="Arial" w:cs="Arial"/>
          <w:bCs/>
        </w:rPr>
        <w:t xml:space="preserve"> Széll K. </w:t>
      </w:r>
      <w:proofErr w:type="gramStart"/>
      <w:r>
        <w:rPr>
          <w:rFonts w:ascii="Arial" w:hAnsi="Arial" w:cs="Arial"/>
          <w:bCs/>
        </w:rPr>
        <w:t>u.</w:t>
      </w:r>
      <w:proofErr w:type="gramEnd"/>
      <w:r>
        <w:rPr>
          <w:rFonts w:ascii="Arial" w:hAnsi="Arial" w:cs="Arial"/>
          <w:bCs/>
        </w:rPr>
        <w:t xml:space="preserve"> – Szent Márton u. közötti szakaszán lévő lakóingatlanok tulajdonosai is jogosultak legyenek  </w:t>
      </w:r>
      <w:r w:rsidRPr="0039626F">
        <w:rPr>
          <w:rFonts w:ascii="Arial" w:hAnsi="Arial" w:cs="Arial"/>
          <w:bCs/>
        </w:rPr>
        <w:t>a helyben la</w:t>
      </w:r>
      <w:r>
        <w:rPr>
          <w:rFonts w:ascii="Arial" w:hAnsi="Arial" w:cs="Arial"/>
          <w:bCs/>
        </w:rPr>
        <w:t>kók kedvezményes éves bérletjeg</w:t>
      </w:r>
      <w:r w:rsidRPr="0039626F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>ének megvásárlására.</w:t>
      </w:r>
    </w:p>
    <w:p w:rsidR="00F73E2A" w:rsidRDefault="00F73E2A" w:rsidP="0079012F">
      <w:pPr>
        <w:jc w:val="both"/>
        <w:rPr>
          <w:rFonts w:ascii="Arial" w:hAnsi="Arial" w:cs="Arial"/>
        </w:rPr>
      </w:pPr>
    </w:p>
    <w:p w:rsidR="0067553F" w:rsidRPr="0063738E" w:rsidRDefault="006E3B5A" w:rsidP="007901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67553F" w:rsidRPr="0063738E">
        <w:rPr>
          <w:rFonts w:ascii="Arial" w:hAnsi="Arial" w:cs="Arial"/>
        </w:rPr>
        <w:t xml:space="preserve"> a Tisztelt Közgyűlést, hogy az előterjesztést megtárgyalni, </w:t>
      </w:r>
      <w:r w:rsidR="00CB207C">
        <w:rPr>
          <w:rFonts w:ascii="Arial" w:hAnsi="Arial" w:cs="Arial"/>
        </w:rPr>
        <w:t xml:space="preserve">a határozati javaslatot elfogadni </w:t>
      </w:r>
      <w:r w:rsidR="0067553F" w:rsidRPr="0063738E">
        <w:rPr>
          <w:rFonts w:ascii="Arial" w:hAnsi="Arial" w:cs="Arial"/>
        </w:rPr>
        <w:t>és a rendeletet megalkotni</w:t>
      </w:r>
      <w:r w:rsidR="00CF7007">
        <w:rPr>
          <w:rFonts w:ascii="Arial" w:hAnsi="Arial" w:cs="Arial"/>
        </w:rPr>
        <w:t xml:space="preserve"> </w:t>
      </w:r>
      <w:r w:rsidR="0067553F" w:rsidRPr="0063738E">
        <w:rPr>
          <w:rFonts w:ascii="Arial" w:hAnsi="Arial" w:cs="Arial"/>
        </w:rPr>
        <w:t>szíveskedjék.</w:t>
      </w:r>
    </w:p>
    <w:p w:rsidR="0067553F" w:rsidRPr="009F7F3A" w:rsidRDefault="0067553F" w:rsidP="0079012F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</w:p>
    <w:p w:rsidR="0067553F" w:rsidRPr="009F7F3A" w:rsidRDefault="0067553F" w:rsidP="0079012F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  <w:r w:rsidRPr="009F7F3A">
        <w:rPr>
          <w:rFonts w:ascii="Arial" w:hAnsi="Arial" w:cs="Arial"/>
          <w:b/>
          <w:bCs/>
          <w:iCs/>
        </w:rPr>
        <w:t xml:space="preserve">Szombathely, </w:t>
      </w:r>
      <w:r>
        <w:rPr>
          <w:rFonts w:ascii="Arial" w:hAnsi="Arial" w:cs="Arial"/>
          <w:b/>
          <w:bCs/>
          <w:iCs/>
        </w:rPr>
        <w:t>201</w:t>
      </w:r>
      <w:r w:rsidR="00F73E2A">
        <w:rPr>
          <w:rFonts w:ascii="Arial" w:hAnsi="Arial" w:cs="Arial"/>
          <w:b/>
          <w:bCs/>
          <w:iCs/>
        </w:rPr>
        <w:t>8</w:t>
      </w:r>
      <w:r w:rsidRPr="009F7F3A">
        <w:rPr>
          <w:rFonts w:ascii="Arial" w:hAnsi="Arial" w:cs="Arial"/>
          <w:b/>
          <w:bCs/>
          <w:iCs/>
        </w:rPr>
        <w:t xml:space="preserve">. </w:t>
      </w:r>
      <w:r w:rsidR="00B777C8">
        <w:rPr>
          <w:rFonts w:ascii="Arial" w:hAnsi="Arial" w:cs="Arial"/>
          <w:b/>
          <w:bCs/>
          <w:iCs/>
        </w:rPr>
        <w:t>november</w:t>
      </w:r>
      <w:r w:rsidR="0096502F">
        <w:rPr>
          <w:rFonts w:ascii="Arial" w:hAnsi="Arial" w:cs="Arial"/>
          <w:b/>
          <w:bCs/>
          <w:iCs/>
        </w:rPr>
        <w:t xml:space="preserve"> </w:t>
      </w:r>
      <w:proofErr w:type="gramStart"/>
      <w:r w:rsidR="0096502F">
        <w:rPr>
          <w:rFonts w:ascii="Arial" w:hAnsi="Arial" w:cs="Arial"/>
          <w:b/>
          <w:bCs/>
          <w:iCs/>
        </w:rPr>
        <w:t>„       ”</w:t>
      </w:r>
      <w:proofErr w:type="gramEnd"/>
    </w:p>
    <w:p w:rsidR="0067553F" w:rsidRPr="009F7F3A" w:rsidRDefault="0067553F" w:rsidP="0079012F">
      <w:pPr>
        <w:jc w:val="both"/>
        <w:rPr>
          <w:rFonts w:ascii="Arial" w:hAnsi="Arial" w:cs="Arial"/>
          <w:bCs/>
        </w:rPr>
      </w:pPr>
    </w:p>
    <w:p w:rsidR="0067553F" w:rsidRDefault="0067553F" w:rsidP="0079012F">
      <w:pPr>
        <w:jc w:val="both"/>
        <w:rPr>
          <w:rFonts w:ascii="Arial" w:hAnsi="Arial" w:cs="Arial"/>
          <w:bCs/>
        </w:rPr>
      </w:pPr>
      <w:r w:rsidRPr="009F7F3A">
        <w:rPr>
          <w:rFonts w:ascii="Arial" w:hAnsi="Arial" w:cs="Arial"/>
          <w:bCs/>
        </w:rPr>
        <w:tab/>
      </w:r>
      <w:r w:rsidRPr="009F7F3A">
        <w:rPr>
          <w:rFonts w:ascii="Arial" w:hAnsi="Arial" w:cs="Arial"/>
          <w:bCs/>
        </w:rPr>
        <w:tab/>
      </w:r>
      <w:r w:rsidRPr="009F7F3A">
        <w:rPr>
          <w:rFonts w:ascii="Arial" w:hAnsi="Arial" w:cs="Arial"/>
          <w:bCs/>
        </w:rPr>
        <w:tab/>
      </w:r>
      <w:r w:rsidRPr="009F7F3A">
        <w:rPr>
          <w:rFonts w:ascii="Arial" w:hAnsi="Arial" w:cs="Arial"/>
          <w:bCs/>
        </w:rPr>
        <w:tab/>
      </w:r>
    </w:p>
    <w:p w:rsidR="00CF7007" w:rsidRDefault="00CF7007" w:rsidP="0079012F">
      <w:pPr>
        <w:jc w:val="both"/>
        <w:rPr>
          <w:rFonts w:ascii="Arial" w:hAnsi="Arial" w:cs="Arial"/>
          <w:bCs/>
        </w:rPr>
      </w:pPr>
    </w:p>
    <w:p w:rsidR="00CF7007" w:rsidRDefault="00CF7007" w:rsidP="0079012F">
      <w:pPr>
        <w:jc w:val="both"/>
        <w:rPr>
          <w:rFonts w:ascii="Arial" w:hAnsi="Arial" w:cs="Arial"/>
          <w:bCs/>
        </w:rPr>
      </w:pPr>
    </w:p>
    <w:p w:rsidR="00CF7007" w:rsidRPr="009F7F3A" w:rsidRDefault="00CF7007" w:rsidP="0079012F">
      <w:pPr>
        <w:jc w:val="both"/>
        <w:rPr>
          <w:rFonts w:ascii="Arial" w:hAnsi="Arial" w:cs="Arial"/>
          <w:bCs/>
        </w:rPr>
      </w:pPr>
    </w:p>
    <w:p w:rsidR="0067553F" w:rsidRPr="009F7F3A" w:rsidRDefault="0067553F" w:rsidP="0079012F">
      <w:pPr>
        <w:jc w:val="both"/>
        <w:rPr>
          <w:rFonts w:ascii="Arial" w:hAnsi="Arial" w:cs="Arial"/>
          <w:bCs/>
        </w:rPr>
      </w:pPr>
    </w:p>
    <w:p w:rsidR="0067553F" w:rsidRDefault="006E3B5A" w:rsidP="0079012F">
      <w:pPr>
        <w:tabs>
          <w:tab w:val="left" w:pos="567"/>
          <w:tab w:val="left" w:pos="6237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0000"/>
        </w:rPr>
        <w:tab/>
      </w:r>
      <w:r w:rsidR="0079012F">
        <w:rPr>
          <w:rFonts w:ascii="Arial" w:hAnsi="Arial" w:cs="Arial"/>
          <w:b/>
          <w:bCs/>
          <w:color w:val="000000"/>
        </w:rPr>
        <w:tab/>
      </w:r>
      <w:r w:rsidR="004F4A46">
        <w:rPr>
          <w:rFonts w:ascii="Arial" w:hAnsi="Arial" w:cs="Arial"/>
          <w:b/>
          <w:bCs/>
          <w:color w:val="000000"/>
        </w:rPr>
        <w:t xml:space="preserve">(: Dr. Puskás </w:t>
      </w:r>
      <w:proofErr w:type="gramStart"/>
      <w:r w:rsidR="004F4A46">
        <w:rPr>
          <w:rFonts w:ascii="Arial" w:hAnsi="Arial" w:cs="Arial"/>
          <w:b/>
          <w:bCs/>
          <w:color w:val="000000"/>
        </w:rPr>
        <w:t>Tivadar :</w:t>
      </w:r>
      <w:proofErr w:type="gramEnd"/>
      <w:r w:rsidR="004F4A46">
        <w:rPr>
          <w:rFonts w:ascii="Arial" w:hAnsi="Arial" w:cs="Arial"/>
          <w:b/>
          <w:bCs/>
          <w:color w:val="000000"/>
        </w:rPr>
        <w:t>)</w:t>
      </w:r>
      <w:r w:rsidR="0079012F">
        <w:rPr>
          <w:rFonts w:ascii="Arial" w:hAnsi="Arial" w:cs="Arial"/>
          <w:b/>
          <w:bCs/>
          <w:color w:val="000000"/>
        </w:rPr>
        <w:tab/>
      </w:r>
      <w:r w:rsidR="004F4A46">
        <w:rPr>
          <w:rFonts w:ascii="Arial" w:hAnsi="Arial" w:cs="Arial"/>
          <w:b/>
          <w:bCs/>
          <w:color w:val="000000"/>
        </w:rPr>
        <w:t xml:space="preserve"> </w:t>
      </w:r>
    </w:p>
    <w:p w:rsidR="00CF7007" w:rsidRDefault="00CF7007" w:rsidP="0079012F">
      <w:pPr>
        <w:jc w:val="both"/>
        <w:rPr>
          <w:rFonts w:ascii="Arial" w:hAnsi="Arial" w:cs="Arial"/>
          <w:bCs/>
        </w:rPr>
      </w:pPr>
    </w:p>
    <w:p w:rsidR="00CB207C" w:rsidRPr="008C795C" w:rsidRDefault="0079012F" w:rsidP="00CB207C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CB207C">
        <w:rPr>
          <w:rFonts w:ascii="Arial" w:hAnsi="Arial" w:cs="Arial"/>
          <w:b/>
          <w:bCs/>
          <w:u w:val="single"/>
        </w:rPr>
        <w:lastRenderedPageBreak/>
        <w:t>H</w:t>
      </w:r>
      <w:r w:rsidR="00CB207C" w:rsidRPr="008C795C">
        <w:rPr>
          <w:rFonts w:ascii="Arial" w:hAnsi="Arial" w:cs="Arial"/>
          <w:b/>
          <w:bCs/>
          <w:u w:val="single"/>
        </w:rPr>
        <w:t>ATÁROZATI JAVASLAT</w:t>
      </w: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Pr="008C795C" w:rsidRDefault="00CB207C" w:rsidP="00CB207C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8</w:t>
      </w:r>
      <w:r w:rsidRPr="008C795C">
        <w:rPr>
          <w:rFonts w:ascii="Arial" w:hAnsi="Arial" w:cs="Arial"/>
          <w:b/>
          <w:bCs/>
          <w:u w:val="single"/>
        </w:rPr>
        <w:t>. (</w:t>
      </w:r>
      <w:proofErr w:type="gramStart"/>
      <w:r w:rsidR="00B777C8">
        <w:rPr>
          <w:rFonts w:ascii="Arial" w:hAnsi="Arial" w:cs="Arial"/>
          <w:b/>
          <w:bCs/>
          <w:u w:val="single"/>
        </w:rPr>
        <w:t>XII</w:t>
      </w:r>
      <w:r w:rsidRPr="008C795C">
        <w:rPr>
          <w:rFonts w:ascii="Arial" w:hAnsi="Arial" w:cs="Arial"/>
          <w:b/>
          <w:bCs/>
          <w:u w:val="single"/>
        </w:rPr>
        <w:t>.</w:t>
      </w:r>
      <w:r w:rsidR="00B777C8">
        <w:rPr>
          <w:rFonts w:ascii="Arial" w:hAnsi="Arial" w:cs="Arial"/>
          <w:b/>
          <w:bCs/>
          <w:u w:val="single"/>
        </w:rPr>
        <w:t xml:space="preserve"> …</w:t>
      </w:r>
      <w:r w:rsidRPr="008C795C">
        <w:rPr>
          <w:rFonts w:ascii="Arial" w:hAnsi="Arial" w:cs="Arial"/>
          <w:b/>
          <w:bCs/>
          <w:u w:val="single"/>
        </w:rPr>
        <w:t>.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Default="00CB207C" w:rsidP="00CB207C">
      <w:pPr>
        <w:jc w:val="center"/>
        <w:rPr>
          <w:rFonts w:ascii="Arial" w:hAnsi="Arial" w:cs="Arial"/>
          <w:b/>
          <w:bCs/>
        </w:rPr>
      </w:pPr>
    </w:p>
    <w:p w:rsidR="00CB207C" w:rsidRDefault="00CB207C" w:rsidP="00CB20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megtárgyalta a </w:t>
      </w:r>
      <w:r w:rsidRPr="00310558">
        <w:rPr>
          <w:rFonts w:ascii="Arial" w:hAnsi="Arial" w:cs="Arial"/>
          <w:bCs/>
        </w:rPr>
        <w:t>„</w:t>
      </w:r>
      <w:r w:rsidRPr="00CB207C">
        <w:rPr>
          <w:rFonts w:ascii="Arial" w:hAnsi="Arial" w:cs="Arial"/>
          <w:bCs/>
          <w:iCs/>
        </w:rPr>
        <w:t>Javaslat a fizetőparkolók működésének és igénybevételének rendjéről szóló 21/2012. (V.10.) önkormányzati rendelet módosítására</w:t>
      </w:r>
      <w:r w:rsidRPr="00310558">
        <w:rPr>
          <w:rFonts w:ascii="Arial" w:hAnsi="Arial" w:cs="Arial"/>
          <w:bCs/>
          <w:iCs/>
        </w:rPr>
        <w:t>”</w:t>
      </w:r>
      <w:r w:rsidRPr="00E820F0">
        <w:rPr>
          <w:rFonts w:ascii="Arial" w:hAnsi="Arial" w:cs="Arial"/>
        </w:rPr>
        <w:t xml:space="preserve"> </w:t>
      </w:r>
      <w:r w:rsidR="006E3B5A">
        <w:rPr>
          <w:rFonts w:ascii="Arial" w:hAnsi="Arial" w:cs="Arial"/>
        </w:rPr>
        <w:t>című</w:t>
      </w:r>
      <w:r>
        <w:rPr>
          <w:rFonts w:ascii="Arial" w:hAnsi="Arial" w:cs="Arial"/>
          <w:bCs/>
        </w:rPr>
        <w:t xml:space="preserve"> előterjesztést, és az alábbi döntést hozza:</w:t>
      </w:r>
    </w:p>
    <w:p w:rsidR="00CB207C" w:rsidRDefault="00CB207C" w:rsidP="00CB207C">
      <w:pPr>
        <w:jc w:val="both"/>
        <w:rPr>
          <w:rFonts w:ascii="Arial" w:hAnsi="Arial" w:cs="Arial"/>
          <w:bCs/>
        </w:rPr>
      </w:pPr>
    </w:p>
    <w:p w:rsidR="003E0578" w:rsidRDefault="0010224B" w:rsidP="003E0578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5392E">
        <w:rPr>
          <w:rFonts w:ascii="Arial" w:hAnsi="Arial" w:cs="Arial"/>
          <w:bCs/>
        </w:rPr>
        <w:t>z önkormányzati rendelet módosítás elfogadása esetén</w:t>
      </w:r>
      <w:r>
        <w:rPr>
          <w:rFonts w:ascii="Arial" w:hAnsi="Arial" w:cs="Arial"/>
          <w:bCs/>
        </w:rPr>
        <w:t xml:space="preserve"> </w:t>
      </w:r>
      <w:r w:rsidR="0055392E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Közgyűlés felkéri a SZOVA Nonprofit </w:t>
      </w:r>
      <w:proofErr w:type="spellStart"/>
      <w:r>
        <w:rPr>
          <w:rFonts w:ascii="Arial" w:hAnsi="Arial" w:cs="Arial"/>
          <w:bCs/>
        </w:rPr>
        <w:t>Zrt-t</w:t>
      </w:r>
      <w:proofErr w:type="spellEnd"/>
      <w:r>
        <w:rPr>
          <w:rFonts w:ascii="Arial" w:hAnsi="Arial" w:cs="Arial"/>
          <w:bCs/>
        </w:rPr>
        <w:t xml:space="preserve">, hogy </w:t>
      </w:r>
      <w:r w:rsidR="003E0578" w:rsidRPr="003E0578">
        <w:rPr>
          <w:rFonts w:ascii="Arial" w:hAnsi="Arial" w:cs="Arial"/>
          <w:bCs/>
        </w:rPr>
        <w:t xml:space="preserve">a </w:t>
      </w:r>
      <w:r w:rsidR="003E0578">
        <w:rPr>
          <w:rFonts w:ascii="Arial" w:hAnsi="Arial" w:cs="Arial"/>
          <w:bCs/>
        </w:rPr>
        <w:t xml:space="preserve">Vasút utcai </w:t>
      </w:r>
      <w:r w:rsidR="003E0578" w:rsidRPr="003E0578">
        <w:rPr>
          <w:rFonts w:ascii="Arial" w:hAnsi="Arial" w:cs="Arial"/>
          <w:bCs/>
        </w:rPr>
        <w:t>fizető parkolók üzemeltetési tapasztalatairól készítsen összefoglalót és azt terjessze a Közgyűlés 2019. évi decemberi ülésére</w:t>
      </w:r>
      <w:r w:rsidR="003E0578">
        <w:rPr>
          <w:rFonts w:ascii="Arial" w:hAnsi="Arial" w:cs="Arial"/>
          <w:bCs/>
        </w:rPr>
        <w:t>.</w:t>
      </w:r>
    </w:p>
    <w:p w:rsidR="007569C3" w:rsidRDefault="007569C3" w:rsidP="007569C3">
      <w:pPr>
        <w:ind w:left="720"/>
        <w:jc w:val="both"/>
        <w:rPr>
          <w:rFonts w:ascii="Arial" w:hAnsi="Arial" w:cs="Arial"/>
          <w:bCs/>
        </w:rPr>
      </w:pPr>
    </w:p>
    <w:p w:rsidR="00CB207C" w:rsidRPr="007569C3" w:rsidRDefault="007569C3" w:rsidP="00933721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569C3">
        <w:rPr>
          <w:rFonts w:ascii="Arial" w:hAnsi="Arial" w:cs="Arial"/>
          <w:bCs/>
        </w:rPr>
        <w:t>A Közgyűlés felkéri a polgármestert, hogy a helyben szokásos módon tájékoztassa a Kisfaludy S. és a Nádasdy F. (Széll K. u. – Szent Márton u. közötti szakasz) utca lakóit, hogy a helyben lakók kedvezményes éves bérletjeggyel a Vasút utcai fizetőparkolókat igénybe vehetik.</w:t>
      </w:r>
    </w:p>
    <w:p w:rsidR="007569C3" w:rsidRPr="007569C3" w:rsidRDefault="007569C3" w:rsidP="007569C3">
      <w:pPr>
        <w:ind w:left="720"/>
        <w:jc w:val="both"/>
        <w:rPr>
          <w:rFonts w:ascii="Arial" w:hAnsi="Arial" w:cs="Arial"/>
        </w:rPr>
      </w:pP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80374F" w:rsidRDefault="0080374F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CB207C" w:rsidRDefault="00CB207C" w:rsidP="00CB207C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Városüzemeltetési Osztály vezetője)</w:t>
      </w:r>
    </w:p>
    <w:p w:rsidR="00CB207C" w:rsidRDefault="00CB207C" w:rsidP="00CB207C">
      <w:pPr>
        <w:tabs>
          <w:tab w:val="left" w:pos="2160"/>
        </w:tabs>
        <w:jc w:val="both"/>
        <w:rPr>
          <w:rFonts w:ascii="Arial" w:hAnsi="Arial" w:cs="Arial"/>
        </w:rPr>
      </w:pPr>
    </w:p>
    <w:p w:rsidR="007569C3" w:rsidRDefault="00CB207C" w:rsidP="007569C3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55392E">
        <w:rPr>
          <w:rFonts w:ascii="Arial" w:hAnsi="Arial" w:cs="Arial"/>
        </w:rPr>
        <w:t>1</w:t>
      </w:r>
      <w:r w:rsidR="00507B4D">
        <w:rPr>
          <w:rFonts w:ascii="Arial" w:hAnsi="Arial" w:cs="Arial"/>
        </w:rPr>
        <w:t>. pont esetén: 201</w:t>
      </w:r>
      <w:r w:rsidR="003E0578">
        <w:rPr>
          <w:rFonts w:ascii="Arial" w:hAnsi="Arial" w:cs="Arial"/>
        </w:rPr>
        <w:t>9</w:t>
      </w:r>
      <w:r w:rsidR="00507B4D">
        <w:rPr>
          <w:rFonts w:ascii="Arial" w:hAnsi="Arial" w:cs="Arial"/>
        </w:rPr>
        <w:t xml:space="preserve">. </w:t>
      </w:r>
      <w:r w:rsidR="003E0578">
        <w:rPr>
          <w:rFonts w:ascii="Arial" w:hAnsi="Arial" w:cs="Arial"/>
        </w:rPr>
        <w:t>december 31</w:t>
      </w:r>
      <w:r w:rsidR="00507B4D">
        <w:rPr>
          <w:rFonts w:ascii="Arial" w:hAnsi="Arial" w:cs="Arial"/>
        </w:rPr>
        <w:t>.</w:t>
      </w:r>
    </w:p>
    <w:p w:rsidR="00507B4D" w:rsidRDefault="007569C3" w:rsidP="007569C3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B4D">
        <w:rPr>
          <w:rFonts w:ascii="Arial" w:hAnsi="Arial" w:cs="Arial"/>
        </w:rPr>
        <w:t xml:space="preserve"> </w:t>
      </w:r>
      <w:r w:rsidR="0055392E">
        <w:rPr>
          <w:rFonts w:ascii="Arial" w:hAnsi="Arial" w:cs="Arial"/>
        </w:rPr>
        <w:t>2</w:t>
      </w:r>
      <w:r>
        <w:rPr>
          <w:rFonts w:ascii="Arial" w:hAnsi="Arial" w:cs="Arial"/>
        </w:rPr>
        <w:t>. pont esetén: 2018. december 31.</w:t>
      </w:r>
    </w:p>
    <w:p w:rsidR="00CB207C" w:rsidRDefault="007569C3" w:rsidP="007569C3">
      <w:pPr>
        <w:tabs>
          <w:tab w:val="left" w:pos="1276"/>
          <w:tab w:val="left" w:pos="5580"/>
        </w:tabs>
        <w:ind w:left="127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  <w:t xml:space="preserve"> </w:t>
      </w: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CB207C" w:rsidRDefault="00CB207C" w:rsidP="00F73E2A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3A0847" w:rsidRDefault="003A0847" w:rsidP="003A0847">
      <w:pPr>
        <w:ind w:left="1416" w:firstLine="708"/>
      </w:pPr>
    </w:p>
    <w:p w:rsidR="003A0847" w:rsidRDefault="003A0847" w:rsidP="0079012F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sectPr w:rsidR="003A0847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80" w:rsidRDefault="00386480">
      <w:r>
        <w:separator/>
      </w:r>
    </w:p>
  </w:endnote>
  <w:endnote w:type="continuationSeparator" w:id="0">
    <w:p w:rsidR="00386480" w:rsidRDefault="0038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4130E" w:rsidRDefault="008409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31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555F8A">
      <w:rPr>
        <w:rFonts w:ascii="Arial" w:hAnsi="Arial" w:cs="Arial"/>
        <w:sz w:val="20"/>
        <w:szCs w:val="20"/>
      </w:rPr>
      <w:t xml:space="preserve">Oldalszám: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PAGE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55392E">
      <w:rPr>
        <w:rFonts w:ascii="Arial" w:hAnsi="Arial" w:cs="Arial"/>
        <w:noProof/>
        <w:sz w:val="20"/>
        <w:szCs w:val="20"/>
      </w:rPr>
      <w:t>3</w:t>
    </w:r>
    <w:r w:rsidR="00555F8A">
      <w:rPr>
        <w:rFonts w:ascii="Arial" w:hAnsi="Arial" w:cs="Arial"/>
        <w:sz w:val="20"/>
        <w:szCs w:val="20"/>
      </w:rPr>
      <w:fldChar w:fldCharType="end"/>
    </w:r>
    <w:r w:rsidR="00555F8A">
      <w:rPr>
        <w:rFonts w:ascii="Arial" w:hAnsi="Arial" w:cs="Arial"/>
        <w:sz w:val="20"/>
        <w:szCs w:val="20"/>
      </w:rPr>
      <w:t xml:space="preserve"> /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NUMPAGES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55392E">
      <w:rPr>
        <w:rFonts w:ascii="Arial" w:hAnsi="Arial" w:cs="Arial"/>
        <w:noProof/>
        <w:sz w:val="20"/>
        <w:szCs w:val="20"/>
      </w:rPr>
      <w:t>3</w:t>
    </w:r>
    <w:r w:rsidR="00555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9" w:rsidRDefault="00B32DB9" w:rsidP="00B32DB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B32DB9" w:rsidRPr="00937CFE" w:rsidRDefault="00B32DB9" w:rsidP="00B32DB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B32DB9" w:rsidRPr="00937CFE" w:rsidRDefault="00B32DB9" w:rsidP="00B32DB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55F8A" w:rsidRPr="00B32DB9" w:rsidRDefault="00555F8A" w:rsidP="00B32D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80" w:rsidRDefault="00386480">
      <w:r>
        <w:separator/>
      </w:r>
    </w:p>
  </w:footnote>
  <w:footnote w:type="continuationSeparator" w:id="0">
    <w:p w:rsidR="00386480" w:rsidRDefault="0038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Default="00555F8A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4092A" w:rsidRPr="000E7806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:rsidR="00555F8A" w:rsidRPr="0067553F" w:rsidRDefault="00555F8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Pr="0067553F">
      <w:rPr>
        <w:rFonts w:ascii="Arial" w:hAnsi="Arial" w:cs="Arial"/>
        <w:smallCaps/>
      </w:rPr>
      <w:t xml:space="preserve">Szombathely Megyei Jogú Város </w:t>
    </w:r>
    <w:r w:rsidRPr="0067553F">
      <w:rPr>
        <w:rFonts w:ascii="Arial" w:hAnsi="Arial" w:cs="Arial"/>
        <w:smallCaps/>
      </w:rPr>
      <w:tab/>
    </w:r>
  </w:p>
  <w:p w:rsidR="00555F8A" w:rsidRPr="0067553F" w:rsidRDefault="00555F8A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 w:rsidRPr="0067553F">
      <w:rPr>
        <w:rFonts w:ascii="Arial" w:hAnsi="Arial" w:cs="Arial"/>
        <w:smallCaps/>
      </w:rPr>
      <w:tab/>
    </w:r>
    <w:r w:rsidRPr="0067553F">
      <w:rPr>
        <w:rFonts w:ascii="Arial" w:hAnsi="Arial" w:cs="Arial"/>
        <w:bCs/>
        <w:smallCaps/>
        <w:sz w:val="22"/>
      </w:rPr>
      <w:t>Polgármestere</w:t>
    </w:r>
    <w:r w:rsidRPr="0067553F">
      <w:rPr>
        <w:rFonts w:ascii="Arial" w:hAnsi="Arial" w:cs="Arial"/>
        <w:bCs/>
        <w:smallCaps/>
        <w:sz w:val="22"/>
      </w:rPr>
      <w:tab/>
    </w:r>
  </w:p>
  <w:p w:rsidR="00555F8A" w:rsidRPr="00132161" w:rsidRDefault="00555F8A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3F5"/>
    <w:multiLevelType w:val="hybridMultilevel"/>
    <w:tmpl w:val="4B7C372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D92A10"/>
    <w:multiLevelType w:val="hybridMultilevel"/>
    <w:tmpl w:val="11B48A14"/>
    <w:lvl w:ilvl="0" w:tplc="0A302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DB1"/>
    <w:multiLevelType w:val="hybridMultilevel"/>
    <w:tmpl w:val="9C889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2038"/>
    <w:multiLevelType w:val="hybridMultilevel"/>
    <w:tmpl w:val="9BDA8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14F8"/>
    <w:multiLevelType w:val="hybridMultilevel"/>
    <w:tmpl w:val="139E1BB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B164EE"/>
    <w:multiLevelType w:val="hybridMultilevel"/>
    <w:tmpl w:val="042AFB1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4B7AC7"/>
    <w:multiLevelType w:val="hybridMultilevel"/>
    <w:tmpl w:val="C55CF64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02E4"/>
    <w:multiLevelType w:val="hybridMultilevel"/>
    <w:tmpl w:val="F174A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B58AF"/>
    <w:multiLevelType w:val="hybridMultilevel"/>
    <w:tmpl w:val="4D74B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2328"/>
    <w:multiLevelType w:val="hybridMultilevel"/>
    <w:tmpl w:val="8CDC67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12575E"/>
    <w:multiLevelType w:val="hybridMultilevel"/>
    <w:tmpl w:val="9620C2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106603"/>
    <w:multiLevelType w:val="hybridMultilevel"/>
    <w:tmpl w:val="7DC2E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D7090"/>
    <w:multiLevelType w:val="hybridMultilevel"/>
    <w:tmpl w:val="0242E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17"/>
  </w:num>
  <w:num w:numId="6">
    <w:abstractNumId w:val="6"/>
  </w:num>
  <w:num w:numId="7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5"/>
  </w:num>
  <w:num w:numId="11">
    <w:abstractNumId w:val="10"/>
  </w:num>
  <w:num w:numId="12">
    <w:abstractNumId w:val="5"/>
  </w:num>
  <w:num w:numId="13">
    <w:abstractNumId w:val="13"/>
  </w:num>
  <w:num w:numId="14">
    <w:abstractNumId w:val="2"/>
  </w:num>
  <w:num w:numId="15">
    <w:abstractNumId w:val="16"/>
  </w:num>
  <w:num w:numId="16">
    <w:abstractNumId w:val="0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2"/>
    <w:rsid w:val="0000253F"/>
    <w:rsid w:val="00027137"/>
    <w:rsid w:val="00046321"/>
    <w:rsid w:val="000D1AEC"/>
    <w:rsid w:val="000D5554"/>
    <w:rsid w:val="000E35CC"/>
    <w:rsid w:val="000E69B9"/>
    <w:rsid w:val="000F5E59"/>
    <w:rsid w:val="0010224B"/>
    <w:rsid w:val="00102422"/>
    <w:rsid w:val="001076E3"/>
    <w:rsid w:val="001125E0"/>
    <w:rsid w:val="00117770"/>
    <w:rsid w:val="001236B1"/>
    <w:rsid w:val="00125F34"/>
    <w:rsid w:val="00127A35"/>
    <w:rsid w:val="00132161"/>
    <w:rsid w:val="00134680"/>
    <w:rsid w:val="00144C0A"/>
    <w:rsid w:val="001454A8"/>
    <w:rsid w:val="001473CA"/>
    <w:rsid w:val="0016102A"/>
    <w:rsid w:val="00162CC4"/>
    <w:rsid w:val="001709CE"/>
    <w:rsid w:val="00171868"/>
    <w:rsid w:val="00180321"/>
    <w:rsid w:val="001A020C"/>
    <w:rsid w:val="001A4648"/>
    <w:rsid w:val="001B7C9F"/>
    <w:rsid w:val="001C0C1F"/>
    <w:rsid w:val="001C786E"/>
    <w:rsid w:val="001E3724"/>
    <w:rsid w:val="001F14F8"/>
    <w:rsid w:val="001F1FE7"/>
    <w:rsid w:val="00223104"/>
    <w:rsid w:val="002634F1"/>
    <w:rsid w:val="00281353"/>
    <w:rsid w:val="0029544E"/>
    <w:rsid w:val="002A68F7"/>
    <w:rsid w:val="002A7ABE"/>
    <w:rsid w:val="002D08A0"/>
    <w:rsid w:val="002E40E7"/>
    <w:rsid w:val="002E7220"/>
    <w:rsid w:val="002E7744"/>
    <w:rsid w:val="00300D86"/>
    <w:rsid w:val="00302390"/>
    <w:rsid w:val="00310558"/>
    <w:rsid w:val="00325973"/>
    <w:rsid w:val="0032649B"/>
    <w:rsid w:val="00326C20"/>
    <w:rsid w:val="00340117"/>
    <w:rsid w:val="00340663"/>
    <w:rsid w:val="0034130E"/>
    <w:rsid w:val="00343093"/>
    <w:rsid w:val="003442C4"/>
    <w:rsid w:val="00352E98"/>
    <w:rsid w:val="00353107"/>
    <w:rsid w:val="00356256"/>
    <w:rsid w:val="00364003"/>
    <w:rsid w:val="00376EBC"/>
    <w:rsid w:val="00386480"/>
    <w:rsid w:val="00387E79"/>
    <w:rsid w:val="0039626F"/>
    <w:rsid w:val="003A0847"/>
    <w:rsid w:val="003A54A8"/>
    <w:rsid w:val="003D1D9A"/>
    <w:rsid w:val="003E0578"/>
    <w:rsid w:val="003E285A"/>
    <w:rsid w:val="003E5B78"/>
    <w:rsid w:val="003F6BF6"/>
    <w:rsid w:val="00400EAC"/>
    <w:rsid w:val="00401D72"/>
    <w:rsid w:val="004150ED"/>
    <w:rsid w:val="00430F40"/>
    <w:rsid w:val="00434578"/>
    <w:rsid w:val="00437378"/>
    <w:rsid w:val="004547BF"/>
    <w:rsid w:val="00464D89"/>
    <w:rsid w:val="0048108A"/>
    <w:rsid w:val="00492EFA"/>
    <w:rsid w:val="00492F6C"/>
    <w:rsid w:val="004A1C06"/>
    <w:rsid w:val="004C0AE4"/>
    <w:rsid w:val="004D04B0"/>
    <w:rsid w:val="004D6B1A"/>
    <w:rsid w:val="004F02F7"/>
    <w:rsid w:val="004F4A46"/>
    <w:rsid w:val="00507B4D"/>
    <w:rsid w:val="00517659"/>
    <w:rsid w:val="0055392E"/>
    <w:rsid w:val="00555F8A"/>
    <w:rsid w:val="00563250"/>
    <w:rsid w:val="00583B15"/>
    <w:rsid w:val="005926F1"/>
    <w:rsid w:val="005A18EB"/>
    <w:rsid w:val="005A43E4"/>
    <w:rsid w:val="005A7238"/>
    <w:rsid w:val="005B6168"/>
    <w:rsid w:val="005C3B89"/>
    <w:rsid w:val="005C472D"/>
    <w:rsid w:val="005E5A93"/>
    <w:rsid w:val="005F03DD"/>
    <w:rsid w:val="005F19FE"/>
    <w:rsid w:val="006326FE"/>
    <w:rsid w:val="0063738E"/>
    <w:rsid w:val="00653573"/>
    <w:rsid w:val="006633E1"/>
    <w:rsid w:val="0066771B"/>
    <w:rsid w:val="0067452A"/>
    <w:rsid w:val="0067553F"/>
    <w:rsid w:val="006910C5"/>
    <w:rsid w:val="00693B13"/>
    <w:rsid w:val="006A2E81"/>
    <w:rsid w:val="006B5218"/>
    <w:rsid w:val="006C5469"/>
    <w:rsid w:val="006E3B5A"/>
    <w:rsid w:val="006E506B"/>
    <w:rsid w:val="006E6483"/>
    <w:rsid w:val="007029EB"/>
    <w:rsid w:val="007148CC"/>
    <w:rsid w:val="00723BA4"/>
    <w:rsid w:val="00730887"/>
    <w:rsid w:val="00735002"/>
    <w:rsid w:val="007379C0"/>
    <w:rsid w:val="00747F44"/>
    <w:rsid w:val="007569C3"/>
    <w:rsid w:val="00764A46"/>
    <w:rsid w:val="00766B68"/>
    <w:rsid w:val="00781258"/>
    <w:rsid w:val="007841C3"/>
    <w:rsid w:val="0079012F"/>
    <w:rsid w:val="007A6B76"/>
    <w:rsid w:val="007B009C"/>
    <w:rsid w:val="007B2FF9"/>
    <w:rsid w:val="007C030E"/>
    <w:rsid w:val="007F2F31"/>
    <w:rsid w:val="007F6E49"/>
    <w:rsid w:val="0080374F"/>
    <w:rsid w:val="00804FB8"/>
    <w:rsid w:val="00820E8F"/>
    <w:rsid w:val="00825965"/>
    <w:rsid w:val="0084092A"/>
    <w:rsid w:val="00844487"/>
    <w:rsid w:val="00847A03"/>
    <w:rsid w:val="00857927"/>
    <w:rsid w:val="008631E0"/>
    <w:rsid w:val="00863EE0"/>
    <w:rsid w:val="00866E73"/>
    <w:rsid w:val="008728D0"/>
    <w:rsid w:val="008943D2"/>
    <w:rsid w:val="008A5F36"/>
    <w:rsid w:val="008B4491"/>
    <w:rsid w:val="008C34EF"/>
    <w:rsid w:val="008D6775"/>
    <w:rsid w:val="00923A93"/>
    <w:rsid w:val="0092619A"/>
    <w:rsid w:val="009348EA"/>
    <w:rsid w:val="00950819"/>
    <w:rsid w:val="00954ABF"/>
    <w:rsid w:val="0096279B"/>
    <w:rsid w:val="0096502F"/>
    <w:rsid w:val="0098391C"/>
    <w:rsid w:val="009957DC"/>
    <w:rsid w:val="009A1AD4"/>
    <w:rsid w:val="009B1D2B"/>
    <w:rsid w:val="009E33DD"/>
    <w:rsid w:val="00A01FF6"/>
    <w:rsid w:val="00A0234B"/>
    <w:rsid w:val="00A13723"/>
    <w:rsid w:val="00A31EB6"/>
    <w:rsid w:val="00A343C0"/>
    <w:rsid w:val="00A36C0B"/>
    <w:rsid w:val="00A402BF"/>
    <w:rsid w:val="00A51FA9"/>
    <w:rsid w:val="00A6155B"/>
    <w:rsid w:val="00A63A17"/>
    <w:rsid w:val="00A66405"/>
    <w:rsid w:val="00A72B25"/>
    <w:rsid w:val="00A7633E"/>
    <w:rsid w:val="00A81BBA"/>
    <w:rsid w:val="00A83959"/>
    <w:rsid w:val="00A85F69"/>
    <w:rsid w:val="00A86952"/>
    <w:rsid w:val="00AA72F2"/>
    <w:rsid w:val="00AB7B31"/>
    <w:rsid w:val="00AD08CD"/>
    <w:rsid w:val="00AF0CE2"/>
    <w:rsid w:val="00AF53CB"/>
    <w:rsid w:val="00B05A9F"/>
    <w:rsid w:val="00B103B4"/>
    <w:rsid w:val="00B10C24"/>
    <w:rsid w:val="00B11030"/>
    <w:rsid w:val="00B23EE5"/>
    <w:rsid w:val="00B32DB9"/>
    <w:rsid w:val="00B5260B"/>
    <w:rsid w:val="00B57848"/>
    <w:rsid w:val="00B610E8"/>
    <w:rsid w:val="00B777C8"/>
    <w:rsid w:val="00B80948"/>
    <w:rsid w:val="00B84AE8"/>
    <w:rsid w:val="00B86720"/>
    <w:rsid w:val="00B937AD"/>
    <w:rsid w:val="00BA602B"/>
    <w:rsid w:val="00BB0B92"/>
    <w:rsid w:val="00BC1AD6"/>
    <w:rsid w:val="00BC46F6"/>
    <w:rsid w:val="00BE370B"/>
    <w:rsid w:val="00C0230D"/>
    <w:rsid w:val="00C2362B"/>
    <w:rsid w:val="00C24B54"/>
    <w:rsid w:val="00C33920"/>
    <w:rsid w:val="00C610F0"/>
    <w:rsid w:val="00C743F8"/>
    <w:rsid w:val="00C80721"/>
    <w:rsid w:val="00CB207C"/>
    <w:rsid w:val="00CD6FDF"/>
    <w:rsid w:val="00CF47FE"/>
    <w:rsid w:val="00CF7007"/>
    <w:rsid w:val="00D17914"/>
    <w:rsid w:val="00D20768"/>
    <w:rsid w:val="00D4794C"/>
    <w:rsid w:val="00D52553"/>
    <w:rsid w:val="00D54DF8"/>
    <w:rsid w:val="00D713B0"/>
    <w:rsid w:val="00D735FF"/>
    <w:rsid w:val="00D77656"/>
    <w:rsid w:val="00D878C3"/>
    <w:rsid w:val="00DA14B3"/>
    <w:rsid w:val="00DA2ABF"/>
    <w:rsid w:val="00DB4F1A"/>
    <w:rsid w:val="00DB5043"/>
    <w:rsid w:val="00DC2784"/>
    <w:rsid w:val="00DC746C"/>
    <w:rsid w:val="00DE4767"/>
    <w:rsid w:val="00E067D1"/>
    <w:rsid w:val="00E06F10"/>
    <w:rsid w:val="00E10647"/>
    <w:rsid w:val="00E10AC2"/>
    <w:rsid w:val="00E12692"/>
    <w:rsid w:val="00E214B5"/>
    <w:rsid w:val="00E2513E"/>
    <w:rsid w:val="00E302B3"/>
    <w:rsid w:val="00E32F94"/>
    <w:rsid w:val="00E45061"/>
    <w:rsid w:val="00E45CB6"/>
    <w:rsid w:val="00E52343"/>
    <w:rsid w:val="00E67169"/>
    <w:rsid w:val="00E82F69"/>
    <w:rsid w:val="00E91665"/>
    <w:rsid w:val="00E9337E"/>
    <w:rsid w:val="00E9401A"/>
    <w:rsid w:val="00E950D2"/>
    <w:rsid w:val="00EA4C0F"/>
    <w:rsid w:val="00EA5227"/>
    <w:rsid w:val="00EB3570"/>
    <w:rsid w:val="00EB437F"/>
    <w:rsid w:val="00EC7C11"/>
    <w:rsid w:val="00EF0AA9"/>
    <w:rsid w:val="00EF5834"/>
    <w:rsid w:val="00EF6DB7"/>
    <w:rsid w:val="00F00BAD"/>
    <w:rsid w:val="00F067F0"/>
    <w:rsid w:val="00F27DC5"/>
    <w:rsid w:val="00F67C6C"/>
    <w:rsid w:val="00F67E8A"/>
    <w:rsid w:val="00F73E2A"/>
    <w:rsid w:val="00F87C65"/>
    <w:rsid w:val="00F96F56"/>
    <w:rsid w:val="00FB58E8"/>
    <w:rsid w:val="00FB7B28"/>
    <w:rsid w:val="00FE1F8D"/>
    <w:rsid w:val="00FE3353"/>
    <w:rsid w:val="00FF01A3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109AB-E122-47D5-A9A7-9465133E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791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qFormat/>
    <w:rsid w:val="0067553F"/>
    <w:pPr>
      <w:spacing w:line="360" w:lineRule="auto"/>
      <w:jc w:val="center"/>
    </w:pPr>
    <w:rPr>
      <w:b/>
      <w:szCs w:val="20"/>
      <w:u w:val="single"/>
    </w:rPr>
  </w:style>
  <w:style w:type="paragraph" w:styleId="Alcm">
    <w:name w:val="Subtitle"/>
    <w:basedOn w:val="Norml"/>
    <w:qFormat/>
    <w:rsid w:val="0067553F"/>
    <w:pPr>
      <w:spacing w:line="360" w:lineRule="auto"/>
      <w:jc w:val="center"/>
    </w:pPr>
    <w:rPr>
      <w:b/>
      <w:szCs w:val="20"/>
    </w:rPr>
  </w:style>
  <w:style w:type="paragraph" w:styleId="Szvegtrzs">
    <w:name w:val="Body Text"/>
    <w:basedOn w:val="Norml"/>
    <w:rsid w:val="0067553F"/>
    <w:pPr>
      <w:spacing w:line="360" w:lineRule="auto"/>
      <w:jc w:val="both"/>
    </w:pPr>
    <w:rPr>
      <w:szCs w:val="20"/>
    </w:rPr>
  </w:style>
  <w:style w:type="paragraph" w:styleId="Listaszerbekezds">
    <w:name w:val="List Paragraph"/>
    <w:basedOn w:val="Norml"/>
    <w:uiPriority w:val="34"/>
    <w:qFormat/>
    <w:rsid w:val="00134680"/>
    <w:pPr>
      <w:ind w:left="720"/>
      <w:contextualSpacing/>
    </w:pPr>
  </w:style>
  <w:style w:type="character" w:customStyle="1" w:styleId="lfejChar">
    <w:name w:val="Élőfej Char"/>
    <w:link w:val="lfej"/>
    <w:rsid w:val="00E45061"/>
    <w:rPr>
      <w:sz w:val="24"/>
      <w:szCs w:val="24"/>
    </w:rPr>
  </w:style>
  <w:style w:type="character" w:customStyle="1" w:styleId="llbChar">
    <w:name w:val="Élőláb Char"/>
    <w:link w:val="llb"/>
    <w:uiPriority w:val="99"/>
    <w:rsid w:val="00B32DB9"/>
    <w:rPr>
      <w:sz w:val="24"/>
      <w:szCs w:val="24"/>
    </w:rPr>
  </w:style>
  <w:style w:type="character" w:styleId="Hiperhivatkozs">
    <w:name w:val="Hyperlink"/>
    <w:rsid w:val="006E3B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sztor.gyorgy\Local%20Settings\Temporary%20Internet%20Files\Content.IE5\YXKDV4MX\polgarmester%20es%20jegyzo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932F-45A7-4177-A55E-9795BBD4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jegyzo[1]</Template>
  <TotalTime>357</TotalTime>
  <Pages>3</Pages>
  <Words>701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VÜZO KKI</Company>
  <LinksUpToDate>false</LinksUpToDate>
  <CharactersWithSpaces>5527</CharactersWithSpaces>
  <SharedDoc>false</SharedDoc>
  <HLinks>
    <vt:vector size="6" baseType="variant"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http://www.szombathely.hu/kozgyules/e-kozgyules/2018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KGYET.18.12.FIZPARK.</dc:title>
  <dc:subject/>
  <dc:creator>Kalmár Ervin; Kusztor György</dc:creator>
  <cp:keywords/>
  <dc:description/>
  <cp:lastModifiedBy>Kalmár Ervin</cp:lastModifiedBy>
  <cp:revision>11</cp:revision>
  <cp:lastPrinted>2018-11-22T07:29:00Z</cp:lastPrinted>
  <dcterms:created xsi:type="dcterms:W3CDTF">2018-11-21T10:28:00Z</dcterms:created>
  <dcterms:modified xsi:type="dcterms:W3CDTF">2018-11-23T08:38:00Z</dcterms:modified>
</cp:coreProperties>
</file>