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7FD93B9D" w14:textId="77777777" w:rsidR="00294CC7" w:rsidRPr="000B0852" w:rsidRDefault="00294CC7" w:rsidP="00294CC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271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4BD0FB42" w14:textId="77777777" w:rsidR="00294CC7" w:rsidRDefault="00294CC7" w:rsidP="00294CC7">
      <w:pPr>
        <w:pStyle w:val="Default"/>
        <w:jc w:val="both"/>
        <w:rPr>
          <w:color w:val="auto"/>
          <w:lang w:eastAsia="zh-CN"/>
        </w:rPr>
      </w:pPr>
    </w:p>
    <w:p w14:paraId="2B43EB52" w14:textId="77777777" w:rsidR="00294CC7" w:rsidRPr="00DC38DF" w:rsidRDefault="00294CC7" w:rsidP="00294CC7">
      <w:pPr>
        <w:jc w:val="both"/>
        <w:rPr>
          <w:rFonts w:cs="Arial"/>
          <w:color w:val="000000"/>
        </w:rPr>
      </w:pPr>
      <w:r w:rsidRPr="00DC38DF">
        <w:rPr>
          <w:rFonts w:cs="Arial"/>
          <w:color w:val="000000"/>
        </w:rPr>
        <w:t xml:space="preserve">A </w:t>
      </w:r>
      <w:r w:rsidRPr="006F23D1">
        <w:rPr>
          <w:rFonts w:cs="Arial"/>
          <w:color w:val="000000"/>
        </w:rPr>
        <w:t>Jogi és Társadalmi Kapcsolatok Bizottsága</w:t>
      </w:r>
      <w:r>
        <w:rPr>
          <w:rFonts w:cs="Arial"/>
          <w:color w:val="000000"/>
        </w:rPr>
        <w:t xml:space="preserve"> </w:t>
      </w:r>
      <w:r w:rsidRPr="00DC38DF">
        <w:rPr>
          <w:rFonts w:cs="Arial"/>
          <w:color w:val="000000"/>
        </w:rPr>
        <w:t xml:space="preserve">– a városnév használatának szabályairól szóló 16/1994. (VI.9.) önkormányzati rendelet 3. § (3) bekezdése alapján – </w:t>
      </w:r>
      <w:r w:rsidRPr="00DC38DF">
        <w:rPr>
          <w:rFonts w:cs="Arial"/>
          <w:b/>
          <w:color w:val="000000"/>
        </w:rPr>
        <w:t>javasolja</w:t>
      </w:r>
      <w:r w:rsidRPr="00DC38DF">
        <w:rPr>
          <w:rFonts w:cs="Arial"/>
          <w:color w:val="000000"/>
        </w:rPr>
        <w:t xml:space="preserve"> a polgármesternek, hogy a Szombathelyi Bolyai Gimnázium Diáksport Egyesület (9700 Szombathely, Bolyai u. 11., kérelmező: Grénus Gabriella megbízott titkár) Szombathelyen újonnan alakuló egyesületként az elnevezésében a városnevet használhassa „Szombathelyi Bolyai Gimnázium Diáksport Egyesület” formában, </w:t>
      </w:r>
      <w:r>
        <w:rPr>
          <w:rFonts w:cs="Arial"/>
          <w:color w:val="000000"/>
        </w:rPr>
        <w:t>az e</w:t>
      </w:r>
      <w:r w:rsidRPr="00DC38DF">
        <w:rPr>
          <w:rFonts w:cs="Arial"/>
          <w:color w:val="000000"/>
        </w:rPr>
        <w:t>gyesület fenn</w:t>
      </w:r>
      <w:r>
        <w:rPr>
          <w:rFonts w:cs="Arial"/>
          <w:color w:val="000000"/>
        </w:rPr>
        <w:t>áll</w:t>
      </w:r>
      <w:r w:rsidRPr="00DC38DF">
        <w:rPr>
          <w:rFonts w:cs="Arial"/>
          <w:color w:val="000000"/>
        </w:rPr>
        <w:t>ásának időtartamáig.</w:t>
      </w:r>
    </w:p>
    <w:p w14:paraId="67A7622F" w14:textId="77777777" w:rsidR="00294CC7" w:rsidRDefault="00294CC7" w:rsidP="00294CC7">
      <w:pPr>
        <w:jc w:val="both"/>
        <w:rPr>
          <w:rFonts w:cs="Arial"/>
          <w:b/>
          <w:color w:val="000000"/>
          <w:u w:val="single"/>
        </w:rPr>
      </w:pPr>
    </w:p>
    <w:p w14:paraId="1B6E8429" w14:textId="77777777" w:rsidR="00294CC7" w:rsidRPr="00DC38DF" w:rsidRDefault="00294CC7" w:rsidP="00294CC7">
      <w:pPr>
        <w:jc w:val="both"/>
        <w:rPr>
          <w:rFonts w:cs="Arial"/>
          <w:color w:val="000000"/>
        </w:rPr>
      </w:pPr>
      <w:r w:rsidRPr="00DC38DF">
        <w:rPr>
          <w:rFonts w:cs="Arial"/>
          <w:b/>
          <w:color w:val="000000"/>
          <w:u w:val="single"/>
        </w:rPr>
        <w:t>Felelős:</w:t>
      </w:r>
      <w:r w:rsidRPr="00DC38DF">
        <w:rPr>
          <w:rFonts w:cs="Arial"/>
          <w:color w:val="000000"/>
        </w:rPr>
        <w:tab/>
        <w:t>Dr. Puskás Tivadar polgármester</w:t>
      </w:r>
    </w:p>
    <w:p w14:paraId="79D0DFA0" w14:textId="77777777" w:rsidR="00294CC7" w:rsidRPr="00DC38DF" w:rsidRDefault="00294CC7" w:rsidP="00294CC7">
      <w:pPr>
        <w:jc w:val="both"/>
        <w:rPr>
          <w:rFonts w:cs="Arial"/>
          <w:color w:val="000000"/>
        </w:rPr>
      </w:pPr>
      <w:r w:rsidRPr="00DC38DF">
        <w:rPr>
          <w:rFonts w:cs="Arial"/>
          <w:color w:val="000000"/>
        </w:rPr>
        <w:tab/>
      </w:r>
      <w:r w:rsidRPr="00DC38DF">
        <w:rPr>
          <w:rFonts w:cs="Arial"/>
          <w:color w:val="000000"/>
        </w:rPr>
        <w:tab/>
      </w:r>
      <w:r w:rsidRPr="005B14CC">
        <w:rPr>
          <w:rFonts w:cs="Arial"/>
          <w:color w:val="000000"/>
        </w:rPr>
        <w:t>Dr. Takátsné Dr. Tenki Mária</w:t>
      </w:r>
      <w:r w:rsidRPr="00DC38DF">
        <w:rPr>
          <w:rFonts w:cs="Arial"/>
          <w:color w:val="000000"/>
        </w:rPr>
        <w:t>, a Bizottság elnöke</w:t>
      </w:r>
    </w:p>
    <w:p w14:paraId="5D1FE8F2" w14:textId="77777777" w:rsidR="00294CC7" w:rsidRPr="000B0852" w:rsidRDefault="00294CC7" w:rsidP="00294CC7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2C387471" w14:textId="77777777" w:rsidR="00294CC7" w:rsidRPr="00DC38DF" w:rsidRDefault="00294CC7" w:rsidP="00294CC7">
      <w:pPr>
        <w:ind w:left="1416"/>
        <w:jc w:val="both"/>
        <w:rPr>
          <w:rFonts w:cs="Arial"/>
          <w:color w:val="000000"/>
        </w:rPr>
      </w:pPr>
      <w:r w:rsidRPr="00DC38DF">
        <w:rPr>
          <w:rFonts w:cs="Arial"/>
          <w:color w:val="000000"/>
        </w:rPr>
        <w:t>Nagyné Dr. Gats Andrea, a Jogi, Képviselői és Hatósági Osztály vezetője)</w:t>
      </w:r>
    </w:p>
    <w:p w14:paraId="0CD7D571" w14:textId="77777777" w:rsidR="00294CC7" w:rsidRPr="00DC38DF" w:rsidRDefault="00294CC7" w:rsidP="00294CC7">
      <w:pPr>
        <w:jc w:val="both"/>
        <w:rPr>
          <w:rFonts w:cs="Arial"/>
          <w:color w:val="000000"/>
        </w:rPr>
      </w:pPr>
    </w:p>
    <w:p w14:paraId="4F2400FA" w14:textId="77777777" w:rsidR="00294CC7" w:rsidRPr="00DC38DF" w:rsidRDefault="00294CC7" w:rsidP="00294CC7">
      <w:pPr>
        <w:jc w:val="both"/>
        <w:rPr>
          <w:rFonts w:cs="Arial"/>
          <w:color w:val="000000"/>
        </w:rPr>
      </w:pPr>
      <w:r w:rsidRPr="00DC38DF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</w:r>
      <w:r w:rsidRPr="00DC38DF">
        <w:rPr>
          <w:rFonts w:cs="Arial"/>
          <w:color w:val="000000"/>
        </w:rPr>
        <w:t>azonnal</w:t>
      </w:r>
    </w:p>
    <w:p w14:paraId="3346681D" w14:textId="77777777" w:rsidR="00294CC7" w:rsidRPr="00DC38DF" w:rsidRDefault="00294CC7" w:rsidP="00294CC7">
      <w:pPr>
        <w:jc w:val="both"/>
        <w:rPr>
          <w:rFonts w:cs="Arial"/>
          <w:color w:val="000000"/>
        </w:rPr>
      </w:pPr>
    </w:p>
    <w:p w14:paraId="2C3A57D8" w14:textId="77777777" w:rsidR="0058575B" w:rsidRDefault="0058575B" w:rsidP="00787FEB">
      <w:pPr>
        <w:rPr>
          <w:rFonts w:cs="Arial"/>
        </w:rPr>
      </w:pPr>
      <w:bookmarkStart w:id="0" w:name="_GoBack"/>
      <w:bookmarkEnd w:id="0"/>
    </w:p>
    <w:p w14:paraId="2E81DC02" w14:textId="77777777" w:rsidR="0058575B" w:rsidRDefault="0058575B" w:rsidP="00787FEB">
      <w:pPr>
        <w:rPr>
          <w:rFonts w:cs="Arial"/>
        </w:rPr>
      </w:pPr>
    </w:p>
    <w:p w14:paraId="6E23E187" w14:textId="77777777" w:rsidR="0058575B" w:rsidRPr="00490110" w:rsidRDefault="005857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B84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294CC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94CC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E5F46"/>
    <w:multiLevelType w:val="hybridMultilevel"/>
    <w:tmpl w:val="23BC6FCA"/>
    <w:lvl w:ilvl="0" w:tplc="149E2F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35B19"/>
    <w:multiLevelType w:val="hybridMultilevel"/>
    <w:tmpl w:val="442EF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82684"/>
    <w:multiLevelType w:val="hybridMultilevel"/>
    <w:tmpl w:val="B6A6AE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8314F"/>
    <w:multiLevelType w:val="hybridMultilevel"/>
    <w:tmpl w:val="10223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6AF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B6319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94CC7"/>
    <w:rsid w:val="002C0ED9"/>
    <w:rsid w:val="002C7EA9"/>
    <w:rsid w:val="002E2C2B"/>
    <w:rsid w:val="002F2613"/>
    <w:rsid w:val="00342FC9"/>
    <w:rsid w:val="003614EC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17440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8575B"/>
    <w:rsid w:val="005971AD"/>
    <w:rsid w:val="005A2F5B"/>
    <w:rsid w:val="005F79E1"/>
    <w:rsid w:val="0060346D"/>
    <w:rsid w:val="0062730B"/>
    <w:rsid w:val="006540F3"/>
    <w:rsid w:val="006A1706"/>
    <w:rsid w:val="006C2684"/>
    <w:rsid w:val="006C539A"/>
    <w:rsid w:val="006C6EC3"/>
    <w:rsid w:val="00741486"/>
    <w:rsid w:val="00743471"/>
    <w:rsid w:val="00785B68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16A3E"/>
    <w:rsid w:val="00826BD3"/>
    <w:rsid w:val="00826F63"/>
    <w:rsid w:val="0083272B"/>
    <w:rsid w:val="0083296A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178AA"/>
    <w:rsid w:val="00943167"/>
    <w:rsid w:val="009435C9"/>
    <w:rsid w:val="00951DF0"/>
    <w:rsid w:val="009B72A8"/>
    <w:rsid w:val="009F4EE8"/>
    <w:rsid w:val="00A072F0"/>
    <w:rsid w:val="00A65D25"/>
    <w:rsid w:val="00A84BE3"/>
    <w:rsid w:val="00A86686"/>
    <w:rsid w:val="00A95686"/>
    <w:rsid w:val="00AA6005"/>
    <w:rsid w:val="00AC303E"/>
    <w:rsid w:val="00AD62E3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C7278B"/>
    <w:rsid w:val="00D03F42"/>
    <w:rsid w:val="00D130B0"/>
    <w:rsid w:val="00D132AF"/>
    <w:rsid w:val="00D244B2"/>
    <w:rsid w:val="00D343C3"/>
    <w:rsid w:val="00D360EA"/>
    <w:rsid w:val="00D43720"/>
    <w:rsid w:val="00D5067B"/>
    <w:rsid w:val="00D92D6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4EC5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AD62E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AD62E3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6D9A12-3EC6-4FCD-BC74-B1208CA7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2018-12-05T13:00:00Z</cp:lastPrinted>
  <dcterms:created xsi:type="dcterms:W3CDTF">2018-12-05T13:01:00Z</dcterms:created>
  <dcterms:modified xsi:type="dcterms:W3CDTF">2018-12-05T13:01:00Z</dcterms:modified>
</cp:coreProperties>
</file>