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41CB7AD7" w14:textId="77777777" w:rsidR="00D92D6B" w:rsidRPr="008A4980" w:rsidRDefault="00D92D6B" w:rsidP="00D92D6B">
      <w:pPr>
        <w:jc w:val="center"/>
        <w:rPr>
          <w:rFonts w:cs="Arial"/>
          <w:b/>
          <w:u w:val="single"/>
        </w:rPr>
      </w:pPr>
      <w:r w:rsidRPr="008A4980">
        <w:rPr>
          <w:rFonts w:cs="Arial"/>
          <w:b/>
          <w:u w:val="single"/>
        </w:rPr>
        <w:t>267/2018. (XII.4.) JTKB számú határozat</w:t>
      </w:r>
    </w:p>
    <w:p w14:paraId="363450EA" w14:textId="77777777" w:rsidR="00D92D6B" w:rsidRPr="008A4980" w:rsidRDefault="00D92D6B" w:rsidP="00D92D6B">
      <w:pPr>
        <w:pStyle w:val="Default"/>
        <w:jc w:val="both"/>
        <w:rPr>
          <w:color w:val="auto"/>
          <w:lang w:eastAsia="zh-CN"/>
        </w:rPr>
      </w:pPr>
    </w:p>
    <w:p w14:paraId="1010ED70" w14:textId="77777777" w:rsidR="00D92D6B" w:rsidRPr="008A4980" w:rsidRDefault="00D92D6B" w:rsidP="00D92D6B">
      <w:pPr>
        <w:pStyle w:val="Default"/>
        <w:jc w:val="both"/>
        <w:rPr>
          <w:color w:val="auto"/>
          <w:lang w:eastAsia="zh-CN"/>
        </w:rPr>
      </w:pPr>
      <w:r w:rsidRPr="008A4980">
        <w:rPr>
          <w:color w:val="auto"/>
          <w:lang w:eastAsia="zh-CN"/>
        </w:rPr>
        <w:t xml:space="preserve">A Jogi és Társadalmi Kapcsolatok Bizottsága </w:t>
      </w:r>
      <w:r w:rsidRPr="008A4980">
        <w:rPr>
          <w:bCs/>
        </w:rPr>
        <w:t xml:space="preserve">a </w:t>
      </w:r>
      <w:r w:rsidRPr="008A4980">
        <w:t>Haladás Sportkomplexum Fejlesztő Nonprofit Kft., valamint a HVSE Sport Kft. között kötendő, illetve a Haladás Sportkomplexum Fejlesztő Nonprofit Kft., valamint a Szombathelyi MÁV Haladás VSE között kötendő bérleti szerződés módosításokat az ülésen kiosztott tartalommal jóváhagyja</w:t>
      </w:r>
      <w:r w:rsidRPr="008A4980">
        <w:rPr>
          <w:color w:val="auto"/>
          <w:lang w:eastAsia="zh-CN"/>
        </w:rPr>
        <w:t>.</w:t>
      </w:r>
    </w:p>
    <w:p w14:paraId="74719FA6" w14:textId="77777777" w:rsidR="00D92D6B" w:rsidRPr="008A4980" w:rsidRDefault="00D92D6B" w:rsidP="00D92D6B">
      <w:pPr>
        <w:jc w:val="both"/>
        <w:rPr>
          <w:rFonts w:cs="Arial"/>
        </w:rPr>
      </w:pPr>
    </w:p>
    <w:p w14:paraId="4606ABD3" w14:textId="77777777" w:rsidR="00D92D6B" w:rsidRPr="008A4980" w:rsidRDefault="00D92D6B" w:rsidP="00D92D6B">
      <w:pPr>
        <w:pStyle w:val="Default"/>
        <w:jc w:val="both"/>
      </w:pPr>
      <w:r w:rsidRPr="008A4980">
        <w:rPr>
          <w:b/>
          <w:u w:val="single"/>
        </w:rPr>
        <w:t>Felelős:</w:t>
      </w:r>
      <w:r w:rsidRPr="008A4980">
        <w:tab/>
        <w:t>Dr. Takátsné Dr. Tenki Mária, a Bizottság elnöke</w:t>
      </w:r>
    </w:p>
    <w:p w14:paraId="08FA95B2" w14:textId="77777777" w:rsidR="00D92D6B" w:rsidRPr="008A4980" w:rsidRDefault="00D92D6B" w:rsidP="00D92D6B">
      <w:pPr>
        <w:ind w:left="708" w:firstLine="708"/>
        <w:jc w:val="both"/>
        <w:rPr>
          <w:rFonts w:cs="Arial"/>
          <w:bCs/>
        </w:rPr>
      </w:pPr>
      <w:r w:rsidRPr="008A4980">
        <w:rPr>
          <w:rFonts w:cs="Arial"/>
          <w:bCs/>
        </w:rPr>
        <w:t>(A végrehajtásért felelős:</w:t>
      </w:r>
    </w:p>
    <w:p w14:paraId="104D918D" w14:textId="77777777" w:rsidR="00D92D6B" w:rsidRPr="008A4980" w:rsidRDefault="00D92D6B" w:rsidP="00D92D6B">
      <w:pPr>
        <w:ind w:left="900" w:firstLine="516"/>
        <w:jc w:val="both"/>
        <w:rPr>
          <w:rFonts w:cs="Arial"/>
          <w:bCs/>
        </w:rPr>
      </w:pPr>
      <w:r w:rsidRPr="008A4980">
        <w:rPr>
          <w:rFonts w:cs="Arial"/>
        </w:rPr>
        <w:t>Dr. Bencsics Enikő, az Egészségügyi és Közszolgálati Osztály vezetője,</w:t>
      </w:r>
    </w:p>
    <w:p w14:paraId="0AD5976E" w14:textId="77777777" w:rsidR="00D92D6B" w:rsidRPr="008A4980" w:rsidRDefault="00D92D6B" w:rsidP="00D92D6B">
      <w:pPr>
        <w:ind w:left="1416"/>
        <w:jc w:val="both"/>
        <w:rPr>
          <w:rFonts w:cs="Arial"/>
        </w:rPr>
      </w:pPr>
      <w:r w:rsidRPr="008A4980">
        <w:rPr>
          <w:rFonts w:cs="Arial"/>
          <w:bCs/>
        </w:rPr>
        <w:t>Gál Sándor</w:t>
      </w:r>
      <w:r w:rsidRPr="008A4980">
        <w:rPr>
          <w:rFonts w:cs="Arial"/>
        </w:rPr>
        <w:t>, a Haladás Sportkomplexum Fejlesztő Nonprofit Kft. ügyvezetője)</w:t>
      </w:r>
    </w:p>
    <w:p w14:paraId="3F1F1C32" w14:textId="77777777" w:rsidR="00D92D6B" w:rsidRPr="008A4980" w:rsidRDefault="00D92D6B" w:rsidP="00D92D6B">
      <w:pPr>
        <w:jc w:val="both"/>
        <w:rPr>
          <w:rFonts w:cs="Arial"/>
        </w:rPr>
      </w:pPr>
    </w:p>
    <w:p w14:paraId="27897DB6" w14:textId="77777777" w:rsidR="00D92D6B" w:rsidRPr="000B0852" w:rsidRDefault="00D92D6B" w:rsidP="00D92D6B">
      <w:pPr>
        <w:pStyle w:val="Default"/>
        <w:jc w:val="both"/>
      </w:pPr>
      <w:r w:rsidRPr="008A4980">
        <w:rPr>
          <w:b/>
          <w:u w:val="single"/>
        </w:rPr>
        <w:t>Határidő:</w:t>
      </w:r>
      <w:r w:rsidRPr="008A4980">
        <w:tab/>
      </w:r>
      <w:r w:rsidRPr="008A4980">
        <w:rPr>
          <w:bCs/>
        </w:rPr>
        <w:t>azonnal</w:t>
      </w:r>
    </w:p>
    <w:p w14:paraId="2C3A57D8" w14:textId="77777777" w:rsidR="0058575B" w:rsidRDefault="0058575B" w:rsidP="00787FEB">
      <w:pPr>
        <w:rPr>
          <w:rFonts w:cs="Arial"/>
        </w:rPr>
      </w:pPr>
      <w:bookmarkStart w:id="0" w:name="_GoBack"/>
      <w:bookmarkEnd w:id="0"/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22E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84EC5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92D6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35B19"/>
    <w:multiLevelType w:val="hybridMultilevel"/>
    <w:tmpl w:val="442EF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614EC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17440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741486"/>
    <w:rsid w:val="00743471"/>
    <w:rsid w:val="00785B68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16A3E"/>
    <w:rsid w:val="00826BD3"/>
    <w:rsid w:val="00826F63"/>
    <w:rsid w:val="0083272B"/>
    <w:rsid w:val="0083296A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178AA"/>
    <w:rsid w:val="00943167"/>
    <w:rsid w:val="009435C9"/>
    <w:rsid w:val="00951DF0"/>
    <w:rsid w:val="009B72A8"/>
    <w:rsid w:val="009F4EE8"/>
    <w:rsid w:val="00A072F0"/>
    <w:rsid w:val="00A65D25"/>
    <w:rsid w:val="00A84BE3"/>
    <w:rsid w:val="00A86686"/>
    <w:rsid w:val="00A95686"/>
    <w:rsid w:val="00AA6005"/>
    <w:rsid w:val="00AC303E"/>
    <w:rsid w:val="00AD62E3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C7278B"/>
    <w:rsid w:val="00D03F42"/>
    <w:rsid w:val="00D130B0"/>
    <w:rsid w:val="00D132AF"/>
    <w:rsid w:val="00D244B2"/>
    <w:rsid w:val="00D343C3"/>
    <w:rsid w:val="00D360EA"/>
    <w:rsid w:val="00D43720"/>
    <w:rsid w:val="00D5067B"/>
    <w:rsid w:val="00D92D6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4EC5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AD62E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99"/>
    <w:locked/>
    <w:rsid w:val="00AD62E3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884385-3D06-4535-B2AB-BBE3543B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2018-12-05T12:56:00Z</cp:lastPrinted>
  <dcterms:created xsi:type="dcterms:W3CDTF">2018-12-05T12:56:00Z</dcterms:created>
  <dcterms:modified xsi:type="dcterms:W3CDTF">2018-12-05T12:56:00Z</dcterms:modified>
</cp:coreProperties>
</file>