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70DAFC1E" w14:textId="77777777" w:rsidR="00F84EC5" w:rsidRPr="000B0852" w:rsidRDefault="00F84EC5" w:rsidP="00F84EC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1C06EF3B" w14:textId="77777777" w:rsidR="00F84EC5" w:rsidRDefault="00F84EC5" w:rsidP="00F84EC5">
      <w:pPr>
        <w:pStyle w:val="Default"/>
        <w:jc w:val="both"/>
        <w:rPr>
          <w:color w:val="auto"/>
          <w:lang w:eastAsia="zh-CN"/>
        </w:rPr>
      </w:pPr>
    </w:p>
    <w:p w14:paraId="5114664D" w14:textId="77777777" w:rsidR="00F84EC5" w:rsidRPr="000B0852" w:rsidRDefault="00F84EC5" w:rsidP="00F84EC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 w:rsidRPr="00882578">
        <w:rPr>
          <w:bCs/>
        </w:rPr>
        <w:t xml:space="preserve">a </w:t>
      </w:r>
      <w:r w:rsidRPr="00882578">
        <w:t>Haladás Sportkomplexum Fejlesztő Nonprofit Kft., valamint a HVSE Sport Kft. között kötendő, az előterjesztés 1. sz. mellékletét képező létesítménybérleti szerződést, valamint az ahhoz kapcsolódó támogatási szerződést (2. sz. melléklet) jóváhagyja</w:t>
      </w:r>
      <w:r w:rsidRPr="000B0852">
        <w:rPr>
          <w:color w:val="auto"/>
          <w:lang w:eastAsia="zh-CN"/>
        </w:rPr>
        <w:t>.</w:t>
      </w:r>
    </w:p>
    <w:p w14:paraId="16A576D6" w14:textId="77777777" w:rsidR="00F84EC5" w:rsidRPr="000B0852" w:rsidRDefault="00F84EC5" w:rsidP="00F84EC5">
      <w:pPr>
        <w:jc w:val="both"/>
        <w:rPr>
          <w:rFonts w:cs="Arial"/>
        </w:rPr>
      </w:pPr>
    </w:p>
    <w:p w14:paraId="64CCA191" w14:textId="77777777" w:rsidR="00F84EC5" w:rsidRPr="000B0852" w:rsidRDefault="00F84EC5" w:rsidP="00F84EC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95F2FDD" w14:textId="77777777" w:rsidR="00F84EC5" w:rsidRPr="000B0852" w:rsidRDefault="00F84EC5" w:rsidP="00F84EC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3BBF23F" w14:textId="77777777" w:rsidR="00F84EC5" w:rsidRPr="00882578" w:rsidRDefault="00F84EC5" w:rsidP="00F84EC5">
      <w:pPr>
        <w:ind w:left="900" w:firstLine="516"/>
        <w:jc w:val="both"/>
        <w:rPr>
          <w:rFonts w:cs="Arial"/>
          <w:bCs/>
        </w:rPr>
      </w:pPr>
      <w:r w:rsidRPr="00882578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0C49473D" w14:textId="77777777" w:rsidR="00F84EC5" w:rsidRPr="00882578" w:rsidRDefault="00F84EC5" w:rsidP="00F84EC5">
      <w:pPr>
        <w:ind w:left="1416"/>
        <w:jc w:val="both"/>
        <w:rPr>
          <w:rFonts w:cs="Arial"/>
        </w:rPr>
      </w:pPr>
      <w:r w:rsidRPr="00882578">
        <w:rPr>
          <w:rFonts w:cs="Arial"/>
          <w:bCs/>
        </w:rPr>
        <w:t>Gál Sándor</w:t>
      </w:r>
      <w:r w:rsidRPr="00882578">
        <w:rPr>
          <w:rFonts w:cs="Arial"/>
        </w:rPr>
        <w:t>, a Haladás Sportkomplexum Fejlesztő Nonprofit Kft. ügyvezetője,</w:t>
      </w:r>
    </w:p>
    <w:p w14:paraId="723E9572" w14:textId="77777777" w:rsidR="00F84EC5" w:rsidRPr="00882578" w:rsidRDefault="00F84EC5" w:rsidP="00F84EC5">
      <w:pPr>
        <w:jc w:val="both"/>
        <w:rPr>
          <w:rFonts w:cs="Arial"/>
        </w:rPr>
      </w:pPr>
      <w:r w:rsidRPr="00882578">
        <w:rPr>
          <w:rFonts w:cs="Arial"/>
        </w:rPr>
        <w:tab/>
      </w:r>
      <w:r w:rsidRPr="00882578">
        <w:rPr>
          <w:rFonts w:cs="Arial"/>
        </w:rPr>
        <w:tab/>
        <w:t>Bokor Zsolt, a HVSE Sport Kft. ügyvezetője)</w:t>
      </w:r>
    </w:p>
    <w:p w14:paraId="65F82FA5" w14:textId="77777777" w:rsidR="00F84EC5" w:rsidRPr="000B0852" w:rsidRDefault="00F84EC5" w:rsidP="00F84EC5">
      <w:pPr>
        <w:jc w:val="both"/>
        <w:rPr>
          <w:rFonts w:cs="Arial"/>
        </w:rPr>
      </w:pPr>
    </w:p>
    <w:p w14:paraId="7D48C93E" w14:textId="77777777" w:rsidR="00F84EC5" w:rsidRPr="000B0852" w:rsidRDefault="00F84EC5" w:rsidP="00F84EC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Pr="00882578">
        <w:rPr>
          <w:bCs/>
        </w:rPr>
        <w:t>azonnal</w:t>
      </w:r>
    </w:p>
    <w:p w14:paraId="5700E19B" w14:textId="77777777" w:rsidR="00AD62E3" w:rsidRDefault="00AD62E3" w:rsidP="00AD62E3">
      <w:pPr>
        <w:jc w:val="both"/>
        <w:rPr>
          <w:rFonts w:cs="Arial"/>
          <w:bCs/>
        </w:rPr>
      </w:pPr>
      <w:bookmarkStart w:id="0" w:name="_GoBack"/>
      <w:bookmarkEnd w:id="0"/>
    </w:p>
    <w:p w14:paraId="60B1DFA8" w14:textId="77777777" w:rsidR="00417440" w:rsidRDefault="00417440" w:rsidP="00417440">
      <w:pPr>
        <w:jc w:val="both"/>
        <w:rPr>
          <w:rFonts w:cs="Arial"/>
          <w:bCs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3D6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84EC5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84EC5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99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2E5CC-24E1-4F27-B914-FE931914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2018-12-05T12:54:00Z</cp:lastPrinted>
  <dcterms:created xsi:type="dcterms:W3CDTF">2018-12-05T12:55:00Z</dcterms:created>
  <dcterms:modified xsi:type="dcterms:W3CDTF">2018-12-05T12:55:00Z</dcterms:modified>
</cp:coreProperties>
</file>