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0053B639" w14:textId="77777777" w:rsidR="00AD62E3" w:rsidRPr="000B0852" w:rsidRDefault="00AD62E3" w:rsidP="00AD62E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265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26825B23" w14:textId="77777777" w:rsidR="00AD62E3" w:rsidRDefault="00AD62E3" w:rsidP="00AD62E3">
      <w:pPr>
        <w:pStyle w:val="Default"/>
        <w:jc w:val="both"/>
        <w:rPr>
          <w:color w:val="auto"/>
          <w:lang w:eastAsia="zh-CN"/>
        </w:rPr>
      </w:pPr>
    </w:p>
    <w:p w14:paraId="71EF0A8E" w14:textId="77777777" w:rsidR="00AD62E3" w:rsidRDefault="00AD62E3" w:rsidP="00AD62E3">
      <w:pPr>
        <w:pStyle w:val="Default"/>
        <w:numPr>
          <w:ilvl w:val="0"/>
          <w:numId w:val="4"/>
        </w:numPr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</w:t>
      </w:r>
      <w:r w:rsidRPr="00F9271C">
        <w:rPr>
          <w:color w:val="auto"/>
          <w:lang w:eastAsia="zh-CN"/>
        </w:rPr>
        <w:t>a Közgyűlésnek elfogadásra javasolja a Savaria Városfejlesztési Nonprofit Kft. alapító okiratának módosítását az alábbiak szerint</w:t>
      </w:r>
      <w:r>
        <w:rPr>
          <w:color w:val="auto"/>
          <w:lang w:eastAsia="zh-CN"/>
        </w:rPr>
        <w:t>:</w:t>
      </w:r>
    </w:p>
    <w:p w14:paraId="7A74E4B1" w14:textId="77777777" w:rsidR="00AD62E3" w:rsidRPr="00F9271C" w:rsidRDefault="00AD62E3" w:rsidP="00AD62E3">
      <w:pPr>
        <w:jc w:val="both"/>
        <w:rPr>
          <w:rFonts w:cs="Arial"/>
        </w:rPr>
      </w:pPr>
    </w:p>
    <w:p w14:paraId="717644EC" w14:textId="77777777" w:rsidR="00AD62E3" w:rsidRPr="00F9271C" w:rsidRDefault="00AD62E3" w:rsidP="00AD62E3">
      <w:pPr>
        <w:pStyle w:val="Listaszerbekezds"/>
        <w:numPr>
          <w:ilvl w:val="0"/>
          <w:numId w:val="3"/>
        </w:numPr>
        <w:suppressAutoHyphens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9271C">
        <w:rPr>
          <w:rFonts w:ascii="Arial" w:hAnsi="Arial" w:cs="Arial"/>
          <w:sz w:val="24"/>
          <w:szCs w:val="24"/>
        </w:rPr>
        <w:t>3./ A társaság célja, feladata, jogállása</w:t>
      </w:r>
    </w:p>
    <w:p w14:paraId="613EFDDB" w14:textId="77777777" w:rsidR="00AD62E3" w:rsidRPr="00F9271C" w:rsidRDefault="00AD62E3" w:rsidP="00AD62E3">
      <w:pPr>
        <w:pStyle w:val="Listaszerbekezds"/>
        <w:rPr>
          <w:rFonts w:ascii="Arial" w:hAnsi="Arial" w:cs="Arial"/>
          <w:bCs/>
          <w:sz w:val="24"/>
          <w:szCs w:val="24"/>
        </w:rPr>
      </w:pPr>
      <w:r w:rsidRPr="00F9271C">
        <w:rPr>
          <w:rFonts w:ascii="Arial" w:hAnsi="Arial" w:cs="Arial"/>
          <w:bCs/>
          <w:sz w:val="24"/>
          <w:szCs w:val="24"/>
        </w:rPr>
        <w:t>3.1. pont az al</w:t>
      </w:r>
      <w:r>
        <w:rPr>
          <w:rFonts w:ascii="Arial" w:hAnsi="Arial" w:cs="Arial"/>
          <w:bCs/>
          <w:sz w:val="24"/>
          <w:szCs w:val="24"/>
        </w:rPr>
        <w:t>ábbi rendelkezéssel egészül ki:</w:t>
      </w:r>
    </w:p>
    <w:p w14:paraId="489D9898" w14:textId="77777777" w:rsidR="00AD62E3" w:rsidRPr="00F9271C" w:rsidRDefault="00AD62E3" w:rsidP="00AD62E3">
      <w:pPr>
        <w:pStyle w:val="Listaszerbekezds"/>
        <w:rPr>
          <w:rFonts w:ascii="Arial" w:hAnsi="Arial" w:cs="Arial"/>
          <w:bCs/>
          <w:sz w:val="24"/>
          <w:szCs w:val="24"/>
        </w:rPr>
      </w:pPr>
      <w:r w:rsidRPr="00F9271C">
        <w:rPr>
          <w:rFonts w:ascii="Arial" w:hAnsi="Arial" w:cs="Arial"/>
          <w:b/>
          <w:i/>
          <w:sz w:val="24"/>
          <w:szCs w:val="24"/>
        </w:rPr>
        <w:t xml:space="preserve">A </w:t>
      </w:r>
      <w:r w:rsidRPr="00F9271C">
        <w:rPr>
          <w:rFonts w:ascii="Arial" w:hAnsi="Arial" w:cs="Arial"/>
          <w:b/>
          <w:bCs/>
          <w:i/>
          <w:sz w:val="24"/>
          <w:szCs w:val="24"/>
        </w:rPr>
        <w:t>2011. évi CLXXXIX. törvény 6. §-ában írtak alapján, a</w:t>
      </w:r>
      <w:r w:rsidRPr="00F9271C">
        <w:rPr>
          <w:rFonts w:ascii="Arial" w:hAnsi="Arial" w:cs="Arial"/>
          <w:bCs/>
          <w:sz w:val="24"/>
          <w:szCs w:val="24"/>
        </w:rPr>
        <w:t xml:space="preserve"> </w:t>
      </w:r>
      <w:r w:rsidRPr="00F9271C">
        <w:rPr>
          <w:rFonts w:ascii="Arial" w:hAnsi="Arial" w:cs="Arial"/>
          <w:b/>
          <w:i/>
          <w:sz w:val="24"/>
          <w:szCs w:val="24"/>
        </w:rPr>
        <w:t xml:space="preserve">társaság feladata továbbá a </w:t>
      </w:r>
      <w:r w:rsidRPr="00F9271C">
        <w:rPr>
          <w:rFonts w:ascii="Arial" w:hAnsi="Arial" w:cs="Arial"/>
          <w:b/>
          <w:i/>
          <w:sz w:val="24"/>
          <w:szCs w:val="24"/>
          <w:shd w:val="clear" w:color="auto" w:fill="FFFFFF"/>
        </w:rPr>
        <w:t>közösségfejlesztéssel kapcsolatos projektek menedzselése.</w:t>
      </w:r>
    </w:p>
    <w:p w14:paraId="60F3D77C" w14:textId="77777777" w:rsidR="00AD62E3" w:rsidRPr="00F9271C" w:rsidRDefault="00AD62E3" w:rsidP="00AD62E3">
      <w:pPr>
        <w:pStyle w:val="Listaszerbekezds"/>
        <w:rPr>
          <w:rFonts w:ascii="Arial" w:hAnsi="Arial" w:cs="Arial"/>
          <w:bCs/>
          <w:sz w:val="24"/>
          <w:szCs w:val="24"/>
        </w:rPr>
      </w:pPr>
    </w:p>
    <w:p w14:paraId="059E88D7" w14:textId="77777777" w:rsidR="00AD62E3" w:rsidRPr="00F9271C" w:rsidRDefault="00AD62E3" w:rsidP="00AD62E3">
      <w:pPr>
        <w:pStyle w:val="Listaszerbekezds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9271C">
        <w:rPr>
          <w:rFonts w:ascii="Arial" w:hAnsi="Arial" w:cs="Arial"/>
          <w:sz w:val="24"/>
          <w:szCs w:val="24"/>
        </w:rPr>
        <w:t>4./ pontban a társaság tevékenységi köre az alábbival egészül ki:</w:t>
      </w:r>
      <w:r w:rsidRPr="00F9271C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DF45CF3" w14:textId="77777777" w:rsidR="00AD62E3" w:rsidRPr="00F9271C" w:rsidRDefault="00AD62E3" w:rsidP="00AD62E3">
      <w:pPr>
        <w:jc w:val="both"/>
        <w:rPr>
          <w:rFonts w:cs="Arial"/>
        </w:rPr>
      </w:pPr>
      <w:r w:rsidRPr="00F9271C">
        <w:rPr>
          <w:rFonts w:cs="Arial"/>
        </w:rPr>
        <w:tab/>
      </w:r>
      <w:r w:rsidRPr="00F9271C">
        <w:rPr>
          <w:rFonts w:cs="Arial"/>
          <w:b/>
          <w:i/>
          <w:shd w:val="clear" w:color="auto" w:fill="FFFFFF"/>
        </w:rPr>
        <w:t>M.n.s. egyéb közösségi, társadalmi tevékenység</w:t>
      </w:r>
    </w:p>
    <w:p w14:paraId="129E9CA3" w14:textId="77777777" w:rsidR="00AD62E3" w:rsidRPr="00F9271C" w:rsidRDefault="00AD62E3" w:rsidP="00AD62E3">
      <w:pPr>
        <w:jc w:val="both"/>
        <w:rPr>
          <w:rFonts w:cs="Arial"/>
        </w:rPr>
      </w:pPr>
    </w:p>
    <w:p w14:paraId="69EBE231" w14:textId="77777777" w:rsidR="00AD62E3" w:rsidRPr="000B0852" w:rsidRDefault="00AD62E3" w:rsidP="00AD62E3">
      <w:pPr>
        <w:pStyle w:val="Default"/>
        <w:numPr>
          <w:ilvl w:val="0"/>
          <w:numId w:val="4"/>
        </w:numPr>
        <w:jc w:val="both"/>
        <w:rPr>
          <w:color w:val="auto"/>
          <w:lang w:eastAsia="zh-CN"/>
        </w:rPr>
      </w:pPr>
      <w:r w:rsidRPr="00F9271C">
        <w:rPr>
          <w:color w:val="auto"/>
          <w:lang w:eastAsia="zh-CN"/>
        </w:rPr>
        <w:t>A Bizottság javasolja a Közgyűlésnek, hogy hatalmazza fel a Polgármestert a módosításokkal egységes szerkezetbe foglalt alapító okirat aláírására.</w:t>
      </w:r>
    </w:p>
    <w:p w14:paraId="19516EDC" w14:textId="77777777" w:rsidR="00AD62E3" w:rsidRPr="000B0852" w:rsidRDefault="00AD62E3" w:rsidP="00AD62E3">
      <w:pPr>
        <w:jc w:val="both"/>
        <w:rPr>
          <w:rFonts w:cs="Arial"/>
        </w:rPr>
      </w:pPr>
    </w:p>
    <w:p w14:paraId="6416A777" w14:textId="77777777" w:rsidR="00AD62E3" w:rsidRPr="000B0852" w:rsidRDefault="00AD62E3" w:rsidP="00AD62E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4236D40" w14:textId="77777777" w:rsidR="00AD62E3" w:rsidRPr="000B0852" w:rsidRDefault="00AD62E3" w:rsidP="00AD62E3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E23151A" w14:textId="77777777" w:rsidR="00AD62E3" w:rsidRPr="00F9271C" w:rsidRDefault="00AD62E3" w:rsidP="00AD62E3">
      <w:pPr>
        <w:jc w:val="both"/>
        <w:rPr>
          <w:rFonts w:eastAsia="Calibri" w:cs="Arial"/>
          <w:lang w:eastAsia="en-US"/>
        </w:rPr>
      </w:pPr>
      <w:r w:rsidRPr="00F9271C">
        <w:rPr>
          <w:rFonts w:eastAsia="Calibri" w:cs="Arial"/>
          <w:lang w:eastAsia="en-US"/>
        </w:rPr>
        <w:tab/>
      </w:r>
      <w:r w:rsidRPr="00F9271C">
        <w:rPr>
          <w:rFonts w:eastAsia="Calibri" w:cs="Arial"/>
          <w:lang w:eastAsia="en-US"/>
        </w:rPr>
        <w:tab/>
        <w:t>Dr. Ajkay Adrián, a társaság ügyvezetője</w:t>
      </w:r>
      <w:r>
        <w:rPr>
          <w:rFonts w:eastAsia="Calibri" w:cs="Arial"/>
          <w:lang w:eastAsia="en-US"/>
        </w:rPr>
        <w:t>,</w:t>
      </w:r>
    </w:p>
    <w:p w14:paraId="52ED7304" w14:textId="77777777" w:rsidR="00AD62E3" w:rsidRDefault="00AD62E3" w:rsidP="00AD62E3">
      <w:pPr>
        <w:jc w:val="both"/>
        <w:rPr>
          <w:rFonts w:eastAsia="Calibri" w:cs="Arial"/>
          <w:lang w:eastAsia="en-US"/>
        </w:rPr>
      </w:pPr>
      <w:r w:rsidRPr="00F9271C">
        <w:rPr>
          <w:rFonts w:eastAsia="Calibri" w:cs="Arial"/>
          <w:lang w:eastAsia="en-US"/>
        </w:rPr>
        <w:tab/>
      </w:r>
      <w:r w:rsidRPr="00F9271C">
        <w:rPr>
          <w:rFonts w:eastAsia="Calibri" w:cs="Arial"/>
          <w:lang w:eastAsia="en-US"/>
        </w:rPr>
        <w:tab/>
        <w:t>Lakézi Gábor, a Városüzemeltetési Osztály vezetője)</w:t>
      </w:r>
    </w:p>
    <w:p w14:paraId="7A6241EE" w14:textId="77777777" w:rsidR="00AD62E3" w:rsidRPr="000B0852" w:rsidRDefault="00AD62E3" w:rsidP="00AD62E3">
      <w:pPr>
        <w:jc w:val="both"/>
        <w:rPr>
          <w:rFonts w:cs="Arial"/>
        </w:rPr>
      </w:pPr>
    </w:p>
    <w:p w14:paraId="268853BB" w14:textId="77777777" w:rsidR="00AD62E3" w:rsidRPr="000B0852" w:rsidRDefault="00AD62E3" w:rsidP="00AD62E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5700E19B" w14:textId="77777777" w:rsidR="00AD62E3" w:rsidRDefault="00AD62E3" w:rsidP="00AD62E3">
      <w:pPr>
        <w:jc w:val="both"/>
        <w:rPr>
          <w:rFonts w:cs="Arial"/>
          <w:bCs/>
        </w:rPr>
      </w:pPr>
    </w:p>
    <w:p w14:paraId="60B1DFA8" w14:textId="77777777" w:rsidR="00417440" w:rsidRDefault="00417440" w:rsidP="00417440">
      <w:pPr>
        <w:jc w:val="both"/>
        <w:rPr>
          <w:rFonts w:cs="Arial"/>
          <w:bCs/>
        </w:rPr>
      </w:pPr>
      <w:bookmarkStart w:id="0" w:name="_GoBack"/>
      <w:bookmarkEnd w:id="0"/>
    </w:p>
    <w:p w14:paraId="15F151EF" w14:textId="77777777" w:rsidR="009B72A8" w:rsidRDefault="009B72A8" w:rsidP="009B72A8">
      <w:pPr>
        <w:jc w:val="both"/>
        <w:rPr>
          <w:rFonts w:cs="Arial"/>
          <w:bCs/>
        </w:rPr>
      </w:pPr>
    </w:p>
    <w:p w14:paraId="4E706D0A" w14:textId="5548CF69" w:rsidR="0058575B" w:rsidRDefault="0058575B" w:rsidP="00787FEB">
      <w:pPr>
        <w:rPr>
          <w:rFonts w:cs="Arial"/>
        </w:rPr>
      </w:pPr>
    </w:p>
    <w:p w14:paraId="2C3A57D8" w14:textId="77777777" w:rsidR="0058575B" w:rsidRDefault="0058575B" w:rsidP="00787FEB">
      <w:pPr>
        <w:rPr>
          <w:rFonts w:cs="Arial"/>
        </w:rPr>
      </w:pPr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C5D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D62E3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D62E3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35B19"/>
    <w:multiLevelType w:val="hybridMultilevel"/>
    <w:tmpl w:val="442EF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2F2613"/>
    <w:rsid w:val="00342FC9"/>
    <w:rsid w:val="003614EC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17440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2730B"/>
    <w:rsid w:val="006540F3"/>
    <w:rsid w:val="006A1706"/>
    <w:rsid w:val="006C2684"/>
    <w:rsid w:val="006C539A"/>
    <w:rsid w:val="00741486"/>
    <w:rsid w:val="00743471"/>
    <w:rsid w:val="00785B68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16A3E"/>
    <w:rsid w:val="00826BD3"/>
    <w:rsid w:val="00826F63"/>
    <w:rsid w:val="0083272B"/>
    <w:rsid w:val="0083296A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178AA"/>
    <w:rsid w:val="00943167"/>
    <w:rsid w:val="009435C9"/>
    <w:rsid w:val="00951DF0"/>
    <w:rsid w:val="009B72A8"/>
    <w:rsid w:val="009F4EE8"/>
    <w:rsid w:val="00A072F0"/>
    <w:rsid w:val="00A65D25"/>
    <w:rsid w:val="00A84BE3"/>
    <w:rsid w:val="00A86686"/>
    <w:rsid w:val="00A95686"/>
    <w:rsid w:val="00AA6005"/>
    <w:rsid w:val="00AC303E"/>
    <w:rsid w:val="00AD62E3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C7278B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AD62E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99"/>
    <w:locked/>
    <w:rsid w:val="00AD62E3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09F023-0575-4A9C-A558-7BC16591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16</TotalTime>
  <Pages>2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2018-12-05T12:27:00Z</cp:lastPrinted>
  <dcterms:created xsi:type="dcterms:W3CDTF">2018-12-05T12:53:00Z</dcterms:created>
  <dcterms:modified xsi:type="dcterms:W3CDTF">2018-12-05T12:53:00Z</dcterms:modified>
</cp:coreProperties>
</file>