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2831C33A" w14:textId="77777777" w:rsidR="003614EC" w:rsidRPr="000B0852" w:rsidRDefault="003614EC" w:rsidP="003614E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261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181B5387" w14:textId="77777777" w:rsidR="003614EC" w:rsidRDefault="003614EC" w:rsidP="003614EC">
      <w:pPr>
        <w:pStyle w:val="Default"/>
        <w:jc w:val="both"/>
        <w:rPr>
          <w:color w:val="auto"/>
          <w:lang w:eastAsia="zh-CN"/>
        </w:rPr>
      </w:pPr>
    </w:p>
    <w:p w14:paraId="6B601225" w14:textId="77777777" w:rsidR="003614EC" w:rsidRPr="000B0852" w:rsidRDefault="003614EC" w:rsidP="003614E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</w:t>
      </w:r>
      <w:r>
        <w:t>a Szombathely Megyei Jogú Város Önkormányzata 2018. évi testvérvárosi kapcsolatainak működéséről, eredményességéről szóló beszámolót elfogadja</w:t>
      </w:r>
      <w:r w:rsidRPr="000B0852">
        <w:rPr>
          <w:color w:val="auto"/>
          <w:lang w:eastAsia="zh-CN"/>
        </w:rPr>
        <w:t>.</w:t>
      </w:r>
    </w:p>
    <w:p w14:paraId="5FA506CE" w14:textId="77777777" w:rsidR="003614EC" w:rsidRPr="000B0852" w:rsidRDefault="003614EC" w:rsidP="003614EC">
      <w:pPr>
        <w:jc w:val="both"/>
        <w:rPr>
          <w:rFonts w:cs="Arial"/>
        </w:rPr>
      </w:pPr>
    </w:p>
    <w:p w14:paraId="5903064B" w14:textId="77777777" w:rsidR="003614EC" w:rsidRDefault="003614EC" w:rsidP="003614E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>
        <w:t>Dr. Puskás Tivadar, polgármester</w:t>
      </w:r>
    </w:p>
    <w:p w14:paraId="641555F1" w14:textId="77777777" w:rsidR="003614EC" w:rsidRPr="000B0852" w:rsidRDefault="003614EC" w:rsidP="003614EC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218EF191" w14:textId="77777777" w:rsidR="003614EC" w:rsidRPr="000B0852" w:rsidRDefault="003614EC" w:rsidP="003614EC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3D61A8D" w14:textId="77777777" w:rsidR="003614EC" w:rsidRPr="000B0852" w:rsidRDefault="003614EC" w:rsidP="003614EC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</w:rPr>
        <w:t>Dr. Telek Miklós, a Polgár</w:t>
      </w:r>
      <w:r>
        <w:rPr>
          <w:rFonts w:cs="Arial"/>
        </w:rPr>
        <w:t>mesteri Kabinet osztályvezetője</w:t>
      </w:r>
      <w:r w:rsidRPr="000B0852">
        <w:rPr>
          <w:rFonts w:cs="Arial"/>
          <w:bCs/>
        </w:rPr>
        <w:t>)</w:t>
      </w:r>
    </w:p>
    <w:p w14:paraId="47C542A7" w14:textId="77777777" w:rsidR="003614EC" w:rsidRPr="000B0852" w:rsidRDefault="003614EC" w:rsidP="003614EC">
      <w:pPr>
        <w:jc w:val="both"/>
        <w:rPr>
          <w:rFonts w:cs="Arial"/>
        </w:rPr>
      </w:pPr>
    </w:p>
    <w:p w14:paraId="759AD9AE" w14:textId="77777777" w:rsidR="003614EC" w:rsidRPr="000B0852" w:rsidRDefault="003614EC" w:rsidP="003614E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15F151EF" w14:textId="77777777" w:rsidR="009B72A8" w:rsidRDefault="009B72A8" w:rsidP="009B72A8">
      <w:pPr>
        <w:jc w:val="both"/>
        <w:rPr>
          <w:rFonts w:cs="Arial"/>
          <w:bCs/>
        </w:rPr>
      </w:pPr>
      <w:bookmarkStart w:id="0" w:name="_GoBack"/>
      <w:bookmarkEnd w:id="0"/>
    </w:p>
    <w:p w14:paraId="4E706D0A" w14:textId="5548CF69" w:rsidR="0058575B" w:rsidRDefault="0058575B" w:rsidP="00787FEB">
      <w:pPr>
        <w:rPr>
          <w:rFonts w:cs="Arial"/>
        </w:rPr>
      </w:pPr>
    </w:p>
    <w:p w14:paraId="2C3A57D8" w14:textId="77777777" w:rsidR="0058575B" w:rsidRDefault="0058575B" w:rsidP="00787FEB">
      <w:pPr>
        <w:rPr>
          <w:rFonts w:cs="Arial"/>
        </w:rPr>
      </w:pPr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43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614E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614EC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741486"/>
    <w:rsid w:val="00743471"/>
    <w:rsid w:val="00785B68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26BD3"/>
    <w:rsid w:val="00826F63"/>
    <w:rsid w:val="0083272B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178AA"/>
    <w:rsid w:val="00943167"/>
    <w:rsid w:val="009435C9"/>
    <w:rsid w:val="00951DF0"/>
    <w:rsid w:val="009B72A8"/>
    <w:rsid w:val="009F4EE8"/>
    <w:rsid w:val="00A072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C7278B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A3EB0A-8959-48CA-BF99-36CF7EFA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2018-12-05T12:22:00Z</cp:lastPrinted>
  <dcterms:created xsi:type="dcterms:W3CDTF">2018-12-05T12:23:00Z</dcterms:created>
  <dcterms:modified xsi:type="dcterms:W3CDTF">2018-12-05T12:23:00Z</dcterms:modified>
</cp:coreProperties>
</file>