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7C1157A3" w14:textId="77777777" w:rsidR="00741486" w:rsidRPr="000B0852" w:rsidRDefault="00741486" w:rsidP="0074148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405C04D2" w14:textId="77777777" w:rsidR="00741486" w:rsidRDefault="00741486" w:rsidP="00741486">
      <w:pPr>
        <w:pStyle w:val="Default"/>
        <w:jc w:val="both"/>
        <w:rPr>
          <w:color w:val="auto"/>
          <w:lang w:eastAsia="zh-CN"/>
        </w:rPr>
      </w:pPr>
    </w:p>
    <w:p w14:paraId="2531C8D4" w14:textId="77777777" w:rsidR="00741486" w:rsidRPr="000B0852" w:rsidRDefault="00741486" w:rsidP="0074148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9601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</w:t>
      </w:r>
      <w:r w:rsidRPr="000B0852">
        <w:rPr>
          <w:color w:val="auto"/>
          <w:lang w:eastAsia="zh-CN"/>
        </w:rPr>
        <w:t xml:space="preserve">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01F22D02" w14:textId="77777777" w:rsidR="00741486" w:rsidRPr="000B0852" w:rsidRDefault="00741486" w:rsidP="00741486">
      <w:pPr>
        <w:jc w:val="both"/>
        <w:rPr>
          <w:rFonts w:cs="Arial"/>
        </w:rPr>
      </w:pPr>
    </w:p>
    <w:p w14:paraId="42B55DD9" w14:textId="77777777" w:rsidR="00741486" w:rsidRPr="000B0852" w:rsidRDefault="00741486" w:rsidP="0074148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2DE298C" w14:textId="77777777" w:rsidR="00741486" w:rsidRDefault="00741486" w:rsidP="0074148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14:paraId="5FECB6ED" w14:textId="77777777" w:rsidR="00741486" w:rsidRPr="000B0852" w:rsidRDefault="00741486" w:rsidP="00741486">
      <w:pPr>
        <w:jc w:val="both"/>
        <w:rPr>
          <w:rFonts w:cs="Arial"/>
        </w:rPr>
      </w:pPr>
    </w:p>
    <w:p w14:paraId="17327E7D" w14:textId="77777777" w:rsidR="00741486" w:rsidRPr="000B0852" w:rsidRDefault="00741486" w:rsidP="0074148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5F151EF" w14:textId="77777777" w:rsidR="009B72A8" w:rsidRDefault="009B72A8" w:rsidP="009B72A8">
      <w:pPr>
        <w:jc w:val="both"/>
        <w:rPr>
          <w:rFonts w:cs="Arial"/>
          <w:bCs/>
        </w:rPr>
      </w:pPr>
      <w:bookmarkStart w:id="0" w:name="_GoBack"/>
      <w:bookmarkEnd w:id="0"/>
    </w:p>
    <w:p w14:paraId="4E706D0A" w14:textId="5548CF69" w:rsidR="0058575B" w:rsidRDefault="0058575B" w:rsidP="00787FEB">
      <w:pPr>
        <w:rPr>
          <w:rFonts w:cs="Arial"/>
        </w:rPr>
      </w:pPr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6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4148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1E97FF-5E1B-45E4-8056-D4A6CEEA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2018-12-05T12:22:00Z</cp:lastPrinted>
  <dcterms:created xsi:type="dcterms:W3CDTF">2018-12-05T12:22:00Z</dcterms:created>
  <dcterms:modified xsi:type="dcterms:W3CDTF">2018-12-05T12:22:00Z</dcterms:modified>
</cp:coreProperties>
</file>