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61F78D59" w14:textId="77777777" w:rsidR="009178AA" w:rsidRPr="000B0852" w:rsidRDefault="009178AA" w:rsidP="009178A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258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70F688A3" w14:textId="77777777" w:rsidR="009178AA" w:rsidRDefault="009178AA" w:rsidP="009178AA">
      <w:pPr>
        <w:pStyle w:val="Default"/>
        <w:jc w:val="both"/>
        <w:rPr>
          <w:color w:val="auto"/>
          <w:lang w:eastAsia="zh-CN"/>
        </w:rPr>
      </w:pPr>
    </w:p>
    <w:p w14:paraId="3CE4D857" w14:textId="77777777" w:rsidR="009178AA" w:rsidRPr="000B0852" w:rsidRDefault="009178AA" w:rsidP="009178AA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B105BF">
        <w:rPr>
          <w:i/>
          <w:color w:val="auto"/>
          <w:lang w:eastAsia="zh-CN"/>
        </w:rPr>
        <w:t>Javaslat feladat-ellátási megállapodások módosításával kapcsolatos döntések jóváhagyására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Tanakajd Községgel megkötött feladat-ellátási megállapodás megszűnéséről szóló </w:t>
      </w:r>
      <w:r w:rsidRPr="00B105BF">
        <w:rPr>
          <w:b/>
          <w:color w:val="auto"/>
          <w:lang w:eastAsia="zh-CN"/>
        </w:rPr>
        <w:t>II.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324C56A6" w14:textId="77777777" w:rsidR="009178AA" w:rsidRPr="000B0852" w:rsidRDefault="009178AA" w:rsidP="009178AA">
      <w:pPr>
        <w:jc w:val="both"/>
        <w:rPr>
          <w:rFonts w:cs="Arial"/>
        </w:rPr>
      </w:pPr>
    </w:p>
    <w:p w14:paraId="35A4FE5D" w14:textId="77777777" w:rsidR="009178AA" w:rsidRPr="000B0852" w:rsidRDefault="009178AA" w:rsidP="009178AA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5BF0A62" w14:textId="77777777" w:rsidR="009178AA" w:rsidRPr="000B0852" w:rsidRDefault="009178AA" w:rsidP="009178AA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5CFE07D9" w14:textId="77777777" w:rsidR="009178AA" w:rsidRPr="000B0852" w:rsidRDefault="009178AA" w:rsidP="009178AA">
      <w:pPr>
        <w:ind w:left="1414" w:firstLine="4"/>
        <w:jc w:val="both"/>
        <w:rPr>
          <w:rFonts w:cs="Arial"/>
          <w:bCs/>
        </w:rPr>
      </w:pPr>
      <w:r w:rsidRPr="00595D55">
        <w:rPr>
          <w:rFonts w:eastAsia="Calibri" w:cs="Arial"/>
          <w:lang w:eastAsia="en-US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187FFD28" w14:textId="77777777" w:rsidR="009178AA" w:rsidRPr="000B0852" w:rsidRDefault="009178AA" w:rsidP="009178AA">
      <w:pPr>
        <w:jc w:val="both"/>
        <w:rPr>
          <w:rFonts w:cs="Arial"/>
        </w:rPr>
      </w:pPr>
    </w:p>
    <w:p w14:paraId="011F9B89" w14:textId="77777777" w:rsidR="009178AA" w:rsidRPr="000B0852" w:rsidRDefault="009178AA" w:rsidP="009178AA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349E8C7F" w14:textId="77777777" w:rsidR="009178AA" w:rsidRDefault="009178AA" w:rsidP="009178AA">
      <w:pPr>
        <w:jc w:val="both"/>
        <w:rPr>
          <w:rFonts w:cs="Arial"/>
          <w:bCs/>
        </w:rPr>
      </w:pPr>
    </w:p>
    <w:p w14:paraId="4E706D0A" w14:textId="5548CF69" w:rsidR="0058575B" w:rsidRDefault="0058575B" w:rsidP="00787FEB">
      <w:pPr>
        <w:rPr>
          <w:rFonts w:cs="Arial"/>
        </w:rPr>
      </w:pPr>
      <w:bookmarkStart w:id="0" w:name="_GoBack"/>
      <w:bookmarkEnd w:id="0"/>
    </w:p>
    <w:p w14:paraId="2C3A57D8" w14:textId="77777777" w:rsidR="0058575B" w:rsidRDefault="0058575B" w:rsidP="00787FEB">
      <w:pPr>
        <w:rPr>
          <w:rFonts w:cs="Arial"/>
        </w:rPr>
      </w:pPr>
    </w:p>
    <w:p w14:paraId="2E81DC02" w14:textId="77777777" w:rsidR="0058575B" w:rsidRDefault="0058575B" w:rsidP="00787FEB">
      <w:pPr>
        <w:rPr>
          <w:rFonts w:cs="Arial"/>
        </w:rPr>
      </w:pPr>
    </w:p>
    <w:p w14:paraId="6E23E187" w14:textId="77777777" w:rsidR="0058575B" w:rsidRPr="00490110" w:rsidRDefault="005857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F69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178AA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2F2613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8575B"/>
    <w:rsid w:val="005971AD"/>
    <w:rsid w:val="005A2F5B"/>
    <w:rsid w:val="005F79E1"/>
    <w:rsid w:val="0060346D"/>
    <w:rsid w:val="0062730B"/>
    <w:rsid w:val="006540F3"/>
    <w:rsid w:val="006A1706"/>
    <w:rsid w:val="006C2684"/>
    <w:rsid w:val="006C539A"/>
    <w:rsid w:val="00743471"/>
    <w:rsid w:val="00785B68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26BD3"/>
    <w:rsid w:val="00826F63"/>
    <w:rsid w:val="0083272B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178AA"/>
    <w:rsid w:val="00943167"/>
    <w:rsid w:val="009435C9"/>
    <w:rsid w:val="00951DF0"/>
    <w:rsid w:val="009F4EE8"/>
    <w:rsid w:val="00A072F0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BE5857"/>
    <w:rsid w:val="00C23742"/>
    <w:rsid w:val="00C50A31"/>
    <w:rsid w:val="00C7278B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86304A-F1C5-45EC-8414-55A44020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2018-12-05T12:20:00Z</cp:lastPrinted>
  <dcterms:created xsi:type="dcterms:W3CDTF">2018-12-05T12:21:00Z</dcterms:created>
  <dcterms:modified xsi:type="dcterms:W3CDTF">2018-12-05T12:21:00Z</dcterms:modified>
</cp:coreProperties>
</file>