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6D8C5809" w14:textId="77777777" w:rsidR="0062730B" w:rsidRPr="000B0852" w:rsidRDefault="0062730B" w:rsidP="0062730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3C1A4F13" w14:textId="77777777" w:rsidR="0062730B" w:rsidRDefault="0062730B" w:rsidP="0062730B">
      <w:pPr>
        <w:pStyle w:val="Default"/>
        <w:jc w:val="both"/>
        <w:rPr>
          <w:color w:val="auto"/>
          <w:lang w:eastAsia="zh-CN"/>
        </w:rPr>
      </w:pPr>
    </w:p>
    <w:p w14:paraId="585864D7" w14:textId="77777777" w:rsidR="0062730B" w:rsidRPr="000B0852" w:rsidRDefault="0062730B" w:rsidP="0062730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C7F21">
        <w:rPr>
          <w:i/>
          <w:color w:val="auto"/>
          <w:lang w:eastAsia="zh-CN"/>
        </w:rPr>
        <w:t>Javaslat az Emberi Erőforrások Minisztériuma, valamint a Savaria Szimfonikus Zenekar között megkötésre kerülő közszolgáltatási szerződés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2217D3F" w14:textId="77777777" w:rsidR="0062730B" w:rsidRPr="000B0852" w:rsidRDefault="0062730B" w:rsidP="0062730B">
      <w:pPr>
        <w:jc w:val="both"/>
        <w:rPr>
          <w:rFonts w:cs="Arial"/>
        </w:rPr>
      </w:pPr>
    </w:p>
    <w:p w14:paraId="69CEBE5D" w14:textId="77777777" w:rsidR="0062730B" w:rsidRPr="000B0852" w:rsidRDefault="0062730B" w:rsidP="0062730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B69E5E1" w14:textId="77777777" w:rsidR="0062730B" w:rsidRPr="000B0852" w:rsidRDefault="0062730B" w:rsidP="0062730B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8A4B863" w14:textId="77777777" w:rsidR="0062730B" w:rsidRPr="000B0852" w:rsidRDefault="0062730B" w:rsidP="0062730B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12428B07" w14:textId="77777777" w:rsidR="0062730B" w:rsidRPr="000B0852" w:rsidRDefault="0062730B" w:rsidP="0062730B">
      <w:pPr>
        <w:jc w:val="both"/>
        <w:rPr>
          <w:rFonts w:cs="Arial"/>
        </w:rPr>
      </w:pPr>
    </w:p>
    <w:p w14:paraId="1DDC55F3" w14:textId="77777777" w:rsidR="0062730B" w:rsidRPr="000B0852" w:rsidRDefault="0062730B" w:rsidP="0062730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28DA0CEB" w14:textId="77777777" w:rsidR="0062730B" w:rsidRDefault="0062730B" w:rsidP="0062730B">
      <w:pPr>
        <w:jc w:val="both"/>
        <w:rPr>
          <w:rFonts w:cs="Arial"/>
          <w:bCs/>
        </w:rPr>
      </w:pPr>
    </w:p>
    <w:p w14:paraId="4E706D0A" w14:textId="5548CF69" w:rsidR="0058575B" w:rsidRDefault="0058575B" w:rsidP="00787FEB">
      <w:pPr>
        <w:rPr>
          <w:rFonts w:cs="Arial"/>
        </w:rPr>
      </w:pPr>
      <w:bookmarkStart w:id="0" w:name="_GoBack"/>
      <w:bookmarkEnd w:id="0"/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20D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2730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43167"/>
    <w:rsid w:val="009435C9"/>
    <w:rsid w:val="00951DF0"/>
    <w:rsid w:val="009F4EE8"/>
    <w:rsid w:val="00A072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45335C-6AA1-4A5D-B7FF-C647C026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2018-12-05T12:18:00Z</cp:lastPrinted>
  <dcterms:created xsi:type="dcterms:W3CDTF">2018-12-05T12:19:00Z</dcterms:created>
  <dcterms:modified xsi:type="dcterms:W3CDTF">2018-12-05T12:19:00Z</dcterms:modified>
</cp:coreProperties>
</file>