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0455B282" w14:textId="77777777" w:rsidR="0058575B" w:rsidRPr="000B0852" w:rsidRDefault="0058575B" w:rsidP="0058575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6ADDC86" w14:textId="77777777" w:rsidR="0058575B" w:rsidRDefault="0058575B" w:rsidP="0058575B">
      <w:pPr>
        <w:pStyle w:val="Default"/>
        <w:jc w:val="both"/>
        <w:rPr>
          <w:color w:val="auto"/>
          <w:lang w:eastAsia="zh-CN"/>
        </w:rPr>
      </w:pPr>
    </w:p>
    <w:p w14:paraId="36F1DC78" w14:textId="77777777" w:rsidR="0058575B" w:rsidRPr="000B0852" w:rsidRDefault="0058575B" w:rsidP="0058575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C7F21">
        <w:rPr>
          <w:i/>
          <w:color w:val="auto"/>
          <w:lang w:eastAsia="zh-CN"/>
        </w:rPr>
        <w:t>Javaslat a SZOMHULL Szombathelyi Hulladékgazdálkodási Közszolgáltató Nonprofit Kft. részére tagi kölcsön biztosítására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7A3AE9F" w14:textId="77777777" w:rsidR="0058575B" w:rsidRPr="000B0852" w:rsidRDefault="0058575B" w:rsidP="0058575B">
      <w:pPr>
        <w:jc w:val="both"/>
        <w:rPr>
          <w:rFonts w:cs="Arial"/>
        </w:rPr>
      </w:pPr>
    </w:p>
    <w:p w14:paraId="5D6F1175" w14:textId="77777777" w:rsidR="0058575B" w:rsidRPr="000B0852" w:rsidRDefault="0058575B" w:rsidP="0058575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8FD8D8C" w14:textId="77777777" w:rsidR="0058575B" w:rsidRPr="000B0852" w:rsidRDefault="0058575B" w:rsidP="0058575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22BF7C0" w14:textId="77777777" w:rsidR="0058575B" w:rsidRPr="000B0852" w:rsidRDefault="0058575B" w:rsidP="0058575B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Lakézi Gábor, a Vár</w:t>
      </w:r>
      <w:r>
        <w:rPr>
          <w:rFonts w:cs="Arial"/>
        </w:rPr>
        <w:t>osüzemeltetési Osztály vezetője</w:t>
      </w:r>
      <w:r w:rsidRPr="000B0852">
        <w:rPr>
          <w:rFonts w:cs="Arial"/>
          <w:bCs/>
        </w:rPr>
        <w:t>)</w:t>
      </w:r>
    </w:p>
    <w:p w14:paraId="6BCC2397" w14:textId="77777777" w:rsidR="0058575B" w:rsidRPr="000B0852" w:rsidRDefault="0058575B" w:rsidP="0058575B">
      <w:pPr>
        <w:jc w:val="both"/>
        <w:rPr>
          <w:rFonts w:cs="Arial"/>
        </w:rPr>
      </w:pPr>
    </w:p>
    <w:p w14:paraId="117E4375" w14:textId="77777777" w:rsidR="0058575B" w:rsidRPr="000B0852" w:rsidRDefault="0058575B" w:rsidP="0058575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3EEA3C4" w14:textId="77777777" w:rsidR="0058575B" w:rsidRDefault="0058575B" w:rsidP="0058575B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4B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8575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95CFD-72B0-4F52-9F73-CA7E6336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2018-12-05T12:15:00Z</cp:lastPrinted>
  <dcterms:created xsi:type="dcterms:W3CDTF">2018-12-05T12:17:00Z</dcterms:created>
  <dcterms:modified xsi:type="dcterms:W3CDTF">2018-12-05T12:17:00Z</dcterms:modified>
</cp:coreProperties>
</file>