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448A0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A268C12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295E97C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E721A">
        <w:rPr>
          <w:rFonts w:cs="Arial"/>
          <w:b/>
        </w:rPr>
        <w:t>december 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27341616" w14:textId="77777777" w:rsidR="002F2613" w:rsidRPr="000B0852" w:rsidRDefault="002F2613" w:rsidP="002F2613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252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XII.4</w:t>
      </w:r>
      <w:r w:rsidRPr="000B0852">
        <w:rPr>
          <w:rFonts w:cs="Arial"/>
          <w:b/>
          <w:u w:val="single"/>
        </w:rPr>
        <w:t>.) JTKB számú határozat</w:t>
      </w:r>
    </w:p>
    <w:p w14:paraId="143FFF1F" w14:textId="77777777" w:rsidR="002F2613" w:rsidRDefault="002F2613" w:rsidP="002F2613">
      <w:pPr>
        <w:pStyle w:val="Default"/>
        <w:jc w:val="both"/>
        <w:rPr>
          <w:color w:val="auto"/>
          <w:lang w:eastAsia="zh-CN"/>
        </w:rPr>
      </w:pPr>
    </w:p>
    <w:p w14:paraId="762AF36B" w14:textId="77777777" w:rsidR="002F2613" w:rsidRPr="000B0852" w:rsidRDefault="002F2613" w:rsidP="002F2613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6C7F21">
        <w:rPr>
          <w:i/>
          <w:color w:val="auto"/>
          <w:lang w:eastAsia="zh-CN"/>
        </w:rPr>
        <w:t>Javaslat a partnerségi egyeztetés részletes szabályairól szóló önkormányzati rendelet módosítására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>lőterjesztést megtárgyalta, és a partnerségi egyeztetés részletes szabályairól szóló rendelet tervezetet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68C941AF" w14:textId="77777777" w:rsidR="002F2613" w:rsidRPr="000B0852" w:rsidRDefault="002F2613" w:rsidP="002F2613">
      <w:pPr>
        <w:jc w:val="both"/>
        <w:rPr>
          <w:rFonts w:cs="Arial"/>
        </w:rPr>
      </w:pPr>
    </w:p>
    <w:p w14:paraId="0BE9D37C" w14:textId="77777777" w:rsidR="002F2613" w:rsidRPr="000B0852" w:rsidRDefault="002F2613" w:rsidP="002F2613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2462E7A8" w14:textId="77777777" w:rsidR="002F2613" w:rsidRPr="000B0852" w:rsidRDefault="002F2613" w:rsidP="002F2613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015DE6EF" w14:textId="77777777" w:rsidR="002F2613" w:rsidRPr="000B0852" w:rsidRDefault="002F2613" w:rsidP="002F2613">
      <w:pPr>
        <w:ind w:left="1414" w:firstLine="4"/>
        <w:jc w:val="both"/>
        <w:rPr>
          <w:rFonts w:cs="Arial"/>
          <w:bCs/>
        </w:rPr>
      </w:pPr>
      <w:r w:rsidRPr="00595D55">
        <w:rPr>
          <w:rFonts w:cs="Arial"/>
        </w:rPr>
        <w:t>Lakézi Gábor, a Vár</w:t>
      </w:r>
      <w:r>
        <w:rPr>
          <w:rFonts w:cs="Arial"/>
        </w:rPr>
        <w:t>osüzemeltetési Osztály vezetője</w:t>
      </w:r>
      <w:r w:rsidRPr="000B0852">
        <w:rPr>
          <w:rFonts w:cs="Arial"/>
          <w:bCs/>
        </w:rPr>
        <w:t>)</w:t>
      </w:r>
    </w:p>
    <w:p w14:paraId="0A711C92" w14:textId="77777777" w:rsidR="002F2613" w:rsidRPr="000B0852" w:rsidRDefault="002F2613" w:rsidP="002F2613">
      <w:pPr>
        <w:jc w:val="both"/>
        <w:rPr>
          <w:rFonts w:cs="Arial"/>
        </w:rPr>
      </w:pPr>
    </w:p>
    <w:p w14:paraId="3061B3EE" w14:textId="77777777" w:rsidR="002F2613" w:rsidRPr="000B0852" w:rsidRDefault="002F2613" w:rsidP="002F2613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3CEA6EBA" w14:textId="77777777" w:rsidR="003D1D15" w:rsidRDefault="003D1D15" w:rsidP="00787FEB">
      <w:pPr>
        <w:rPr>
          <w:rFonts w:cs="Arial"/>
        </w:rPr>
      </w:pPr>
      <w:bookmarkStart w:id="0" w:name="_GoBack"/>
      <w:bookmarkEnd w:id="0"/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05052A8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 xml:space="preserve">2018. </w:t>
      </w:r>
      <w:r w:rsidR="008E721A">
        <w:rPr>
          <w:rFonts w:cs="Arial"/>
        </w:rPr>
        <w:t>december 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1EF8D60E" wp14:editId="4446CFD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9942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2F2613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0E09"/>
    <w:rsid w:val="001F641E"/>
    <w:rsid w:val="00205FDA"/>
    <w:rsid w:val="00225FB4"/>
    <w:rsid w:val="00242863"/>
    <w:rsid w:val="0026276A"/>
    <w:rsid w:val="00262E98"/>
    <w:rsid w:val="00266ED1"/>
    <w:rsid w:val="00294A40"/>
    <w:rsid w:val="002C0ED9"/>
    <w:rsid w:val="002C7EA9"/>
    <w:rsid w:val="002E2C2B"/>
    <w:rsid w:val="002F2613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62CF4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6C539A"/>
    <w:rsid w:val="00743471"/>
    <w:rsid w:val="00787FEB"/>
    <w:rsid w:val="007B5830"/>
    <w:rsid w:val="007C4D00"/>
    <w:rsid w:val="007C7445"/>
    <w:rsid w:val="007D0580"/>
    <w:rsid w:val="007E0570"/>
    <w:rsid w:val="007E08D6"/>
    <w:rsid w:val="007E73E2"/>
    <w:rsid w:val="00815D55"/>
    <w:rsid w:val="00826BD3"/>
    <w:rsid w:val="00826F63"/>
    <w:rsid w:val="0083272B"/>
    <w:rsid w:val="008374E3"/>
    <w:rsid w:val="00856C9B"/>
    <w:rsid w:val="00862376"/>
    <w:rsid w:val="00865956"/>
    <w:rsid w:val="00885B86"/>
    <w:rsid w:val="008B4699"/>
    <w:rsid w:val="008D6B6A"/>
    <w:rsid w:val="008E721A"/>
    <w:rsid w:val="008E7837"/>
    <w:rsid w:val="008F08E8"/>
    <w:rsid w:val="008F69CB"/>
    <w:rsid w:val="008F6F56"/>
    <w:rsid w:val="0090123F"/>
    <w:rsid w:val="009163BD"/>
    <w:rsid w:val="00943167"/>
    <w:rsid w:val="009435C9"/>
    <w:rsid w:val="00951DF0"/>
    <w:rsid w:val="009F4EE8"/>
    <w:rsid w:val="00A65D25"/>
    <w:rsid w:val="00A84BE3"/>
    <w:rsid w:val="00A86686"/>
    <w:rsid w:val="00A95686"/>
    <w:rsid w:val="00AA6005"/>
    <w:rsid w:val="00AC303E"/>
    <w:rsid w:val="00AE7E13"/>
    <w:rsid w:val="00B15329"/>
    <w:rsid w:val="00B26D43"/>
    <w:rsid w:val="00B31801"/>
    <w:rsid w:val="00B72334"/>
    <w:rsid w:val="00B857F3"/>
    <w:rsid w:val="00B914BE"/>
    <w:rsid w:val="00BA1567"/>
    <w:rsid w:val="00BB7334"/>
    <w:rsid w:val="00BC5E15"/>
    <w:rsid w:val="00BE5857"/>
    <w:rsid w:val="00C23742"/>
    <w:rsid w:val="00C50A31"/>
    <w:rsid w:val="00D03F42"/>
    <w:rsid w:val="00D130B0"/>
    <w:rsid w:val="00D132AF"/>
    <w:rsid w:val="00D244B2"/>
    <w:rsid w:val="00D343C3"/>
    <w:rsid w:val="00D360EA"/>
    <w:rsid w:val="00D43720"/>
    <w:rsid w:val="00D5067B"/>
    <w:rsid w:val="00DA5464"/>
    <w:rsid w:val="00DB342B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5CF"/>
    <w:rsid w:val="00F87F06"/>
    <w:rsid w:val="00FA6FAA"/>
    <w:rsid w:val="00FB4846"/>
    <w:rsid w:val="00FC4ED4"/>
    <w:rsid w:val="00FD2FFC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0F4175-1805-485D-9467-87EDA4028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97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2018-12-05T12:14:00Z</cp:lastPrinted>
  <dcterms:created xsi:type="dcterms:W3CDTF">2018-12-05T12:15:00Z</dcterms:created>
  <dcterms:modified xsi:type="dcterms:W3CDTF">2018-12-05T12:15:00Z</dcterms:modified>
</cp:coreProperties>
</file>