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0FD493C" w14:textId="77777777" w:rsidR="009F4EE8" w:rsidRPr="000B0852" w:rsidRDefault="009F4EE8" w:rsidP="009F4EE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251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1FEF737E" w14:textId="77777777" w:rsidR="009F4EE8" w:rsidRDefault="009F4EE8" w:rsidP="009F4EE8">
      <w:pPr>
        <w:pStyle w:val="Default"/>
        <w:jc w:val="both"/>
        <w:rPr>
          <w:color w:val="auto"/>
          <w:lang w:eastAsia="zh-CN"/>
        </w:rPr>
      </w:pPr>
    </w:p>
    <w:p w14:paraId="402E6371" w14:textId="77777777" w:rsidR="009F4EE8" w:rsidRPr="000B0852" w:rsidRDefault="009F4EE8" w:rsidP="009F4EE8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75605D">
        <w:rPr>
          <w:i/>
          <w:color w:val="auto"/>
          <w:lang w:eastAsia="zh-CN"/>
        </w:rPr>
        <w:t>Javaslat Szombathely város közigazgatási területén keletkező nem közművel összegyűjtött háztartási szennyvíz begyűjtéséről és ártalommentes elhelyezéséről szóló közszolgáltatás ellátásával kapcsolatos döntés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nem közművel </w:t>
      </w:r>
      <w:r w:rsidRPr="006C7F21">
        <w:rPr>
          <w:color w:val="auto"/>
          <w:lang w:eastAsia="zh-CN"/>
        </w:rPr>
        <w:t>összegyűjtött háztartási szennyvíz begyűjtéséről és ártalommentes elhelyezéséről szóló</w:t>
      </w:r>
      <w:r>
        <w:rPr>
          <w:color w:val="auto"/>
          <w:lang w:eastAsia="zh-CN"/>
        </w:rPr>
        <w:t xml:space="preserve"> 25/2016. (VI.25.) önkormányzati rendelet módosításáról szóló </w:t>
      </w:r>
      <w:r>
        <w:rPr>
          <w:b/>
          <w:color w:val="auto"/>
          <w:lang w:eastAsia="zh-CN"/>
        </w:rPr>
        <w:t>rendelet tervezetet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4EA9C882" w14:textId="77777777" w:rsidR="009F4EE8" w:rsidRPr="000B0852" w:rsidRDefault="009F4EE8" w:rsidP="009F4EE8">
      <w:pPr>
        <w:jc w:val="both"/>
        <w:rPr>
          <w:rFonts w:cs="Arial"/>
        </w:rPr>
      </w:pPr>
    </w:p>
    <w:p w14:paraId="627DF0A0" w14:textId="77777777" w:rsidR="009F4EE8" w:rsidRPr="000B0852" w:rsidRDefault="009F4EE8" w:rsidP="009F4EE8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4851C52" w14:textId="77777777" w:rsidR="009F4EE8" w:rsidRPr="000B0852" w:rsidRDefault="009F4EE8" w:rsidP="009F4EE8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519C225F" w14:textId="77777777" w:rsidR="009F4EE8" w:rsidRPr="000B0852" w:rsidRDefault="009F4EE8" w:rsidP="009F4EE8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</w:rPr>
        <w:t xml:space="preserve">Lakézi Gábor, a Városüzemeltetési Osztály </w:t>
      </w:r>
      <w:r w:rsidRPr="00595D55">
        <w:rPr>
          <w:rFonts w:eastAsia="Calibri" w:cs="Arial"/>
          <w:lang w:eastAsia="en-US"/>
        </w:rPr>
        <w:t>vezetője</w:t>
      </w:r>
      <w:r w:rsidRPr="000B0852">
        <w:rPr>
          <w:rFonts w:cs="Arial"/>
          <w:bCs/>
        </w:rPr>
        <w:t>)</w:t>
      </w:r>
    </w:p>
    <w:p w14:paraId="6DDF7345" w14:textId="77777777" w:rsidR="009F4EE8" w:rsidRPr="000B0852" w:rsidRDefault="009F4EE8" w:rsidP="009F4EE8">
      <w:pPr>
        <w:jc w:val="both"/>
        <w:rPr>
          <w:rFonts w:cs="Arial"/>
        </w:rPr>
      </w:pPr>
    </w:p>
    <w:p w14:paraId="30561953" w14:textId="77777777" w:rsidR="009F4EE8" w:rsidRPr="000B0852" w:rsidRDefault="009F4EE8" w:rsidP="009F4EE8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1B2C988C" w14:textId="77777777" w:rsidR="00815D55" w:rsidRDefault="00815D55" w:rsidP="00815D55">
      <w:pPr>
        <w:jc w:val="both"/>
        <w:rPr>
          <w:rFonts w:cs="Arial"/>
          <w:b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1F0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F4EE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6C539A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26BD3"/>
    <w:rsid w:val="00826F63"/>
    <w:rsid w:val="0083272B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43167"/>
    <w:rsid w:val="009435C9"/>
    <w:rsid w:val="00951DF0"/>
    <w:rsid w:val="009F4EE8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3E4BCD-29E2-457A-A4C2-1D1B4E00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2018-12-05T12:14:00Z</cp:lastPrinted>
  <dcterms:created xsi:type="dcterms:W3CDTF">2018-12-05T12:14:00Z</dcterms:created>
  <dcterms:modified xsi:type="dcterms:W3CDTF">2018-12-05T12:14:00Z</dcterms:modified>
</cp:coreProperties>
</file>