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12F3E1F" w14:textId="77777777" w:rsidR="008374E3" w:rsidRPr="000B0852" w:rsidRDefault="008374E3" w:rsidP="008374E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248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3C6F28D8" w14:textId="77777777" w:rsidR="008374E3" w:rsidRDefault="008374E3" w:rsidP="008374E3">
      <w:pPr>
        <w:pStyle w:val="Default"/>
        <w:jc w:val="both"/>
        <w:rPr>
          <w:color w:val="auto"/>
          <w:lang w:eastAsia="zh-CN"/>
        </w:rPr>
      </w:pPr>
    </w:p>
    <w:p w14:paraId="0F7EAA6F" w14:textId="77777777" w:rsidR="008374E3" w:rsidRPr="000B0852" w:rsidRDefault="008374E3" w:rsidP="008374E3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63E87">
        <w:rPr>
          <w:i/>
          <w:color w:val="auto"/>
          <w:lang w:eastAsia="zh-CN"/>
        </w:rPr>
        <w:t>Javaslat a fizetőparkolók működésének és igénybevételének rendjéről szóló 21/2012. (V.10.) önkormányzati rendelet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D63E87">
        <w:rPr>
          <w:b/>
          <w:color w:val="auto"/>
          <w:lang w:eastAsia="zh-CN"/>
        </w:rPr>
        <w:t xml:space="preserve">határozati javaslatot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095D0E23" w14:textId="77777777" w:rsidR="008374E3" w:rsidRPr="000B0852" w:rsidRDefault="008374E3" w:rsidP="008374E3">
      <w:pPr>
        <w:jc w:val="both"/>
        <w:rPr>
          <w:rFonts w:cs="Arial"/>
        </w:rPr>
      </w:pPr>
    </w:p>
    <w:p w14:paraId="51F415D4" w14:textId="77777777" w:rsidR="008374E3" w:rsidRPr="000B0852" w:rsidRDefault="008374E3" w:rsidP="008374E3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BF639F0" w14:textId="77777777" w:rsidR="008374E3" w:rsidRPr="000B0852" w:rsidRDefault="008374E3" w:rsidP="008374E3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50197072" w14:textId="77777777" w:rsidR="008374E3" w:rsidRPr="000B0852" w:rsidRDefault="008374E3" w:rsidP="008374E3">
      <w:pPr>
        <w:ind w:left="1414" w:firstLine="4"/>
        <w:jc w:val="both"/>
        <w:rPr>
          <w:rFonts w:cs="Arial"/>
          <w:bCs/>
        </w:rPr>
      </w:pPr>
      <w:r w:rsidRPr="00595D55">
        <w:rPr>
          <w:rFonts w:cs="Arial"/>
        </w:rPr>
        <w:t xml:space="preserve">Lakézi Gábor, a Városüzemeltetési Osztály </w:t>
      </w:r>
      <w:r w:rsidRPr="00595D55">
        <w:rPr>
          <w:rFonts w:eastAsia="Calibri" w:cs="Arial"/>
          <w:lang w:eastAsia="en-US"/>
        </w:rPr>
        <w:t>vezetője</w:t>
      </w:r>
      <w:r w:rsidRPr="000B0852">
        <w:rPr>
          <w:rFonts w:cs="Arial"/>
          <w:bCs/>
        </w:rPr>
        <w:t>)</w:t>
      </w:r>
    </w:p>
    <w:p w14:paraId="7AFBB175" w14:textId="77777777" w:rsidR="008374E3" w:rsidRPr="000B0852" w:rsidRDefault="008374E3" w:rsidP="008374E3">
      <w:pPr>
        <w:jc w:val="both"/>
        <w:rPr>
          <w:rFonts w:cs="Arial"/>
        </w:rPr>
      </w:pPr>
    </w:p>
    <w:p w14:paraId="24D3D2DC" w14:textId="77777777" w:rsidR="008374E3" w:rsidRPr="000B0852" w:rsidRDefault="008374E3" w:rsidP="008374E3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1B2C988C" w14:textId="77777777" w:rsidR="00815D55" w:rsidRDefault="00815D55" w:rsidP="00815D55">
      <w:pPr>
        <w:jc w:val="both"/>
        <w:rPr>
          <w:rFonts w:cs="Arial"/>
          <w:b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E07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374E3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6C539A"/>
    <w:rsid w:val="00743471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26BD3"/>
    <w:rsid w:val="00826F63"/>
    <w:rsid w:val="0083272B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43167"/>
    <w:rsid w:val="009435C9"/>
    <w:rsid w:val="00951DF0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C23742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57BEEA-BEB4-4266-BEBC-3986F80E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2018-12-05T12:11:00Z</cp:lastPrinted>
  <dcterms:created xsi:type="dcterms:W3CDTF">2018-12-05T12:11:00Z</dcterms:created>
  <dcterms:modified xsi:type="dcterms:W3CDTF">2018-12-05T12:11:00Z</dcterms:modified>
</cp:coreProperties>
</file>