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F3AD35A" w14:textId="77777777" w:rsidR="00815D55" w:rsidRPr="000B0852" w:rsidRDefault="00815D55" w:rsidP="00815D55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247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6ECB07F2" w14:textId="77777777" w:rsidR="00815D55" w:rsidRDefault="00815D55" w:rsidP="00815D55">
      <w:pPr>
        <w:pStyle w:val="Default"/>
        <w:jc w:val="both"/>
        <w:rPr>
          <w:color w:val="auto"/>
          <w:lang w:eastAsia="zh-CN"/>
        </w:rPr>
      </w:pPr>
    </w:p>
    <w:p w14:paraId="7DFCD076" w14:textId="77777777" w:rsidR="00815D55" w:rsidRPr="000B0852" w:rsidRDefault="00815D55" w:rsidP="00815D55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1D7EB5">
        <w:rPr>
          <w:i/>
          <w:color w:val="auto"/>
          <w:lang w:eastAsia="zh-CN"/>
        </w:rPr>
        <w:t>Javaslat az ÉNYKK Északnyugat-magyarországi Közlekedési Központ Zrt.-t érintő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menetrend módosításról szóló </w:t>
      </w:r>
      <w:r w:rsidRPr="001D7EB5">
        <w:rPr>
          <w:b/>
          <w:color w:val="auto"/>
          <w:lang w:eastAsia="zh-CN"/>
        </w:rPr>
        <w:t>III.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66D64151" w14:textId="77777777" w:rsidR="00815D55" w:rsidRPr="000B0852" w:rsidRDefault="00815D55" w:rsidP="00815D55">
      <w:pPr>
        <w:jc w:val="both"/>
        <w:rPr>
          <w:rFonts w:cs="Arial"/>
        </w:rPr>
      </w:pPr>
    </w:p>
    <w:p w14:paraId="4494A368" w14:textId="77777777" w:rsidR="00815D55" w:rsidRPr="000B0852" w:rsidRDefault="00815D55" w:rsidP="00815D55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54DA49A" w14:textId="77777777" w:rsidR="00815D55" w:rsidRPr="000B0852" w:rsidRDefault="00815D55" w:rsidP="00815D55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5EB056EC" w14:textId="77777777" w:rsidR="00815D55" w:rsidRPr="000B0852" w:rsidRDefault="00815D55" w:rsidP="00815D55">
      <w:pPr>
        <w:ind w:left="1414" w:firstLine="4"/>
        <w:jc w:val="both"/>
        <w:rPr>
          <w:rFonts w:cs="Arial"/>
          <w:bCs/>
        </w:rPr>
      </w:pPr>
      <w:r w:rsidRPr="00595D55">
        <w:rPr>
          <w:rFonts w:cs="Arial"/>
        </w:rPr>
        <w:t xml:space="preserve">Lakézi Gábor, a Városüzemeltetési Osztály </w:t>
      </w:r>
      <w:r w:rsidRPr="00595D55">
        <w:rPr>
          <w:rFonts w:eastAsia="Calibri" w:cs="Arial"/>
          <w:lang w:eastAsia="en-US"/>
        </w:rPr>
        <w:t>vezetője</w:t>
      </w:r>
      <w:r w:rsidRPr="000B0852">
        <w:rPr>
          <w:rFonts w:cs="Arial"/>
          <w:bCs/>
        </w:rPr>
        <w:t>)</w:t>
      </w:r>
    </w:p>
    <w:p w14:paraId="2E0397AB" w14:textId="77777777" w:rsidR="00815D55" w:rsidRPr="000B0852" w:rsidRDefault="00815D55" w:rsidP="00815D55">
      <w:pPr>
        <w:jc w:val="both"/>
        <w:rPr>
          <w:rFonts w:cs="Arial"/>
        </w:rPr>
      </w:pPr>
    </w:p>
    <w:p w14:paraId="5ADE3F3B" w14:textId="77777777" w:rsidR="00815D55" w:rsidRPr="000B0852" w:rsidRDefault="00815D55" w:rsidP="00815D55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1B2C988C" w14:textId="77777777" w:rsidR="00815D55" w:rsidRDefault="00815D55" w:rsidP="00815D55">
      <w:pPr>
        <w:jc w:val="both"/>
        <w:rPr>
          <w:rFonts w:cs="Arial"/>
          <w:bCs/>
        </w:rPr>
      </w:pPr>
    </w:p>
    <w:p w14:paraId="3CEA6EBA" w14:textId="77777777" w:rsidR="003D1D15" w:rsidRDefault="003D1D15" w:rsidP="00787FEB">
      <w:pPr>
        <w:rPr>
          <w:rFonts w:cs="Arial"/>
        </w:rPr>
      </w:pPr>
      <w:bookmarkStart w:id="0" w:name="_GoBack"/>
      <w:bookmarkEnd w:id="0"/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CD6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815D55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6C539A"/>
    <w:rsid w:val="00743471"/>
    <w:rsid w:val="00787FEB"/>
    <w:rsid w:val="007B5830"/>
    <w:rsid w:val="007C4D00"/>
    <w:rsid w:val="007C7445"/>
    <w:rsid w:val="007D0580"/>
    <w:rsid w:val="007E0570"/>
    <w:rsid w:val="007E08D6"/>
    <w:rsid w:val="007E73E2"/>
    <w:rsid w:val="00815D55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E7837"/>
    <w:rsid w:val="008F08E8"/>
    <w:rsid w:val="008F69CB"/>
    <w:rsid w:val="008F6F56"/>
    <w:rsid w:val="0090123F"/>
    <w:rsid w:val="009163BD"/>
    <w:rsid w:val="00943167"/>
    <w:rsid w:val="009435C9"/>
    <w:rsid w:val="00951DF0"/>
    <w:rsid w:val="00A65D25"/>
    <w:rsid w:val="00A84BE3"/>
    <w:rsid w:val="00A86686"/>
    <w:rsid w:val="00A95686"/>
    <w:rsid w:val="00AA6005"/>
    <w:rsid w:val="00AC303E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C23742"/>
    <w:rsid w:val="00C50A31"/>
    <w:rsid w:val="00D03F42"/>
    <w:rsid w:val="00D130B0"/>
    <w:rsid w:val="00D132AF"/>
    <w:rsid w:val="00D244B2"/>
    <w:rsid w:val="00D343C3"/>
    <w:rsid w:val="00D360EA"/>
    <w:rsid w:val="00D43720"/>
    <w:rsid w:val="00D5067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5CF"/>
    <w:rsid w:val="00F87F06"/>
    <w:rsid w:val="00FA6FAA"/>
    <w:rsid w:val="00FB4846"/>
    <w:rsid w:val="00FC4ED4"/>
    <w:rsid w:val="00FD2FFC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DCA60B-58DA-40EB-BDA5-846581C2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2018-12-05T12:07:00Z</cp:lastPrinted>
  <dcterms:created xsi:type="dcterms:W3CDTF">2018-12-05T12:11:00Z</dcterms:created>
  <dcterms:modified xsi:type="dcterms:W3CDTF">2018-12-05T12:11:00Z</dcterms:modified>
</cp:coreProperties>
</file>