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A576013" w14:textId="77777777" w:rsidR="006C539A" w:rsidRPr="000B0852" w:rsidRDefault="006C539A" w:rsidP="006C539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250D6C74" w14:textId="77777777" w:rsidR="006C539A" w:rsidRDefault="006C539A" w:rsidP="006C539A">
      <w:pPr>
        <w:pStyle w:val="Default"/>
        <w:jc w:val="both"/>
        <w:rPr>
          <w:color w:val="auto"/>
          <w:lang w:eastAsia="zh-CN"/>
        </w:rPr>
      </w:pPr>
    </w:p>
    <w:p w14:paraId="0F0676C9" w14:textId="77777777" w:rsidR="006C539A" w:rsidRPr="000B0852" w:rsidRDefault="006C539A" w:rsidP="006C539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közszolgáltatási szerződés jóváhagyásáról szóló</w:t>
      </w:r>
      <w:r>
        <w:rPr>
          <w:color w:val="auto"/>
          <w:lang w:eastAsia="zh-CN"/>
        </w:rPr>
        <w:br/>
      </w:r>
      <w:r w:rsidRPr="001D7EB5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607ABEE" w14:textId="77777777" w:rsidR="006C539A" w:rsidRPr="000B0852" w:rsidRDefault="006C539A" w:rsidP="006C539A">
      <w:pPr>
        <w:jc w:val="both"/>
        <w:rPr>
          <w:rFonts w:cs="Arial"/>
        </w:rPr>
      </w:pPr>
    </w:p>
    <w:p w14:paraId="6F5B71B2" w14:textId="77777777" w:rsidR="006C539A" w:rsidRPr="000B0852" w:rsidRDefault="006C539A" w:rsidP="006C539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225A843" w14:textId="77777777" w:rsidR="006C539A" w:rsidRPr="000B0852" w:rsidRDefault="006C539A" w:rsidP="006C539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9B4C9B7" w14:textId="77777777" w:rsidR="006C539A" w:rsidRPr="000B0852" w:rsidRDefault="006C539A" w:rsidP="006C539A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47AB2DDF" w14:textId="77777777" w:rsidR="006C539A" w:rsidRPr="000B0852" w:rsidRDefault="006C539A" w:rsidP="006C539A">
      <w:pPr>
        <w:jc w:val="both"/>
        <w:rPr>
          <w:rFonts w:cs="Arial"/>
        </w:rPr>
      </w:pPr>
    </w:p>
    <w:p w14:paraId="0D0BAD4A" w14:textId="77777777" w:rsidR="006C539A" w:rsidRPr="000B0852" w:rsidRDefault="006C539A" w:rsidP="006C539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403AB3B" w14:textId="77777777" w:rsidR="006C539A" w:rsidRDefault="006C539A" w:rsidP="006C539A">
      <w:pPr>
        <w:jc w:val="both"/>
        <w:rPr>
          <w:rFonts w:cs="Arial"/>
          <w:bCs/>
        </w:rPr>
      </w:pP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26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539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00863-6963-4342-88C3-40D5FE7F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2018-12-05T12:06:00Z</cp:lastPrinted>
  <dcterms:created xsi:type="dcterms:W3CDTF">2018-12-05T12:07:00Z</dcterms:created>
  <dcterms:modified xsi:type="dcterms:W3CDTF">2018-12-05T12:07:00Z</dcterms:modified>
</cp:coreProperties>
</file>