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4024A0D" w14:textId="77777777" w:rsidR="00943167" w:rsidRPr="000B0852" w:rsidRDefault="00943167" w:rsidP="0094316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26DFA832" w14:textId="77777777" w:rsidR="00943167" w:rsidRDefault="00943167" w:rsidP="00943167">
      <w:pPr>
        <w:pStyle w:val="Default"/>
        <w:jc w:val="both"/>
        <w:rPr>
          <w:color w:val="auto"/>
          <w:lang w:eastAsia="zh-CN"/>
        </w:rPr>
      </w:pPr>
    </w:p>
    <w:p w14:paraId="6D445DFA" w14:textId="77777777" w:rsidR="00943167" w:rsidRPr="000B0852" w:rsidRDefault="00943167" w:rsidP="00943167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730A0">
        <w:rPr>
          <w:i/>
          <w:color w:val="auto"/>
          <w:lang w:eastAsia="zh-CN"/>
        </w:rPr>
        <w:t>Javaslat Szombathely Megyei Jogú Város Önkormányzata által fenntartott költségvetési intézmények 2019. évi belső ellenőrzési terveinek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2D63B86" w14:textId="77777777" w:rsidR="00943167" w:rsidRPr="000B0852" w:rsidRDefault="00943167" w:rsidP="00943167">
      <w:pPr>
        <w:jc w:val="both"/>
        <w:rPr>
          <w:rFonts w:cs="Arial"/>
        </w:rPr>
      </w:pPr>
    </w:p>
    <w:p w14:paraId="1FB67FB0" w14:textId="77777777" w:rsidR="00943167" w:rsidRPr="000B0852" w:rsidRDefault="00943167" w:rsidP="0094316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74D4E17" w14:textId="77777777" w:rsidR="00943167" w:rsidRPr="000B0852" w:rsidRDefault="00943167" w:rsidP="00943167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BB9A950" w14:textId="77777777" w:rsidR="00943167" w:rsidRPr="000B0852" w:rsidRDefault="00943167" w:rsidP="00943167">
      <w:pPr>
        <w:ind w:left="1414" w:firstLine="4"/>
        <w:jc w:val="both"/>
        <w:rPr>
          <w:rFonts w:cs="Arial"/>
          <w:bCs/>
        </w:rPr>
      </w:pPr>
      <w:r w:rsidRPr="00595D55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0CA13D8E" w14:textId="77777777" w:rsidR="00943167" w:rsidRPr="000B0852" w:rsidRDefault="00943167" w:rsidP="00943167">
      <w:pPr>
        <w:jc w:val="both"/>
        <w:rPr>
          <w:rFonts w:cs="Arial"/>
        </w:rPr>
      </w:pPr>
    </w:p>
    <w:p w14:paraId="20C31BBF" w14:textId="77777777" w:rsidR="00943167" w:rsidRPr="000B0852" w:rsidRDefault="00943167" w:rsidP="0094316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780C39D6" w14:textId="77777777" w:rsidR="00943167" w:rsidRDefault="00943167" w:rsidP="00943167">
      <w:pPr>
        <w:jc w:val="both"/>
        <w:rPr>
          <w:rFonts w:cs="Arial"/>
          <w:bCs/>
        </w:rPr>
      </w:pPr>
    </w:p>
    <w:p w14:paraId="7610E1CF" w14:textId="77777777" w:rsidR="00462CF4" w:rsidRDefault="00462CF4" w:rsidP="00462CF4">
      <w:pPr>
        <w:jc w:val="both"/>
        <w:rPr>
          <w:rFonts w:cs="Arial"/>
          <w:b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8D5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4316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F56"/>
    <w:rsid w:val="0090123F"/>
    <w:rsid w:val="009163BD"/>
    <w:rsid w:val="00943167"/>
    <w:rsid w:val="009435C9"/>
    <w:rsid w:val="00951D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C4C618-1B50-4A20-BFBB-C8BA3835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2018-12-05T12:05:00Z</cp:lastPrinted>
  <dcterms:created xsi:type="dcterms:W3CDTF">2018-12-05T12:06:00Z</dcterms:created>
  <dcterms:modified xsi:type="dcterms:W3CDTF">2018-12-05T12:06:00Z</dcterms:modified>
</cp:coreProperties>
</file>